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4DBE" w14:textId="767CD9BB" w:rsidR="00F01E5E" w:rsidRPr="00B94FBE" w:rsidRDefault="005D195D" w:rsidP="00CA47B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noProof/>
          <w:sz w:val="24"/>
          <w:szCs w:val="24"/>
          <w:lang w:val="es-ES_tradnl"/>
        </w:rPr>
        <w:drawing>
          <wp:anchor distT="0" distB="0" distL="114300" distR="114300" simplePos="0" relativeHeight="251663360" behindDoc="0" locked="0" layoutInCell="1" allowOverlap="1" wp14:anchorId="2EB9C509" wp14:editId="2297C0DA">
            <wp:simplePos x="0" y="0"/>
            <wp:positionH relativeFrom="column">
              <wp:posOffset>7122</wp:posOffset>
            </wp:positionH>
            <wp:positionV relativeFrom="paragraph">
              <wp:posOffset>225</wp:posOffset>
            </wp:positionV>
            <wp:extent cx="1186180" cy="1294130"/>
            <wp:effectExtent l="0" t="0" r="0" b="127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29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E5E" w:rsidRPr="00B94FBE">
        <w:rPr>
          <w:rFonts w:ascii="Arial" w:hAnsi="Arial" w:cs="Arial"/>
          <w:b/>
          <w:sz w:val="24"/>
          <w:szCs w:val="24"/>
        </w:rPr>
        <w:t>FACULTAD DE MEDICINA</w:t>
      </w:r>
    </w:p>
    <w:p w14:paraId="46006197" w14:textId="77777777" w:rsidR="00F01E5E" w:rsidRPr="00B94FBE" w:rsidRDefault="00F01E5E" w:rsidP="00CA47B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b/>
          <w:sz w:val="24"/>
          <w:szCs w:val="24"/>
        </w:rPr>
        <w:t>SECRETARÍA GENERAL</w:t>
      </w:r>
    </w:p>
    <w:p w14:paraId="17ACC988" w14:textId="77777777" w:rsidR="00F01E5E" w:rsidRPr="00B94FBE" w:rsidRDefault="00F01E5E" w:rsidP="00CA47B7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5ABC1A8E" w14:textId="77777777" w:rsidR="00F01E5E" w:rsidRPr="00B94FBE" w:rsidRDefault="00F01E5E" w:rsidP="00CA47B7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B94FBE">
        <w:rPr>
          <w:rFonts w:ascii="Arial" w:hAnsi="Arial" w:cs="Arial"/>
          <w:b/>
          <w:sz w:val="24"/>
          <w:szCs w:val="24"/>
          <w:lang w:val="es-ES_tradnl"/>
        </w:rPr>
        <w:t>OFICIO NO. FMED/SG/GBS/</w:t>
      </w:r>
      <w:r w:rsidRPr="00305474">
        <w:rPr>
          <w:rFonts w:ascii="Arial" w:hAnsi="Arial" w:cs="Arial"/>
          <w:b/>
          <w:sz w:val="24"/>
          <w:szCs w:val="24"/>
          <w:highlight w:val="cyan"/>
          <w:lang w:val="es-ES_tradnl"/>
        </w:rPr>
        <w:t>000</w:t>
      </w:r>
      <w:r w:rsidRPr="00B94FBE">
        <w:rPr>
          <w:rFonts w:ascii="Arial" w:hAnsi="Arial" w:cs="Arial"/>
          <w:b/>
          <w:sz w:val="24"/>
          <w:szCs w:val="24"/>
          <w:lang w:val="es-ES_tradnl"/>
        </w:rPr>
        <w:t>/</w:t>
      </w:r>
      <w:r w:rsidRPr="00B94FBE">
        <w:rPr>
          <w:rFonts w:ascii="Arial" w:hAnsi="Arial" w:cs="Arial"/>
          <w:b/>
          <w:sz w:val="24"/>
          <w:szCs w:val="24"/>
        </w:rPr>
        <w:t>202</w:t>
      </w:r>
      <w:r>
        <w:rPr>
          <w:rFonts w:ascii="Arial" w:hAnsi="Arial" w:cs="Arial"/>
          <w:b/>
          <w:sz w:val="24"/>
          <w:szCs w:val="24"/>
        </w:rPr>
        <w:t>6</w:t>
      </w:r>
    </w:p>
    <w:p w14:paraId="7D53A39B" w14:textId="77777777" w:rsidR="00F01E5E" w:rsidRPr="00B94FBE" w:rsidRDefault="00F01E5E" w:rsidP="00CA47B7">
      <w:pPr>
        <w:spacing w:after="0"/>
        <w:jc w:val="right"/>
        <w:rPr>
          <w:rFonts w:ascii="Arial" w:hAnsi="Arial" w:cs="Arial"/>
          <w:b/>
          <w:sz w:val="10"/>
          <w:szCs w:val="10"/>
        </w:rPr>
      </w:pPr>
    </w:p>
    <w:p w14:paraId="4F19574F" w14:textId="77777777" w:rsidR="007754EE" w:rsidRPr="007761DF" w:rsidRDefault="00BF2A6B" w:rsidP="00CA47B7">
      <w:pPr>
        <w:spacing w:after="0"/>
        <w:jc w:val="right"/>
        <w:rPr>
          <w:rFonts w:ascii="Arial" w:hAnsi="Arial" w:cs="Arial"/>
          <w:bCs/>
          <w:lang w:val="es-ES_tradnl"/>
        </w:rPr>
      </w:pPr>
      <w:r w:rsidRPr="00E04FB8">
        <w:rPr>
          <w:rFonts w:ascii="Arial" w:hAnsi="Arial" w:cs="Arial"/>
          <w:b/>
          <w:lang w:val="es-ES_tradnl"/>
        </w:rPr>
        <w:t>Asunto:</w:t>
      </w:r>
      <w:r w:rsidRPr="007761DF">
        <w:rPr>
          <w:rFonts w:ascii="Arial" w:hAnsi="Arial" w:cs="Arial"/>
          <w:bCs/>
          <w:lang w:val="es-ES_tradnl"/>
        </w:rPr>
        <w:t xml:space="preserve"> Carta de </w:t>
      </w:r>
      <w:r w:rsidR="00E30186" w:rsidRPr="007761DF">
        <w:rPr>
          <w:rFonts w:ascii="Arial" w:hAnsi="Arial" w:cs="Arial"/>
          <w:bCs/>
          <w:lang w:val="es-ES_tradnl"/>
        </w:rPr>
        <w:t>Término</w:t>
      </w:r>
      <w:r w:rsidR="000F4085" w:rsidRPr="007761DF">
        <w:rPr>
          <w:rFonts w:ascii="Arial" w:hAnsi="Arial" w:cs="Arial"/>
          <w:bCs/>
          <w:lang w:val="es-ES_tradnl"/>
        </w:rPr>
        <w:t xml:space="preserve"> de</w:t>
      </w:r>
      <w:r w:rsidRPr="007761DF">
        <w:rPr>
          <w:rFonts w:ascii="Arial" w:hAnsi="Arial" w:cs="Arial"/>
          <w:bCs/>
          <w:lang w:val="es-ES_tradnl"/>
        </w:rPr>
        <w:t xml:space="preserve"> </w:t>
      </w:r>
    </w:p>
    <w:p w14:paraId="1A37433A" w14:textId="77777777" w:rsidR="00A6759C" w:rsidRPr="007761DF" w:rsidRDefault="00BF2A6B" w:rsidP="00CA47B7">
      <w:pPr>
        <w:spacing w:after="0"/>
        <w:jc w:val="right"/>
        <w:rPr>
          <w:rFonts w:ascii="Arial" w:hAnsi="Arial" w:cs="Arial"/>
          <w:bCs/>
          <w:lang w:val="es-ES_tradnl"/>
        </w:rPr>
      </w:pPr>
      <w:r w:rsidRPr="007761DF">
        <w:rPr>
          <w:rFonts w:ascii="Arial" w:hAnsi="Arial" w:cs="Arial"/>
          <w:bCs/>
          <w:lang w:val="es-ES_tradnl"/>
        </w:rPr>
        <w:t>Prácticas Profesionales</w:t>
      </w:r>
    </w:p>
    <w:p w14:paraId="551ABB8C" w14:textId="77777777" w:rsidR="00130231" w:rsidRPr="00250B3A" w:rsidRDefault="00130231" w:rsidP="00CA47B7">
      <w:pPr>
        <w:spacing w:after="0"/>
        <w:jc w:val="right"/>
        <w:rPr>
          <w:rFonts w:ascii="Arial" w:eastAsiaTheme="minorHAnsi" w:hAnsi="Arial" w:cs="Arial"/>
          <w:b/>
          <w:sz w:val="10"/>
          <w:szCs w:val="10"/>
          <w:lang w:eastAsia="en-US"/>
        </w:rPr>
      </w:pPr>
    </w:p>
    <w:p w14:paraId="7D99BB87" w14:textId="77777777" w:rsidR="004F0EB7" w:rsidRDefault="004F0EB7" w:rsidP="00CA47B7">
      <w:pPr>
        <w:spacing w:after="0"/>
        <w:jc w:val="right"/>
        <w:rPr>
          <w:rFonts w:ascii="Arial" w:eastAsiaTheme="minorHAnsi" w:hAnsi="Arial" w:cs="Arial"/>
          <w:b/>
          <w:sz w:val="10"/>
          <w:szCs w:val="10"/>
          <w:lang w:eastAsia="en-US"/>
        </w:rPr>
      </w:pPr>
    </w:p>
    <w:p w14:paraId="3C8CA856" w14:textId="77777777" w:rsidR="00250B3A" w:rsidRDefault="00250B3A" w:rsidP="00CA47B7">
      <w:pPr>
        <w:spacing w:after="0"/>
        <w:jc w:val="right"/>
        <w:rPr>
          <w:rFonts w:ascii="Arial" w:eastAsiaTheme="minorHAnsi" w:hAnsi="Arial" w:cs="Arial"/>
          <w:b/>
          <w:sz w:val="10"/>
          <w:szCs w:val="10"/>
          <w:lang w:eastAsia="en-US"/>
        </w:rPr>
      </w:pPr>
    </w:p>
    <w:p w14:paraId="7ED5D4F9" w14:textId="77777777" w:rsidR="00250B3A" w:rsidRPr="00250B3A" w:rsidRDefault="00250B3A" w:rsidP="00CA47B7">
      <w:pPr>
        <w:spacing w:after="0"/>
        <w:jc w:val="right"/>
        <w:rPr>
          <w:rFonts w:ascii="Arial" w:eastAsiaTheme="minorHAnsi" w:hAnsi="Arial" w:cs="Arial"/>
          <w:b/>
          <w:sz w:val="10"/>
          <w:szCs w:val="10"/>
          <w:lang w:eastAsia="en-US"/>
        </w:rPr>
      </w:pPr>
    </w:p>
    <w:p w14:paraId="7BE63993" w14:textId="77777777" w:rsidR="00FC2F8A" w:rsidRPr="009A3A63" w:rsidRDefault="00FC2F8A" w:rsidP="00FC2F8A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>(Lic. Mtro. Dr.) Nombre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completo de a quien se dirige la carta</w:t>
      </w: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</w:p>
    <w:p w14:paraId="4A3BC5AC" w14:textId="77777777" w:rsidR="00FC2F8A" w:rsidRPr="009A3A63" w:rsidRDefault="00FC2F8A" w:rsidP="00FC2F8A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Cargo </w:t>
      </w:r>
    </w:p>
    <w:p w14:paraId="721B2854" w14:textId="77777777" w:rsidR="00FC2F8A" w:rsidRDefault="00FC2F8A" w:rsidP="00FC2F8A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9A3A63">
        <w:rPr>
          <w:rFonts w:ascii="Arial" w:eastAsia="Arial" w:hAnsi="Arial" w:cs="Arial"/>
          <w:b/>
          <w:color w:val="FF0000"/>
          <w:sz w:val="24"/>
          <w:szCs w:val="24"/>
        </w:rPr>
        <w:t xml:space="preserve">Facultad a </w:t>
      </w:r>
      <w:r>
        <w:rPr>
          <w:rFonts w:ascii="Arial" w:eastAsia="Arial" w:hAnsi="Arial" w:cs="Arial"/>
          <w:b/>
          <w:color w:val="FF0000"/>
          <w:sz w:val="24"/>
          <w:szCs w:val="24"/>
        </w:rPr>
        <w:t>la que pertenece el/la estudiante</w:t>
      </w:r>
    </w:p>
    <w:p w14:paraId="16E71E59" w14:textId="77777777" w:rsidR="00FC2F8A" w:rsidRPr="00541C26" w:rsidRDefault="00FC2F8A" w:rsidP="00FC2F8A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 w:rsidRPr="00541C26">
        <w:rPr>
          <w:rFonts w:ascii="Arial" w:eastAsia="Arial" w:hAnsi="Arial" w:cs="Arial"/>
          <w:b/>
          <w:color w:val="FF0000"/>
          <w:sz w:val="24"/>
          <w:szCs w:val="24"/>
        </w:rPr>
        <w:t>Presente</w:t>
      </w:r>
    </w:p>
    <w:p w14:paraId="36D9691F" w14:textId="77777777" w:rsidR="00A6759C" w:rsidRDefault="00A6759C" w:rsidP="00CA47B7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_tradnl"/>
        </w:rPr>
      </w:pPr>
    </w:p>
    <w:p w14:paraId="1F4C4307" w14:textId="180D5263" w:rsidR="00CA47B7" w:rsidRPr="00DA67C7" w:rsidRDefault="00CA47B7" w:rsidP="00CA47B7">
      <w:pPr>
        <w:spacing w:after="0"/>
        <w:jc w:val="both"/>
        <w:rPr>
          <w:rFonts w:ascii="Arial" w:hAnsi="Arial" w:cs="Arial"/>
        </w:rPr>
      </w:pPr>
      <w:r w:rsidRPr="00DA67C7">
        <w:rPr>
          <w:rFonts w:ascii="Arial" w:hAnsi="Arial" w:cs="Arial"/>
        </w:rPr>
        <w:t xml:space="preserve">Me permito informar a Usted que </w:t>
      </w:r>
      <w:r w:rsidRPr="00FC2F8A">
        <w:rPr>
          <w:rFonts w:ascii="Arial" w:hAnsi="Arial" w:cs="Arial"/>
          <w:color w:val="EE0000"/>
        </w:rPr>
        <w:t>la</w:t>
      </w:r>
      <w:r w:rsidR="00FC2F8A" w:rsidRPr="00FC2F8A">
        <w:rPr>
          <w:rFonts w:ascii="Arial" w:hAnsi="Arial" w:cs="Arial"/>
          <w:color w:val="EE0000"/>
        </w:rPr>
        <w:t>/el</w:t>
      </w:r>
      <w:r w:rsidRPr="00DA67C7">
        <w:rPr>
          <w:rFonts w:ascii="Arial" w:hAnsi="Arial" w:cs="Arial"/>
        </w:rPr>
        <w:t xml:space="preserve"> estudiante </w:t>
      </w:r>
      <w:r w:rsidRPr="00541C26">
        <w:rPr>
          <w:rFonts w:ascii="Arial" w:eastAsia="Arial" w:hAnsi="Arial" w:cs="Arial"/>
          <w:b/>
          <w:bCs/>
          <w:color w:val="FF0000"/>
        </w:rPr>
        <w:t>Nombre</w:t>
      </w:r>
      <w:r>
        <w:rPr>
          <w:rFonts w:ascii="Arial" w:eastAsia="Arial" w:hAnsi="Arial" w:cs="Arial"/>
          <w:b/>
          <w:bCs/>
          <w:color w:val="FF0000"/>
        </w:rPr>
        <w:t>Del</w:t>
      </w:r>
      <w:r w:rsidRPr="00541C26">
        <w:rPr>
          <w:rFonts w:ascii="Arial" w:eastAsia="Arial" w:hAnsi="Arial" w:cs="Arial"/>
          <w:b/>
          <w:bCs/>
          <w:color w:val="FF0000"/>
        </w:rPr>
        <w:t>Estudiante</w:t>
      </w:r>
      <w:r w:rsidRPr="00DA67C7">
        <w:rPr>
          <w:rFonts w:ascii="Arial" w:hAnsi="Arial" w:cs="Arial"/>
          <w:b/>
        </w:rPr>
        <w:t xml:space="preserve"> </w:t>
      </w:r>
      <w:r w:rsidRPr="00DA67C7">
        <w:rPr>
          <w:rFonts w:ascii="Arial" w:hAnsi="Arial" w:cs="Arial"/>
        </w:rPr>
        <w:t xml:space="preserve">con número de cuenta: </w:t>
      </w:r>
      <w:r>
        <w:rPr>
          <w:rFonts w:ascii="Arial" w:hAnsi="Arial" w:cs="Arial"/>
          <w:b/>
          <w:bCs/>
          <w:color w:val="FF0000"/>
        </w:rPr>
        <w:t>00000000</w:t>
      </w:r>
      <w:r w:rsidRPr="00541C26">
        <w:rPr>
          <w:rFonts w:ascii="Arial" w:hAnsi="Arial" w:cs="Arial"/>
          <w:bCs/>
          <w:color w:val="FF0000"/>
        </w:rPr>
        <w:t xml:space="preserve"> </w:t>
      </w:r>
      <w:r w:rsidRPr="00586EE0">
        <w:rPr>
          <w:rFonts w:ascii="Arial" w:hAnsi="Arial" w:cs="Arial"/>
          <w:color w:val="FF0000"/>
        </w:rPr>
        <w:t>de la/del licenciatura/ETE ____________________________</w:t>
      </w:r>
      <w:r w:rsidRPr="00586EE0">
        <w:rPr>
          <w:rFonts w:ascii="Arial" w:hAnsi="Arial" w:cs="Arial"/>
        </w:rPr>
        <w:t xml:space="preserve"> </w:t>
      </w:r>
      <w:r w:rsidRPr="00B94FBE">
        <w:rPr>
          <w:rFonts w:ascii="Arial" w:hAnsi="Arial" w:cs="Arial"/>
          <w:color w:val="000000" w:themeColor="text1"/>
        </w:rPr>
        <w:t xml:space="preserve">que se imparte en </w:t>
      </w:r>
      <w:r w:rsidRPr="00B94FBE">
        <w:rPr>
          <w:rFonts w:ascii="Arial" w:hAnsi="Arial" w:cs="Arial"/>
        </w:rPr>
        <w:t xml:space="preserve">la </w:t>
      </w:r>
      <w:r w:rsidRPr="00541C26">
        <w:rPr>
          <w:rFonts w:ascii="Arial" w:hAnsi="Arial" w:cs="Arial"/>
          <w:color w:val="FF0000"/>
        </w:rPr>
        <w:t>Facultad</w:t>
      </w:r>
      <w:r>
        <w:rPr>
          <w:rFonts w:ascii="Arial" w:hAnsi="Arial" w:cs="Arial"/>
          <w:color w:val="FF0000"/>
        </w:rPr>
        <w:t>/Escuela, UNAM</w:t>
      </w:r>
      <w:r w:rsidRPr="00DA67C7">
        <w:rPr>
          <w:rFonts w:ascii="Arial" w:hAnsi="Arial" w:cs="Arial"/>
          <w:bCs/>
        </w:rPr>
        <w:t>,</w:t>
      </w:r>
      <w:r w:rsidRPr="00DA67C7">
        <w:rPr>
          <w:rFonts w:ascii="Arial" w:hAnsi="Arial" w:cs="Arial"/>
        </w:rPr>
        <w:t xml:space="preserve"> ha concluido </w:t>
      </w:r>
      <w:r w:rsidR="00DA2E63">
        <w:rPr>
          <w:rFonts w:ascii="Arial" w:hAnsi="Arial" w:cs="Arial"/>
        </w:rPr>
        <w:t>sus Prácticas Profesionales</w:t>
      </w:r>
      <w:r w:rsidRPr="00DA67C7">
        <w:rPr>
          <w:rFonts w:ascii="Arial" w:hAnsi="Arial" w:cs="Arial"/>
        </w:rPr>
        <w:t xml:space="preserve"> en esta Entidad Académica, colaborando con un mínimo de </w:t>
      </w:r>
      <w:r w:rsidR="00FC2F8A">
        <w:rPr>
          <w:rFonts w:ascii="Arial" w:hAnsi="Arial" w:cs="Arial"/>
          <w:color w:val="FF0000"/>
        </w:rPr>
        <w:t>###</w:t>
      </w:r>
      <w:r w:rsidRPr="00FA335A">
        <w:rPr>
          <w:rFonts w:ascii="Arial" w:hAnsi="Arial" w:cs="Arial"/>
          <w:color w:val="FF0000"/>
        </w:rPr>
        <w:t xml:space="preserve"> </w:t>
      </w:r>
      <w:r w:rsidRPr="00DA67C7">
        <w:rPr>
          <w:rFonts w:ascii="Arial" w:hAnsi="Arial" w:cs="Arial"/>
        </w:rPr>
        <w:t xml:space="preserve">horas del </w:t>
      </w:r>
      <w:r w:rsidRPr="0085680F">
        <w:rPr>
          <w:rFonts w:ascii="Arial" w:hAnsi="Arial" w:cs="Arial"/>
          <w:b/>
          <w:bCs/>
          <w:color w:val="FF0000"/>
        </w:rPr>
        <w:t xml:space="preserve">día </w:t>
      </w:r>
      <w:r w:rsidRPr="00455F50">
        <w:rPr>
          <w:rFonts w:ascii="Arial" w:hAnsi="Arial" w:cs="Arial"/>
          <w:b/>
          <w:bCs/>
        </w:rPr>
        <w:t xml:space="preserve">de </w:t>
      </w:r>
      <w:r w:rsidRPr="0085680F">
        <w:rPr>
          <w:rFonts w:ascii="Arial" w:hAnsi="Arial" w:cs="Arial"/>
          <w:b/>
          <w:bCs/>
          <w:color w:val="FF0000"/>
        </w:rPr>
        <w:t>mes</w:t>
      </w:r>
      <w:r w:rsidRPr="00455F50">
        <w:rPr>
          <w:rFonts w:ascii="Arial" w:hAnsi="Arial" w:cs="Arial"/>
          <w:b/>
          <w:bCs/>
        </w:rPr>
        <w:t xml:space="preserve"> de </w:t>
      </w:r>
      <w:r w:rsidRPr="00D97963">
        <w:rPr>
          <w:rFonts w:ascii="Arial" w:hAnsi="Arial" w:cs="Arial"/>
          <w:b/>
          <w:bCs/>
          <w:color w:val="EE0000"/>
        </w:rPr>
        <w:t>año</w:t>
      </w:r>
      <w:r w:rsidRPr="00D97963">
        <w:rPr>
          <w:rFonts w:ascii="Arial" w:hAnsi="Arial" w:cs="Arial"/>
          <w:color w:val="EE0000"/>
        </w:rPr>
        <w:t xml:space="preserve"> </w:t>
      </w:r>
      <w:r w:rsidRPr="00DA67C7">
        <w:rPr>
          <w:rFonts w:ascii="Arial" w:hAnsi="Arial" w:cs="Arial"/>
        </w:rPr>
        <w:t xml:space="preserve">al </w:t>
      </w:r>
      <w:r w:rsidRPr="0085680F">
        <w:rPr>
          <w:rFonts w:ascii="Arial" w:hAnsi="Arial" w:cs="Arial"/>
          <w:b/>
          <w:bCs/>
          <w:color w:val="FF0000"/>
        </w:rPr>
        <w:t>día</w:t>
      </w:r>
      <w:r w:rsidRPr="00455F50">
        <w:rPr>
          <w:rFonts w:ascii="Arial" w:hAnsi="Arial" w:cs="Arial"/>
          <w:b/>
          <w:bCs/>
        </w:rPr>
        <w:t xml:space="preserve"> de </w:t>
      </w:r>
      <w:r w:rsidRPr="0085680F">
        <w:rPr>
          <w:rFonts w:ascii="Arial" w:hAnsi="Arial" w:cs="Arial"/>
          <w:b/>
          <w:bCs/>
          <w:color w:val="FF0000"/>
        </w:rPr>
        <w:t>mes</w:t>
      </w:r>
      <w:r w:rsidRPr="00455F50">
        <w:rPr>
          <w:rFonts w:ascii="Arial" w:hAnsi="Arial" w:cs="Arial"/>
          <w:b/>
          <w:bCs/>
        </w:rPr>
        <w:t xml:space="preserve"> de </w:t>
      </w:r>
      <w:r w:rsidRPr="00037FBB">
        <w:rPr>
          <w:rFonts w:ascii="Arial" w:hAnsi="Arial" w:cs="Arial"/>
          <w:b/>
          <w:bCs/>
          <w:color w:val="EE0000"/>
        </w:rPr>
        <w:t>año</w:t>
      </w:r>
      <w:r w:rsidRPr="00DA67C7">
        <w:rPr>
          <w:rFonts w:ascii="Arial" w:hAnsi="Arial" w:cs="Arial"/>
        </w:rPr>
        <w:t xml:space="preserve">, en el programa </w:t>
      </w:r>
      <w:r w:rsidRPr="00333FBA">
        <w:rPr>
          <w:rFonts w:ascii="Arial" w:hAnsi="Arial" w:cs="Arial"/>
          <w:color w:val="EE0000"/>
        </w:rPr>
        <w:t>“NombreDelPrograma”</w:t>
      </w:r>
      <w:r>
        <w:rPr>
          <w:rFonts w:ascii="Arial" w:hAnsi="Arial" w:cs="Arial"/>
          <w:i/>
          <w:iCs/>
        </w:rPr>
        <w:t>,</w:t>
      </w:r>
      <w:r w:rsidRPr="00DA67C7">
        <w:rPr>
          <w:rFonts w:ascii="Arial" w:hAnsi="Arial" w:cs="Arial"/>
        </w:rPr>
        <w:t xml:space="preserve"> con clave: </w:t>
      </w:r>
      <w:r>
        <w:rPr>
          <w:rFonts w:ascii="Arial" w:hAnsi="Arial" w:cs="Arial"/>
          <w:b/>
          <w:bCs/>
          <w:color w:val="FF0000"/>
        </w:rPr>
        <w:t>#####</w:t>
      </w:r>
      <w:r w:rsidRPr="00D97C9D">
        <w:rPr>
          <w:rFonts w:ascii="Arial" w:hAnsi="Arial" w:cs="Arial"/>
        </w:rPr>
        <w:t>.</w:t>
      </w:r>
    </w:p>
    <w:p w14:paraId="7A9FC830" w14:textId="72C2B575" w:rsidR="00151B44" w:rsidRPr="003B6897" w:rsidRDefault="00151B44" w:rsidP="00CA47B7">
      <w:pPr>
        <w:spacing w:after="0"/>
        <w:jc w:val="both"/>
        <w:rPr>
          <w:rFonts w:ascii="Arial" w:hAnsi="Arial" w:cs="Arial"/>
          <w:lang w:val="es-ES_tradnl"/>
        </w:rPr>
      </w:pPr>
      <w:r w:rsidRPr="003B6897">
        <w:rPr>
          <w:rFonts w:ascii="Arial" w:hAnsi="Arial" w:cs="Arial"/>
          <w:color w:val="FF0000"/>
          <w:lang w:val="es-ES_tradnl"/>
        </w:rPr>
        <w:t>(*Las fechas de inicio y término de</w:t>
      </w:r>
      <w:r w:rsidR="00EB0B3F">
        <w:rPr>
          <w:rFonts w:ascii="Arial" w:hAnsi="Arial" w:cs="Arial"/>
          <w:color w:val="FF0000"/>
          <w:lang w:val="es-ES_tradnl"/>
        </w:rPr>
        <w:t xml:space="preserve"> las Prácticas Profesionales</w:t>
      </w:r>
      <w:r w:rsidRPr="003B6897">
        <w:rPr>
          <w:rFonts w:ascii="Arial" w:hAnsi="Arial" w:cs="Arial"/>
          <w:color w:val="FF0000"/>
          <w:lang w:val="es-ES_tradnl"/>
        </w:rPr>
        <w:t>, deben coincidir con las de su carta de aceptación. Eliminar este texto en su documento final)</w:t>
      </w:r>
    </w:p>
    <w:p w14:paraId="5ECFC841" w14:textId="77777777" w:rsidR="00151B44" w:rsidRPr="003B6897" w:rsidRDefault="00151B44" w:rsidP="003B6897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_tradnl"/>
        </w:rPr>
      </w:pPr>
    </w:p>
    <w:p w14:paraId="64425854" w14:textId="13D9A2BA" w:rsidR="00C03D8C" w:rsidRPr="003B6897" w:rsidRDefault="00BF2A6B" w:rsidP="00CA47B7">
      <w:pPr>
        <w:spacing w:after="0"/>
        <w:jc w:val="both"/>
        <w:rPr>
          <w:rFonts w:ascii="Arial" w:hAnsi="Arial" w:cs="Arial"/>
        </w:rPr>
      </w:pPr>
      <w:r w:rsidRPr="003B6897">
        <w:rPr>
          <w:rFonts w:ascii="Arial" w:eastAsia="Times New Roman" w:hAnsi="Arial" w:cs="Arial"/>
          <w:color w:val="FF0000"/>
          <w:lang w:val="es-ES_tradnl"/>
        </w:rPr>
        <w:t xml:space="preserve">Durante el periodo indicado </w:t>
      </w:r>
      <w:r w:rsidR="002F4C81" w:rsidRPr="003B6897">
        <w:rPr>
          <w:rFonts w:ascii="Arial" w:eastAsia="Times New Roman" w:hAnsi="Arial" w:cs="Arial"/>
          <w:color w:val="FF0000"/>
          <w:lang w:val="es-ES_tradnl"/>
        </w:rPr>
        <w:t>estuvo</w:t>
      </w:r>
      <w:r w:rsidRPr="003B6897">
        <w:rPr>
          <w:rFonts w:ascii="Arial" w:eastAsia="Times New Roman" w:hAnsi="Arial" w:cs="Arial"/>
          <w:b/>
          <w:color w:val="FF0000"/>
          <w:lang w:val="es-ES_tradnl"/>
        </w:rPr>
        <w:t xml:space="preserve"> </w:t>
      </w:r>
      <w:r w:rsidRPr="003B6897">
        <w:rPr>
          <w:rFonts w:ascii="Arial" w:eastAsia="Times New Roman" w:hAnsi="Arial" w:cs="Arial"/>
          <w:color w:val="FF0000"/>
          <w:lang w:val="es-ES_tradnl"/>
        </w:rPr>
        <w:t xml:space="preserve">bajo la supervisión directa de la </w:t>
      </w:r>
      <w:r w:rsidR="002457AE" w:rsidRPr="003B6897">
        <w:rPr>
          <w:rFonts w:ascii="Arial" w:eastAsia="Times New Roman" w:hAnsi="Arial" w:cs="Arial"/>
          <w:color w:val="FF0000"/>
          <w:lang w:val="es-ES_tradnl"/>
        </w:rPr>
        <w:t xml:space="preserve">Dra./Mtra./Lic. </w:t>
      </w:r>
      <w:r w:rsidR="002457AE" w:rsidRPr="003B6897">
        <w:rPr>
          <w:rFonts w:ascii="Arial" w:eastAsia="Times New Roman" w:hAnsi="Arial" w:cs="Arial"/>
          <w:color w:val="FF0000"/>
          <w:u w:val="single"/>
          <w:lang w:val="es-ES_tradnl"/>
        </w:rPr>
        <w:t>Nombre completo</w:t>
      </w:r>
      <w:r w:rsidRPr="003B6897">
        <w:rPr>
          <w:rFonts w:ascii="Arial" w:eastAsia="Times New Roman" w:hAnsi="Arial" w:cs="Arial"/>
          <w:b/>
          <w:color w:val="FF0000"/>
          <w:lang w:val="es-ES_tradnl"/>
        </w:rPr>
        <w:t xml:space="preserve">, </w:t>
      </w:r>
      <w:r w:rsidRPr="003B6897">
        <w:rPr>
          <w:rFonts w:ascii="Arial" w:eastAsia="Times New Roman" w:hAnsi="Arial" w:cs="Arial"/>
          <w:color w:val="FF0000"/>
          <w:lang w:val="es-ES_tradnl"/>
        </w:rPr>
        <w:t xml:space="preserve">desarrollando las siguientes actividades: </w:t>
      </w:r>
      <w:r w:rsidR="00F407D4" w:rsidRPr="003B6897">
        <w:rPr>
          <w:rFonts w:ascii="Arial" w:hAnsi="Arial" w:cs="Arial"/>
          <w:color w:val="FF0000"/>
          <w:lang w:val="es-ES_tradnl"/>
        </w:rPr>
        <w:t>(</w:t>
      </w:r>
      <w:r w:rsidR="00C03D8C" w:rsidRPr="003B6897">
        <w:rPr>
          <w:rFonts w:ascii="Arial" w:hAnsi="Arial" w:cs="Arial"/>
          <w:color w:val="FF0000"/>
        </w:rPr>
        <w:t>agregar esta leyenda en caso de que el supervisor directo no fuera el responsable del programa)</w:t>
      </w:r>
    </w:p>
    <w:p w14:paraId="150C9142" w14:textId="77777777" w:rsidR="00A6759C" w:rsidRPr="00FC2F8A" w:rsidRDefault="00A6759C" w:rsidP="00CA47B7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_tradnl"/>
        </w:rPr>
      </w:pPr>
    </w:p>
    <w:p w14:paraId="09C194AA" w14:textId="57E78D2D" w:rsidR="0081725B" w:rsidRPr="00EB0B3F" w:rsidRDefault="0081725B" w:rsidP="00CA47B7">
      <w:pPr>
        <w:spacing w:after="0"/>
        <w:jc w:val="both"/>
        <w:rPr>
          <w:rFonts w:ascii="Arial" w:hAnsi="Arial" w:cs="Arial"/>
        </w:rPr>
      </w:pPr>
      <w:r w:rsidRPr="00EB0B3F">
        <w:rPr>
          <w:rFonts w:ascii="Arial" w:hAnsi="Arial" w:cs="Arial"/>
        </w:rPr>
        <w:t>Actividades</w:t>
      </w:r>
      <w:r w:rsidR="008D3A85" w:rsidRPr="00EB0B3F">
        <w:rPr>
          <w:rFonts w:ascii="Arial" w:hAnsi="Arial" w:cs="Arial"/>
        </w:rPr>
        <w:t xml:space="preserve"> </w:t>
      </w:r>
      <w:r w:rsidR="00201C3F" w:rsidRPr="00EB0B3F">
        <w:rPr>
          <w:rFonts w:ascii="Arial" w:hAnsi="Arial" w:cs="Arial"/>
        </w:rPr>
        <w:t>r</w:t>
      </w:r>
      <w:r w:rsidR="008D3A85" w:rsidRPr="00EB0B3F">
        <w:rPr>
          <w:rFonts w:ascii="Arial" w:hAnsi="Arial" w:cs="Arial"/>
        </w:rPr>
        <w:t>ealizadas</w:t>
      </w:r>
      <w:r w:rsidRPr="00EB0B3F">
        <w:rPr>
          <w:rFonts w:ascii="Arial" w:hAnsi="Arial" w:cs="Arial"/>
        </w:rPr>
        <w:t>:</w:t>
      </w:r>
    </w:p>
    <w:p w14:paraId="6270F26E" w14:textId="77777777" w:rsidR="0081725B" w:rsidRPr="00B94FBE" w:rsidRDefault="0081725B" w:rsidP="00CA47B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2115A67" w14:textId="77777777" w:rsidR="0081725B" w:rsidRPr="00C8253A" w:rsidRDefault="0081725B" w:rsidP="00C8253A">
      <w:pPr>
        <w:pStyle w:val="Prrafodelista"/>
        <w:numPr>
          <w:ilvl w:val="0"/>
          <w:numId w:val="2"/>
        </w:numPr>
        <w:spacing w:after="0"/>
        <w:ind w:left="284" w:firstLine="0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C8253A">
        <w:rPr>
          <w:rFonts w:ascii="Arial" w:eastAsiaTheme="minorHAnsi" w:hAnsi="Arial" w:cs="Arial"/>
          <w:color w:val="FF0000"/>
          <w:sz w:val="18"/>
          <w:szCs w:val="18"/>
          <w:lang w:eastAsia="en-US"/>
        </w:rPr>
        <w:t>Mínimo 5 actividades</w:t>
      </w:r>
    </w:p>
    <w:p w14:paraId="0EC5DF3D" w14:textId="77777777" w:rsidR="0081725B" w:rsidRPr="00C8253A" w:rsidRDefault="0081725B" w:rsidP="00C8253A">
      <w:pPr>
        <w:pStyle w:val="Prrafodelista"/>
        <w:numPr>
          <w:ilvl w:val="0"/>
          <w:numId w:val="2"/>
        </w:numPr>
        <w:spacing w:after="0"/>
        <w:ind w:left="284" w:firstLine="0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C8253A">
        <w:rPr>
          <w:rFonts w:ascii="Arial" w:eastAsiaTheme="minorHAnsi" w:hAnsi="Arial" w:cs="Arial"/>
          <w:color w:val="FF0000"/>
          <w:sz w:val="18"/>
          <w:szCs w:val="18"/>
          <w:lang w:eastAsia="en-US"/>
        </w:rPr>
        <w:t xml:space="preserve"> </w:t>
      </w:r>
    </w:p>
    <w:p w14:paraId="5811D504" w14:textId="77777777" w:rsidR="0081725B" w:rsidRPr="00C8253A" w:rsidRDefault="0081725B" w:rsidP="00C8253A">
      <w:pPr>
        <w:pStyle w:val="Prrafodelista"/>
        <w:numPr>
          <w:ilvl w:val="0"/>
          <w:numId w:val="2"/>
        </w:numPr>
        <w:spacing w:after="0"/>
        <w:ind w:left="284" w:firstLine="0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C8253A">
        <w:rPr>
          <w:rFonts w:ascii="Arial" w:eastAsiaTheme="minorHAnsi" w:hAnsi="Arial" w:cs="Arial"/>
          <w:color w:val="FF0000"/>
          <w:sz w:val="18"/>
          <w:szCs w:val="18"/>
          <w:lang w:eastAsia="en-US"/>
        </w:rPr>
        <w:t xml:space="preserve"> </w:t>
      </w:r>
    </w:p>
    <w:p w14:paraId="3F25DA96" w14:textId="77777777" w:rsidR="0081725B" w:rsidRPr="00C8253A" w:rsidRDefault="0081725B" w:rsidP="00C8253A">
      <w:pPr>
        <w:pStyle w:val="Prrafodelista"/>
        <w:numPr>
          <w:ilvl w:val="0"/>
          <w:numId w:val="2"/>
        </w:numPr>
        <w:spacing w:after="0"/>
        <w:ind w:left="284" w:firstLine="0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C8253A">
        <w:rPr>
          <w:rFonts w:ascii="Arial" w:eastAsiaTheme="minorHAnsi" w:hAnsi="Arial" w:cs="Arial"/>
          <w:color w:val="FF0000"/>
          <w:sz w:val="18"/>
          <w:szCs w:val="18"/>
          <w:lang w:eastAsia="en-US"/>
        </w:rPr>
        <w:t xml:space="preserve"> </w:t>
      </w:r>
    </w:p>
    <w:p w14:paraId="2A3F880E" w14:textId="77777777" w:rsidR="0081725B" w:rsidRPr="00C8253A" w:rsidRDefault="0081725B" w:rsidP="00C8253A">
      <w:pPr>
        <w:pStyle w:val="Prrafodelista"/>
        <w:numPr>
          <w:ilvl w:val="0"/>
          <w:numId w:val="2"/>
        </w:numPr>
        <w:spacing w:after="0"/>
        <w:ind w:left="284" w:firstLine="0"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  <w:r w:rsidRPr="00C8253A">
        <w:rPr>
          <w:rFonts w:ascii="Arial" w:eastAsiaTheme="minorHAnsi" w:hAnsi="Arial" w:cs="Arial"/>
          <w:color w:val="FF0000"/>
          <w:sz w:val="18"/>
          <w:szCs w:val="18"/>
          <w:lang w:eastAsia="en-US"/>
        </w:rPr>
        <w:t xml:space="preserve"> </w:t>
      </w:r>
    </w:p>
    <w:p w14:paraId="62535993" w14:textId="77777777" w:rsidR="0081725B" w:rsidRDefault="0081725B" w:rsidP="00CA47B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32A04A19" w14:textId="77777777" w:rsidR="0081725B" w:rsidRPr="00EB0B3F" w:rsidRDefault="0081725B" w:rsidP="00CA47B7">
      <w:pPr>
        <w:spacing w:after="0"/>
        <w:jc w:val="both"/>
        <w:rPr>
          <w:rFonts w:ascii="Arial" w:hAnsi="Arial" w:cs="Arial"/>
        </w:rPr>
      </w:pPr>
      <w:bookmarkStart w:id="0" w:name="_Hlk536632027"/>
      <w:r w:rsidRPr="00EB0B3F">
        <w:rPr>
          <w:rFonts w:ascii="Arial" w:hAnsi="Arial" w:cs="Arial"/>
        </w:rPr>
        <w:t>Agradeciendo la atención a la presente, le envío un cordial saludo.</w:t>
      </w:r>
    </w:p>
    <w:bookmarkEnd w:id="0"/>
    <w:p w14:paraId="4A4777EC" w14:textId="77777777" w:rsidR="0081725B" w:rsidRPr="00B94FBE" w:rsidRDefault="0081725B" w:rsidP="00CA47B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32D08695" w14:textId="77777777" w:rsidR="0081725B" w:rsidRDefault="0081725B" w:rsidP="00CA47B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ATENTAMENTE</w:t>
      </w:r>
    </w:p>
    <w:p w14:paraId="04C7C08C" w14:textId="77777777" w:rsidR="0081725B" w:rsidRPr="00BC4AC3" w:rsidRDefault="0081725B" w:rsidP="00CA47B7">
      <w:pPr>
        <w:spacing w:after="0"/>
        <w:jc w:val="both"/>
        <w:rPr>
          <w:rFonts w:ascii="Arial" w:hAnsi="Arial" w:cs="Arial"/>
          <w:b/>
          <w:bCs/>
          <w:sz w:val="10"/>
          <w:szCs w:val="10"/>
        </w:rPr>
      </w:pPr>
    </w:p>
    <w:p w14:paraId="7E327A18" w14:textId="77777777" w:rsidR="0081725B" w:rsidRPr="00BC4AC3" w:rsidRDefault="0081725B" w:rsidP="00CA47B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>“POR MI RAZA HABLARÁ EL ESPÍRITU”</w:t>
      </w:r>
    </w:p>
    <w:p w14:paraId="7182F69B" w14:textId="77777777" w:rsidR="0081725B" w:rsidRPr="00BC4AC3" w:rsidRDefault="0081725B" w:rsidP="00CA47B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C4AC3">
        <w:rPr>
          <w:rFonts w:ascii="Arial" w:hAnsi="Arial" w:cs="Arial"/>
          <w:b/>
          <w:bCs/>
          <w:sz w:val="24"/>
          <w:szCs w:val="24"/>
        </w:rPr>
        <w:t xml:space="preserve">Ciudad Universitaria, Cd. Mx., </w:t>
      </w:r>
      <w:r w:rsidRPr="00FC2F8A">
        <w:rPr>
          <w:rFonts w:ascii="Arial" w:hAnsi="Arial" w:cs="Arial"/>
          <w:b/>
          <w:bCs/>
          <w:sz w:val="24"/>
          <w:szCs w:val="24"/>
          <w:highlight w:val="yellow"/>
        </w:rPr>
        <w:t>día</w:t>
      </w:r>
      <w:r w:rsidRPr="00BC4AC3">
        <w:rPr>
          <w:rFonts w:ascii="Arial" w:hAnsi="Arial" w:cs="Arial"/>
          <w:b/>
          <w:bCs/>
          <w:sz w:val="24"/>
          <w:szCs w:val="24"/>
        </w:rPr>
        <w:t xml:space="preserve"> de </w:t>
      </w:r>
      <w:r w:rsidRPr="00FC2F8A">
        <w:rPr>
          <w:rFonts w:ascii="Arial" w:hAnsi="Arial" w:cs="Arial"/>
          <w:b/>
          <w:bCs/>
          <w:sz w:val="24"/>
          <w:szCs w:val="24"/>
          <w:highlight w:val="yellow"/>
        </w:rPr>
        <w:t>mes</w:t>
      </w:r>
      <w:r w:rsidRPr="00BC4AC3">
        <w:rPr>
          <w:rFonts w:ascii="Arial" w:hAnsi="Arial" w:cs="Arial"/>
          <w:b/>
          <w:bCs/>
          <w:sz w:val="24"/>
          <w:szCs w:val="24"/>
        </w:rPr>
        <w:t xml:space="preserve"> de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483B9D4E" w14:textId="5C9D8DEC" w:rsidR="0081725B" w:rsidRPr="00674864" w:rsidRDefault="00674864" w:rsidP="00674864">
      <w:pPr>
        <w:tabs>
          <w:tab w:val="left" w:pos="6521"/>
        </w:tabs>
        <w:spacing w:after="0"/>
        <w:jc w:val="both"/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ab/>
      </w:r>
      <w:r w:rsidR="0081725B" w:rsidRPr="00674864">
        <w:rPr>
          <w:rFonts w:ascii="Arial" w:eastAsiaTheme="minorHAnsi" w:hAnsi="Arial" w:cs="Arial"/>
          <w:b/>
          <w:color w:val="000000" w:themeColor="text1"/>
          <w:sz w:val="24"/>
          <w:szCs w:val="24"/>
          <w:lang w:eastAsia="en-US"/>
        </w:rPr>
        <w:t>Vo. Bo</w:t>
      </w:r>
    </w:p>
    <w:p w14:paraId="320EA310" w14:textId="77777777" w:rsidR="0081725B" w:rsidRPr="00AD52B2" w:rsidRDefault="0081725B" w:rsidP="00CA47B7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Tablaconcuadrcula"/>
        <w:tblpPr w:leftFromText="141" w:rightFromText="141" w:vertAnchor="page" w:horzAnchor="margin" w:tblpY="12784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84"/>
        <w:gridCol w:w="4252"/>
      </w:tblGrid>
      <w:tr w:rsidR="0081725B" w:rsidRPr="00AD52B2" w14:paraId="2A72DCEA" w14:textId="77777777" w:rsidTr="00467C78">
        <w:trPr>
          <w:trHeight w:val="1051"/>
        </w:trPr>
        <w:tc>
          <w:tcPr>
            <w:tcW w:w="5240" w:type="dxa"/>
          </w:tcPr>
          <w:p w14:paraId="76925B99" w14:textId="77777777" w:rsidR="0081725B" w:rsidRPr="00AD52B2" w:rsidRDefault="0081725B" w:rsidP="00CA47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7D10506" w14:textId="77777777" w:rsidR="0081725B" w:rsidRPr="00A34900" w:rsidRDefault="0081725B" w:rsidP="00CA47B7">
            <w:pP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</w:pPr>
            <w:r w:rsidRPr="00A34900"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 xml:space="preserve">Dra. </w:t>
            </w:r>
            <w:r>
              <w:rPr>
                <w:rFonts w:ascii="Arial" w:eastAsia="Arial" w:hAnsi="Arial" w:cs="Arial"/>
                <w:b/>
                <w:color w:val="EE0000"/>
                <w:sz w:val="24"/>
                <w:szCs w:val="24"/>
              </w:rPr>
              <w:t>NombreCompleto</w:t>
            </w:r>
          </w:p>
          <w:p w14:paraId="58BAAE8A" w14:textId="77777777" w:rsidR="0081725B" w:rsidRPr="00AD52B2" w:rsidRDefault="0081725B" w:rsidP="00CA47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 xml:space="preserve">Responsable del Programa </w:t>
            </w:r>
          </w:p>
          <w:p w14:paraId="0CC6CB8A" w14:textId="77777777" w:rsidR="0081725B" w:rsidRDefault="0081725B" w:rsidP="00CA47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de Servicio Social</w:t>
            </w:r>
          </w:p>
          <w:p w14:paraId="417B13B9" w14:textId="77777777" w:rsidR="0081725B" w:rsidRDefault="0081725B" w:rsidP="00CA47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9B06897" w14:textId="77777777" w:rsidR="0081725B" w:rsidRDefault="0081725B" w:rsidP="00CA47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FA92E29" w14:textId="77777777" w:rsidR="0081725B" w:rsidRPr="003D39D1" w:rsidRDefault="0081725B" w:rsidP="00CA47B7">
            <w:pPr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D39D1">
              <w:rPr>
                <w:rFonts w:ascii="Arial" w:eastAsia="Arial" w:hAnsi="Arial" w:cs="Arial"/>
                <w:bCs/>
                <w:sz w:val="24"/>
                <w:szCs w:val="24"/>
              </w:rPr>
              <w:t>EMM</w:t>
            </w:r>
          </w:p>
        </w:tc>
        <w:tc>
          <w:tcPr>
            <w:tcW w:w="284" w:type="dxa"/>
          </w:tcPr>
          <w:p w14:paraId="485CDBC5" w14:textId="4B5F9EB4" w:rsidR="0081725B" w:rsidRPr="00AD52B2" w:rsidRDefault="0081725B" w:rsidP="00CA47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D67FE97" w14:textId="77777777" w:rsidR="0081725B" w:rsidRPr="00AD52B2" w:rsidRDefault="0081725B" w:rsidP="00CA47B7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Dra. Gabriela Borrayo Sánchez</w:t>
            </w:r>
          </w:p>
          <w:p w14:paraId="099EC186" w14:textId="77777777" w:rsidR="0081725B" w:rsidRPr="00AD52B2" w:rsidRDefault="0081725B" w:rsidP="00CA47B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D52B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BCF814E" wp14:editId="308AA7A8">
                  <wp:simplePos x="0" y="0"/>
                  <wp:positionH relativeFrom="column">
                    <wp:posOffset>1602105</wp:posOffset>
                  </wp:positionH>
                  <wp:positionV relativeFrom="paragraph">
                    <wp:posOffset>581781</wp:posOffset>
                  </wp:positionV>
                  <wp:extent cx="1029335" cy="717550"/>
                  <wp:effectExtent l="0" t="0" r="0" b="6350"/>
                  <wp:wrapSquare wrapText="bothSides"/>
                  <wp:docPr id="93667718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6677182" name="Imagen 93667718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52B2">
              <w:rPr>
                <w:rFonts w:ascii="Arial" w:eastAsia="Arial" w:hAnsi="Arial" w:cs="Arial"/>
                <w:b/>
                <w:sz w:val="24"/>
                <w:szCs w:val="24"/>
              </w:rPr>
              <w:t>Secretaria General y Coordinadora Administrativa del Programa de Servicio Social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y Prácticas Profesionales</w:t>
            </w:r>
          </w:p>
        </w:tc>
      </w:tr>
    </w:tbl>
    <w:p w14:paraId="1391CF6F" w14:textId="42569B9E" w:rsidR="0081725B" w:rsidRPr="00AD52B2" w:rsidRDefault="0081725B" w:rsidP="00CA47B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4BE3CCE" w14:textId="2E583363" w:rsidR="00A6759C" w:rsidRPr="008618D3" w:rsidRDefault="00B8102A" w:rsidP="00B8102A">
      <w:pPr>
        <w:spacing w:after="0"/>
        <w:rPr>
          <w:rFonts w:ascii="Arial" w:hAnsi="Arial" w:cs="Arial"/>
          <w:b/>
          <w:sz w:val="20"/>
          <w:szCs w:val="20"/>
        </w:rPr>
      </w:pP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19582A" wp14:editId="4DAE245F">
                <wp:simplePos x="0" y="0"/>
                <wp:positionH relativeFrom="column">
                  <wp:posOffset>3476625</wp:posOffset>
                </wp:positionH>
                <wp:positionV relativeFrom="paragraph">
                  <wp:posOffset>410355</wp:posOffset>
                </wp:positionV>
                <wp:extent cx="2767965" cy="0"/>
                <wp:effectExtent l="0" t="0" r="13335" b="12700"/>
                <wp:wrapNone/>
                <wp:docPr id="1723724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2EC40B" id="Conector recto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32.3pt" to="491.7pt,3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" strokecolor="black [3040]"/>
            </w:pict>
          </mc:Fallback>
        </mc:AlternateContent>
      </w:r>
      <w:r w:rsidRPr="00AD52B2">
        <w:rPr>
          <w:rFonts w:ascii="Arial" w:eastAsia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37F1C4" wp14:editId="113534A9">
                <wp:simplePos x="0" y="0"/>
                <wp:positionH relativeFrom="column">
                  <wp:posOffset>-14605</wp:posOffset>
                </wp:positionH>
                <wp:positionV relativeFrom="paragraph">
                  <wp:posOffset>572280</wp:posOffset>
                </wp:positionV>
                <wp:extent cx="2767965" cy="0"/>
                <wp:effectExtent l="0" t="0" r="13335" b="12700"/>
                <wp:wrapNone/>
                <wp:docPr id="118501557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79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F8951A" id="Conector recto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45.05pt" to="216.8pt,4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" strokecolor="black [3040]"/>
            </w:pict>
          </mc:Fallback>
        </mc:AlternateContent>
      </w:r>
    </w:p>
    <w:sectPr w:rsidR="00A6759C" w:rsidRPr="008618D3" w:rsidSect="00D549D0">
      <w:type w:val="continuous"/>
      <w:pgSz w:w="12240" w:h="15840"/>
      <w:pgMar w:top="944" w:right="1182" w:bottom="720" w:left="1135" w:header="708" w:footer="708" w:gutter="0"/>
      <w:pgNumType w:start="1"/>
      <w:cols w:space="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03F5" w14:textId="77777777" w:rsidR="008D795F" w:rsidRDefault="008D795F">
      <w:pPr>
        <w:spacing w:after="0" w:line="240" w:lineRule="auto"/>
      </w:pPr>
      <w:r>
        <w:separator/>
      </w:r>
    </w:p>
  </w:endnote>
  <w:endnote w:type="continuationSeparator" w:id="0">
    <w:p w14:paraId="4E54AF93" w14:textId="77777777" w:rsidR="008D795F" w:rsidRDefault="008D7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6406B" w14:textId="77777777" w:rsidR="008D795F" w:rsidRDefault="008D795F">
      <w:pPr>
        <w:spacing w:after="0" w:line="240" w:lineRule="auto"/>
      </w:pPr>
      <w:r>
        <w:separator/>
      </w:r>
    </w:p>
  </w:footnote>
  <w:footnote w:type="continuationSeparator" w:id="0">
    <w:p w14:paraId="5E2CFC8A" w14:textId="77777777" w:rsidR="008D795F" w:rsidRDefault="008D7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618D5"/>
    <w:multiLevelType w:val="hybridMultilevel"/>
    <w:tmpl w:val="CB6C8B24"/>
    <w:lvl w:ilvl="0" w:tplc="E7F42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CD0F62"/>
    <w:multiLevelType w:val="hybridMultilevel"/>
    <w:tmpl w:val="C1D6C4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196083">
    <w:abstractNumId w:val="1"/>
  </w:num>
  <w:num w:numId="2" w16cid:durableId="110041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2D"/>
    <w:rsid w:val="0003147F"/>
    <w:rsid w:val="000863B7"/>
    <w:rsid w:val="000B2E5D"/>
    <w:rsid w:val="000B5F5C"/>
    <w:rsid w:val="000D325C"/>
    <w:rsid w:val="000F4085"/>
    <w:rsid w:val="00130231"/>
    <w:rsid w:val="00151B44"/>
    <w:rsid w:val="00194AD7"/>
    <w:rsid w:val="001A36FF"/>
    <w:rsid w:val="00201C3F"/>
    <w:rsid w:val="0021004C"/>
    <w:rsid w:val="002235B1"/>
    <w:rsid w:val="002457AE"/>
    <w:rsid w:val="00250B3A"/>
    <w:rsid w:val="00272C52"/>
    <w:rsid w:val="002F4C81"/>
    <w:rsid w:val="003700CA"/>
    <w:rsid w:val="0038148B"/>
    <w:rsid w:val="003B0185"/>
    <w:rsid w:val="003B6897"/>
    <w:rsid w:val="003B7E3F"/>
    <w:rsid w:val="00421A47"/>
    <w:rsid w:val="004274B3"/>
    <w:rsid w:val="004461BC"/>
    <w:rsid w:val="00453D4B"/>
    <w:rsid w:val="00466799"/>
    <w:rsid w:val="00483C01"/>
    <w:rsid w:val="004F0EB7"/>
    <w:rsid w:val="004F272C"/>
    <w:rsid w:val="005376CB"/>
    <w:rsid w:val="005B1FFC"/>
    <w:rsid w:val="005B39B8"/>
    <w:rsid w:val="005D195D"/>
    <w:rsid w:val="00615634"/>
    <w:rsid w:val="0062740B"/>
    <w:rsid w:val="00641B0B"/>
    <w:rsid w:val="00660721"/>
    <w:rsid w:val="00674864"/>
    <w:rsid w:val="00691405"/>
    <w:rsid w:val="006D1C0D"/>
    <w:rsid w:val="007301EA"/>
    <w:rsid w:val="007754EE"/>
    <w:rsid w:val="007761DF"/>
    <w:rsid w:val="007934B6"/>
    <w:rsid w:val="00796EF7"/>
    <w:rsid w:val="007C5D86"/>
    <w:rsid w:val="007E4E0C"/>
    <w:rsid w:val="007E7559"/>
    <w:rsid w:val="00802B0F"/>
    <w:rsid w:val="0081725B"/>
    <w:rsid w:val="0083054B"/>
    <w:rsid w:val="008618D3"/>
    <w:rsid w:val="00873A7F"/>
    <w:rsid w:val="008C030E"/>
    <w:rsid w:val="008D2469"/>
    <w:rsid w:val="008D3A85"/>
    <w:rsid w:val="008D795F"/>
    <w:rsid w:val="008E6998"/>
    <w:rsid w:val="00964108"/>
    <w:rsid w:val="00983A1F"/>
    <w:rsid w:val="0098703E"/>
    <w:rsid w:val="0099731F"/>
    <w:rsid w:val="009C580E"/>
    <w:rsid w:val="009F742D"/>
    <w:rsid w:val="00A339D3"/>
    <w:rsid w:val="00A6759C"/>
    <w:rsid w:val="00A72D78"/>
    <w:rsid w:val="00AE413F"/>
    <w:rsid w:val="00B2384E"/>
    <w:rsid w:val="00B53FB2"/>
    <w:rsid w:val="00B70320"/>
    <w:rsid w:val="00B8102A"/>
    <w:rsid w:val="00BE55CC"/>
    <w:rsid w:val="00BF2A6B"/>
    <w:rsid w:val="00C03D8C"/>
    <w:rsid w:val="00C718DB"/>
    <w:rsid w:val="00C73ADA"/>
    <w:rsid w:val="00C8253A"/>
    <w:rsid w:val="00C96BA2"/>
    <w:rsid w:val="00CA47B7"/>
    <w:rsid w:val="00CA633B"/>
    <w:rsid w:val="00CF5C7E"/>
    <w:rsid w:val="00D549D0"/>
    <w:rsid w:val="00DA238A"/>
    <w:rsid w:val="00DA2E63"/>
    <w:rsid w:val="00DD6F68"/>
    <w:rsid w:val="00DE1F5F"/>
    <w:rsid w:val="00E01B02"/>
    <w:rsid w:val="00E04FB8"/>
    <w:rsid w:val="00E26486"/>
    <w:rsid w:val="00E30186"/>
    <w:rsid w:val="00E4675E"/>
    <w:rsid w:val="00E64F26"/>
    <w:rsid w:val="00E901D8"/>
    <w:rsid w:val="00EB0B3F"/>
    <w:rsid w:val="00F01E5E"/>
    <w:rsid w:val="00F407D4"/>
    <w:rsid w:val="00F4796B"/>
    <w:rsid w:val="00F81895"/>
    <w:rsid w:val="00FC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6D457"/>
  <w15:docId w15:val="{D020BA2F-A15A-374C-8DE2-906B4DD9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DA238A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DA238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character" w:customStyle="1" w:styleId="TextoindependienteCar">
    <w:name w:val="Texto independiente Car"/>
    <w:basedOn w:val="Fuentedeprrafopredeter"/>
    <w:link w:val="Textoindependiente"/>
    <w:rsid w:val="00DA238A"/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Encabezado">
    <w:name w:val="header"/>
    <w:basedOn w:val="Normal"/>
    <w:link w:val="EncabezadoCar"/>
    <w:uiPriority w:val="99"/>
    <w:unhideWhenUsed/>
    <w:rsid w:val="00DA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238A"/>
  </w:style>
  <w:style w:type="paragraph" w:styleId="Piedepgina">
    <w:name w:val="footer"/>
    <w:basedOn w:val="Normal"/>
    <w:link w:val="PiedepginaCar"/>
    <w:uiPriority w:val="99"/>
    <w:unhideWhenUsed/>
    <w:rsid w:val="00DA23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238A"/>
  </w:style>
  <w:style w:type="table" w:styleId="Tablaconcuadrcula">
    <w:name w:val="Table Grid"/>
    <w:basedOn w:val="Tablanormal"/>
    <w:uiPriority w:val="59"/>
    <w:rsid w:val="0081725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steban/Library/Group%20Containers/UBF8T346G9.Office/User%20Content.localized/Templates.localized/CTPP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CTPP25.dotx</Template>
  <TotalTime>14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Mena</dc:creator>
  <cp:lastModifiedBy>Servicio Social de otras Entidades Academicas en la Fac. MEd.</cp:lastModifiedBy>
  <cp:revision>23</cp:revision>
  <cp:lastPrinted>2024-11-11T23:07:00Z</cp:lastPrinted>
  <dcterms:created xsi:type="dcterms:W3CDTF">2025-11-06T20:35:00Z</dcterms:created>
  <dcterms:modified xsi:type="dcterms:W3CDTF">2025-12-02T01:32:00Z</dcterms:modified>
</cp:coreProperties>
</file>