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3E57" w14:textId="77777777" w:rsidR="00F6559C" w:rsidRPr="00B94FBE" w:rsidRDefault="00F6559C" w:rsidP="0017223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noProof/>
          <w:sz w:val="24"/>
          <w:szCs w:val="24"/>
          <w:lang w:val="es-ES_tradnl"/>
        </w:rPr>
        <w:drawing>
          <wp:anchor distT="0" distB="0" distL="114300" distR="114300" simplePos="0" relativeHeight="251669504" behindDoc="0" locked="0" layoutInCell="1" allowOverlap="1" wp14:anchorId="3E052F7E" wp14:editId="1272AEA8">
            <wp:simplePos x="0" y="0"/>
            <wp:positionH relativeFrom="column">
              <wp:posOffset>0</wp:posOffset>
            </wp:positionH>
            <wp:positionV relativeFrom="paragraph">
              <wp:posOffset>627</wp:posOffset>
            </wp:positionV>
            <wp:extent cx="1186180" cy="12941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FBE">
        <w:rPr>
          <w:rFonts w:ascii="Arial" w:hAnsi="Arial" w:cs="Arial"/>
          <w:b/>
          <w:sz w:val="24"/>
          <w:szCs w:val="24"/>
        </w:rPr>
        <w:t>FACULTAD DE MEDICINA</w:t>
      </w:r>
    </w:p>
    <w:p w14:paraId="48CD91C1" w14:textId="77777777" w:rsidR="00F6559C" w:rsidRPr="00B94FBE" w:rsidRDefault="00F6559C" w:rsidP="0017223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b/>
          <w:sz w:val="24"/>
          <w:szCs w:val="24"/>
        </w:rPr>
        <w:t>SECRETARÍA GENERAL</w:t>
      </w:r>
    </w:p>
    <w:p w14:paraId="115D8696" w14:textId="77777777" w:rsidR="00F6559C" w:rsidRPr="00B94FBE" w:rsidRDefault="00F6559C" w:rsidP="00172236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4C00EA6E" w14:textId="77777777" w:rsidR="00F6559C" w:rsidRPr="00B94FBE" w:rsidRDefault="00F6559C" w:rsidP="00172236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b/>
          <w:sz w:val="24"/>
          <w:szCs w:val="24"/>
          <w:lang w:val="es-ES_tradnl"/>
        </w:rPr>
        <w:t>OFICIO NO. FMED/SG/GBS/</w:t>
      </w:r>
      <w:r w:rsidRPr="00305474">
        <w:rPr>
          <w:rFonts w:ascii="Arial" w:hAnsi="Arial" w:cs="Arial"/>
          <w:b/>
          <w:sz w:val="24"/>
          <w:szCs w:val="24"/>
          <w:highlight w:val="cyan"/>
          <w:lang w:val="es-ES_tradnl"/>
        </w:rPr>
        <w:t>000</w:t>
      </w:r>
      <w:r w:rsidRPr="00B94FBE">
        <w:rPr>
          <w:rFonts w:ascii="Arial" w:hAnsi="Arial" w:cs="Arial"/>
          <w:b/>
          <w:sz w:val="24"/>
          <w:szCs w:val="24"/>
          <w:lang w:val="es-ES_tradnl"/>
        </w:rPr>
        <w:t>/</w:t>
      </w:r>
      <w:r w:rsidRPr="00B94FBE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</w:p>
    <w:p w14:paraId="5A2E51CE" w14:textId="77777777" w:rsidR="00F6559C" w:rsidRPr="00B94FBE" w:rsidRDefault="00F6559C" w:rsidP="00172236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4C6FBCEE" w14:textId="77777777" w:rsidR="00B24AA1" w:rsidRPr="00B94FBE" w:rsidRDefault="00B24AA1" w:rsidP="00172236">
      <w:pPr>
        <w:spacing w:after="0" w:line="240" w:lineRule="auto"/>
        <w:jc w:val="right"/>
        <w:rPr>
          <w:rFonts w:ascii="Arial" w:eastAsia="Times New Roman" w:hAnsi="Arial" w:cs="Arial"/>
          <w:bCs/>
          <w:lang w:val="es-ES_tradnl" w:eastAsia="es-MX"/>
        </w:rPr>
      </w:pPr>
      <w:r w:rsidRPr="00B94FBE">
        <w:rPr>
          <w:rFonts w:ascii="Arial" w:eastAsia="Times New Roman" w:hAnsi="Arial" w:cs="Arial"/>
          <w:b/>
          <w:lang w:val="es-ES_tradnl" w:eastAsia="es-MX"/>
        </w:rPr>
        <w:t>Asunto:</w:t>
      </w:r>
      <w:r w:rsidRPr="00B94FBE">
        <w:rPr>
          <w:rFonts w:ascii="Arial" w:eastAsia="Times New Roman" w:hAnsi="Arial" w:cs="Arial"/>
          <w:bCs/>
          <w:lang w:val="es-ES_tradnl" w:eastAsia="es-MX"/>
        </w:rPr>
        <w:t xml:space="preserve"> Carta de </w:t>
      </w:r>
      <w:r>
        <w:rPr>
          <w:rFonts w:ascii="Arial" w:eastAsia="Times New Roman" w:hAnsi="Arial" w:cs="Arial"/>
          <w:bCs/>
          <w:lang w:val="es-ES_tradnl" w:eastAsia="es-MX"/>
        </w:rPr>
        <w:t>Término</w:t>
      </w:r>
      <w:r w:rsidRPr="00B94FBE">
        <w:rPr>
          <w:rFonts w:ascii="Arial" w:eastAsia="Times New Roman" w:hAnsi="Arial" w:cs="Arial"/>
          <w:bCs/>
          <w:lang w:val="es-ES_tradnl" w:eastAsia="es-MX"/>
        </w:rPr>
        <w:t xml:space="preserve"> </w:t>
      </w:r>
      <w:r>
        <w:rPr>
          <w:rFonts w:ascii="Arial" w:eastAsia="Times New Roman" w:hAnsi="Arial" w:cs="Arial"/>
          <w:bCs/>
          <w:lang w:val="es-ES_tradnl" w:eastAsia="es-MX"/>
        </w:rPr>
        <w:t>de</w:t>
      </w:r>
      <w:r w:rsidRPr="00B94FBE">
        <w:rPr>
          <w:rFonts w:ascii="Arial" w:eastAsia="Times New Roman" w:hAnsi="Arial" w:cs="Arial"/>
          <w:bCs/>
          <w:lang w:val="es-ES_tradnl" w:eastAsia="es-MX"/>
        </w:rPr>
        <w:t xml:space="preserve"> la</w:t>
      </w:r>
    </w:p>
    <w:p w14:paraId="75AFCA14" w14:textId="77777777" w:rsidR="00B24AA1" w:rsidRPr="00B94FBE" w:rsidRDefault="00B24AA1" w:rsidP="00172236">
      <w:pPr>
        <w:spacing w:after="0" w:line="240" w:lineRule="auto"/>
        <w:jc w:val="right"/>
        <w:rPr>
          <w:rFonts w:ascii="Arial" w:eastAsia="Times New Roman" w:hAnsi="Arial" w:cs="Arial"/>
          <w:bCs/>
          <w:lang w:val="es-ES_tradnl" w:eastAsia="es-MX"/>
        </w:rPr>
      </w:pPr>
      <w:r w:rsidRPr="00B94FBE">
        <w:rPr>
          <w:rFonts w:ascii="Arial" w:eastAsia="Times New Roman" w:hAnsi="Arial" w:cs="Arial"/>
          <w:bCs/>
          <w:lang w:val="es-ES_tradnl" w:eastAsia="es-MX"/>
        </w:rPr>
        <w:t>prestación del Servicio Social</w:t>
      </w:r>
    </w:p>
    <w:p w14:paraId="73E85660" w14:textId="77777777" w:rsidR="00B24AA1" w:rsidRDefault="00B24AA1" w:rsidP="00172236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33469D7B" w14:textId="77777777" w:rsidR="00B24AA1" w:rsidRDefault="00B24AA1" w:rsidP="00172236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37145439" w14:textId="77777777" w:rsidR="00B24AA1" w:rsidRDefault="00B24AA1" w:rsidP="00172236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21EFCEB3" w14:textId="77777777" w:rsidR="00B24AA1" w:rsidRPr="00B94FBE" w:rsidRDefault="00B24AA1" w:rsidP="00172236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0204C87F" w14:textId="77777777" w:rsidR="005B1F4C" w:rsidRPr="009A3A63" w:rsidRDefault="005B1F4C" w:rsidP="005B1F4C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>(Lic. Mtro. Dr.) Nombre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completo de a quien se dirige la carta</w:t>
      </w: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0C8C6D48" w14:textId="77777777" w:rsidR="005B1F4C" w:rsidRPr="009A3A63" w:rsidRDefault="005B1F4C" w:rsidP="005B1F4C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Cargo </w:t>
      </w:r>
    </w:p>
    <w:p w14:paraId="02491F08" w14:textId="77777777" w:rsidR="005B1F4C" w:rsidRDefault="005B1F4C" w:rsidP="005B1F4C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Facultad a </w:t>
      </w:r>
      <w:r>
        <w:rPr>
          <w:rFonts w:ascii="Arial" w:eastAsia="Arial" w:hAnsi="Arial" w:cs="Arial"/>
          <w:b/>
          <w:color w:val="FF0000"/>
          <w:sz w:val="24"/>
          <w:szCs w:val="24"/>
        </w:rPr>
        <w:t>la que pertenece el/la estudiante</w:t>
      </w:r>
    </w:p>
    <w:p w14:paraId="4A381F08" w14:textId="77777777" w:rsidR="005B1F4C" w:rsidRPr="00541C26" w:rsidRDefault="005B1F4C" w:rsidP="005B1F4C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541C26">
        <w:rPr>
          <w:rFonts w:ascii="Arial" w:eastAsia="Arial" w:hAnsi="Arial" w:cs="Arial"/>
          <w:b/>
          <w:color w:val="FF0000"/>
          <w:sz w:val="24"/>
          <w:szCs w:val="24"/>
        </w:rPr>
        <w:t>Presente</w:t>
      </w:r>
    </w:p>
    <w:p w14:paraId="0094E3E5" w14:textId="77777777" w:rsidR="00B24AA1" w:rsidRPr="00DA67C7" w:rsidRDefault="00B24AA1" w:rsidP="00172236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6AF788A1" w14:textId="0FEBF090" w:rsidR="00D3275E" w:rsidRPr="00DA67C7" w:rsidRDefault="00A57819" w:rsidP="00172236">
      <w:pPr>
        <w:spacing w:after="0"/>
        <w:jc w:val="both"/>
        <w:rPr>
          <w:rFonts w:ascii="Arial" w:hAnsi="Arial" w:cs="Arial"/>
        </w:rPr>
      </w:pPr>
      <w:r w:rsidRPr="00DA67C7">
        <w:rPr>
          <w:rFonts w:ascii="Arial" w:hAnsi="Arial" w:cs="Arial"/>
        </w:rPr>
        <w:t xml:space="preserve">Me permito informar a Usted que </w:t>
      </w:r>
      <w:r w:rsidR="00E1651D" w:rsidRPr="005B1F4C">
        <w:rPr>
          <w:rFonts w:ascii="Arial" w:hAnsi="Arial" w:cs="Arial"/>
          <w:color w:val="EE0000"/>
        </w:rPr>
        <w:t>la</w:t>
      </w:r>
      <w:r w:rsidR="005B1F4C" w:rsidRPr="005B1F4C">
        <w:rPr>
          <w:rFonts w:ascii="Arial" w:hAnsi="Arial" w:cs="Arial"/>
          <w:color w:val="EE0000"/>
        </w:rPr>
        <w:t>/el</w:t>
      </w:r>
      <w:r w:rsidR="00E1651D" w:rsidRPr="00DA67C7">
        <w:rPr>
          <w:rFonts w:ascii="Arial" w:hAnsi="Arial" w:cs="Arial"/>
        </w:rPr>
        <w:t xml:space="preserve"> estudiante </w:t>
      </w:r>
      <w:r w:rsidR="00C468E2" w:rsidRPr="00541C26">
        <w:rPr>
          <w:rFonts w:ascii="Arial" w:eastAsia="Arial" w:hAnsi="Arial" w:cs="Arial"/>
          <w:b/>
          <w:bCs/>
          <w:color w:val="FF0000"/>
        </w:rPr>
        <w:t>Nombre</w:t>
      </w:r>
      <w:r w:rsidR="00C468E2">
        <w:rPr>
          <w:rFonts w:ascii="Arial" w:eastAsia="Arial" w:hAnsi="Arial" w:cs="Arial"/>
          <w:b/>
          <w:bCs/>
          <w:color w:val="FF0000"/>
        </w:rPr>
        <w:t>Del</w:t>
      </w:r>
      <w:r w:rsidR="00C468E2" w:rsidRPr="00541C26">
        <w:rPr>
          <w:rFonts w:ascii="Arial" w:eastAsia="Arial" w:hAnsi="Arial" w:cs="Arial"/>
          <w:b/>
          <w:bCs/>
          <w:color w:val="FF0000"/>
        </w:rPr>
        <w:t>Estudiante</w:t>
      </w:r>
      <w:r w:rsidR="00FC741E" w:rsidRPr="00DA67C7">
        <w:rPr>
          <w:rFonts w:ascii="Arial" w:hAnsi="Arial" w:cs="Arial"/>
          <w:b/>
        </w:rPr>
        <w:t xml:space="preserve"> </w:t>
      </w:r>
      <w:r w:rsidR="007C523C" w:rsidRPr="00DA67C7">
        <w:rPr>
          <w:rFonts w:ascii="Arial" w:hAnsi="Arial" w:cs="Arial"/>
        </w:rPr>
        <w:t xml:space="preserve">con número de cuenta: </w:t>
      </w:r>
      <w:r w:rsidR="00413882">
        <w:rPr>
          <w:rFonts w:ascii="Arial" w:hAnsi="Arial" w:cs="Arial"/>
          <w:b/>
          <w:bCs/>
          <w:color w:val="FF0000"/>
        </w:rPr>
        <w:t>00000000</w:t>
      </w:r>
      <w:r w:rsidR="00413882" w:rsidRPr="00541C26">
        <w:rPr>
          <w:rFonts w:ascii="Arial" w:hAnsi="Arial" w:cs="Arial"/>
          <w:bCs/>
          <w:color w:val="FF0000"/>
        </w:rPr>
        <w:t xml:space="preserve"> </w:t>
      </w:r>
      <w:r w:rsidR="00413882" w:rsidRPr="00586EE0">
        <w:rPr>
          <w:rFonts w:ascii="Arial" w:hAnsi="Arial" w:cs="Arial"/>
          <w:color w:val="FF0000"/>
        </w:rPr>
        <w:t>de la/del licenciatura/ETE ____________________________</w:t>
      </w:r>
      <w:r w:rsidR="00413882" w:rsidRPr="00586EE0">
        <w:rPr>
          <w:rFonts w:ascii="Arial" w:hAnsi="Arial" w:cs="Arial"/>
        </w:rPr>
        <w:t xml:space="preserve"> </w:t>
      </w:r>
      <w:r w:rsidR="00413882" w:rsidRPr="00B94FBE">
        <w:rPr>
          <w:rFonts w:ascii="Arial" w:hAnsi="Arial" w:cs="Arial"/>
          <w:color w:val="000000" w:themeColor="text1"/>
        </w:rPr>
        <w:t xml:space="preserve">que se imparte en </w:t>
      </w:r>
      <w:r w:rsidR="00413882" w:rsidRPr="00B94FBE">
        <w:rPr>
          <w:rFonts w:ascii="Arial" w:hAnsi="Arial" w:cs="Arial"/>
        </w:rPr>
        <w:t xml:space="preserve">la </w:t>
      </w:r>
      <w:r w:rsidR="00413882" w:rsidRPr="00541C26">
        <w:rPr>
          <w:rFonts w:ascii="Arial" w:hAnsi="Arial" w:cs="Arial"/>
          <w:color w:val="FF0000"/>
        </w:rPr>
        <w:t>Facultad</w:t>
      </w:r>
      <w:r w:rsidR="00413882">
        <w:rPr>
          <w:rFonts w:ascii="Arial" w:hAnsi="Arial" w:cs="Arial"/>
          <w:color w:val="FF0000"/>
        </w:rPr>
        <w:t>/Escuela, UNAM</w:t>
      </w:r>
      <w:r w:rsidR="0087679F" w:rsidRPr="00DA67C7">
        <w:rPr>
          <w:rFonts w:ascii="Arial" w:hAnsi="Arial" w:cs="Arial"/>
          <w:bCs/>
        </w:rPr>
        <w:t>,</w:t>
      </w:r>
      <w:r w:rsidR="0087679F" w:rsidRPr="00DA67C7">
        <w:rPr>
          <w:rFonts w:ascii="Arial" w:hAnsi="Arial" w:cs="Arial"/>
        </w:rPr>
        <w:t xml:space="preserve"> </w:t>
      </w:r>
      <w:r w:rsidR="00223C46" w:rsidRPr="00DA67C7">
        <w:rPr>
          <w:rFonts w:ascii="Arial" w:hAnsi="Arial" w:cs="Arial"/>
        </w:rPr>
        <w:t xml:space="preserve">ha concluido </w:t>
      </w:r>
      <w:r w:rsidR="00E04238">
        <w:rPr>
          <w:rFonts w:ascii="Arial" w:hAnsi="Arial" w:cs="Arial"/>
        </w:rPr>
        <w:t>su</w:t>
      </w:r>
      <w:r w:rsidR="00223C46" w:rsidRPr="00DA67C7">
        <w:rPr>
          <w:rFonts w:ascii="Arial" w:hAnsi="Arial" w:cs="Arial"/>
        </w:rPr>
        <w:t xml:space="preserve"> Servicio Social </w:t>
      </w:r>
      <w:r w:rsidR="003D42D5" w:rsidRPr="00DA67C7">
        <w:rPr>
          <w:rFonts w:ascii="Arial" w:hAnsi="Arial" w:cs="Arial"/>
        </w:rPr>
        <w:t xml:space="preserve">en esta Entidad Académica, colaborando </w:t>
      </w:r>
      <w:r w:rsidR="00C31761" w:rsidRPr="00DA67C7">
        <w:rPr>
          <w:rFonts w:ascii="Arial" w:hAnsi="Arial" w:cs="Arial"/>
        </w:rPr>
        <w:t>con</w:t>
      </w:r>
      <w:r w:rsidR="00AA7348" w:rsidRPr="00DA67C7">
        <w:rPr>
          <w:rFonts w:ascii="Arial" w:hAnsi="Arial" w:cs="Arial"/>
        </w:rPr>
        <w:t xml:space="preserve"> </w:t>
      </w:r>
      <w:r w:rsidR="003D42D5" w:rsidRPr="00DA67C7">
        <w:rPr>
          <w:rFonts w:ascii="Arial" w:hAnsi="Arial" w:cs="Arial"/>
        </w:rPr>
        <w:t xml:space="preserve">un </w:t>
      </w:r>
      <w:r w:rsidR="00AA7348" w:rsidRPr="00DA67C7">
        <w:rPr>
          <w:rFonts w:ascii="Arial" w:hAnsi="Arial" w:cs="Arial"/>
        </w:rPr>
        <w:t>mínimo</w:t>
      </w:r>
      <w:r w:rsidR="003D42D5" w:rsidRPr="00DA67C7">
        <w:rPr>
          <w:rFonts w:ascii="Arial" w:hAnsi="Arial" w:cs="Arial"/>
        </w:rPr>
        <w:t xml:space="preserve"> de </w:t>
      </w:r>
      <w:r w:rsidR="003D42D5" w:rsidRPr="00FA335A">
        <w:rPr>
          <w:rFonts w:ascii="Arial" w:hAnsi="Arial" w:cs="Arial"/>
          <w:color w:val="FF0000"/>
        </w:rPr>
        <w:t xml:space="preserve">480 </w:t>
      </w:r>
      <w:r w:rsidR="003D42D5" w:rsidRPr="00DA67C7">
        <w:rPr>
          <w:rFonts w:ascii="Arial" w:hAnsi="Arial" w:cs="Arial"/>
        </w:rPr>
        <w:t xml:space="preserve">horas del </w:t>
      </w:r>
      <w:r w:rsidR="004E3DAD" w:rsidRPr="0085680F">
        <w:rPr>
          <w:rFonts w:ascii="Arial" w:hAnsi="Arial" w:cs="Arial"/>
          <w:b/>
          <w:bCs/>
          <w:color w:val="FF0000"/>
        </w:rPr>
        <w:t>día</w:t>
      </w:r>
      <w:r w:rsidR="003D42D5" w:rsidRPr="0085680F">
        <w:rPr>
          <w:rFonts w:ascii="Arial" w:hAnsi="Arial" w:cs="Arial"/>
          <w:b/>
          <w:bCs/>
          <w:color w:val="FF0000"/>
        </w:rPr>
        <w:t xml:space="preserve"> </w:t>
      </w:r>
      <w:r w:rsidR="003D42D5" w:rsidRPr="00455F50">
        <w:rPr>
          <w:rFonts w:ascii="Arial" w:hAnsi="Arial" w:cs="Arial"/>
          <w:b/>
          <w:bCs/>
        </w:rPr>
        <w:t xml:space="preserve">de </w:t>
      </w:r>
      <w:r w:rsidR="004E3DAD" w:rsidRPr="0085680F">
        <w:rPr>
          <w:rFonts w:ascii="Arial" w:hAnsi="Arial" w:cs="Arial"/>
          <w:b/>
          <w:bCs/>
          <w:color w:val="FF0000"/>
        </w:rPr>
        <w:t>mes</w:t>
      </w:r>
      <w:r w:rsidR="003D42D5" w:rsidRPr="00455F50">
        <w:rPr>
          <w:rFonts w:ascii="Arial" w:hAnsi="Arial" w:cs="Arial"/>
          <w:b/>
          <w:bCs/>
        </w:rPr>
        <w:t xml:space="preserve"> de </w:t>
      </w:r>
      <w:r w:rsidR="00D97963" w:rsidRPr="00D97963">
        <w:rPr>
          <w:rFonts w:ascii="Arial" w:hAnsi="Arial" w:cs="Arial"/>
          <w:b/>
          <w:bCs/>
          <w:color w:val="EE0000"/>
        </w:rPr>
        <w:t>año</w:t>
      </w:r>
      <w:r w:rsidR="003D42D5" w:rsidRPr="00D97963">
        <w:rPr>
          <w:rFonts w:ascii="Arial" w:hAnsi="Arial" w:cs="Arial"/>
          <w:color w:val="EE0000"/>
        </w:rPr>
        <w:t xml:space="preserve"> </w:t>
      </w:r>
      <w:r w:rsidR="003D42D5" w:rsidRPr="00DA67C7">
        <w:rPr>
          <w:rFonts w:ascii="Arial" w:hAnsi="Arial" w:cs="Arial"/>
        </w:rPr>
        <w:t xml:space="preserve">al </w:t>
      </w:r>
      <w:r w:rsidR="004E3DAD" w:rsidRPr="0085680F">
        <w:rPr>
          <w:rFonts w:ascii="Arial" w:hAnsi="Arial" w:cs="Arial"/>
          <w:b/>
          <w:bCs/>
          <w:color w:val="FF0000"/>
        </w:rPr>
        <w:t>día</w:t>
      </w:r>
      <w:r w:rsidR="003D42D5" w:rsidRPr="00455F50">
        <w:rPr>
          <w:rFonts w:ascii="Arial" w:hAnsi="Arial" w:cs="Arial"/>
          <w:b/>
          <w:bCs/>
        </w:rPr>
        <w:t xml:space="preserve"> de </w:t>
      </w:r>
      <w:r w:rsidR="004E3DAD" w:rsidRPr="0085680F">
        <w:rPr>
          <w:rFonts w:ascii="Arial" w:hAnsi="Arial" w:cs="Arial"/>
          <w:b/>
          <w:bCs/>
          <w:color w:val="FF0000"/>
        </w:rPr>
        <w:t>mes</w:t>
      </w:r>
      <w:r w:rsidR="003D42D5" w:rsidRPr="00455F50">
        <w:rPr>
          <w:rFonts w:ascii="Arial" w:hAnsi="Arial" w:cs="Arial"/>
          <w:b/>
          <w:bCs/>
        </w:rPr>
        <w:t xml:space="preserve"> de </w:t>
      </w:r>
      <w:r w:rsidR="00037FBB" w:rsidRPr="00037FBB">
        <w:rPr>
          <w:rFonts w:ascii="Arial" w:hAnsi="Arial" w:cs="Arial"/>
          <w:b/>
          <w:bCs/>
          <w:color w:val="EE0000"/>
        </w:rPr>
        <w:t>año</w:t>
      </w:r>
      <w:r w:rsidR="003D42D5" w:rsidRPr="00DA67C7">
        <w:rPr>
          <w:rFonts w:ascii="Arial" w:hAnsi="Arial" w:cs="Arial"/>
        </w:rPr>
        <w:t xml:space="preserve">, </w:t>
      </w:r>
      <w:r w:rsidR="00223C46" w:rsidRPr="00DA67C7">
        <w:rPr>
          <w:rFonts w:ascii="Arial" w:hAnsi="Arial" w:cs="Arial"/>
        </w:rPr>
        <w:t xml:space="preserve">en el programa </w:t>
      </w:r>
      <w:r w:rsidR="00D26535" w:rsidRPr="00333FBA">
        <w:rPr>
          <w:rFonts w:ascii="Arial" w:hAnsi="Arial" w:cs="Arial"/>
          <w:color w:val="EE0000"/>
        </w:rPr>
        <w:t>“NombreDelPrograma”</w:t>
      </w:r>
      <w:r w:rsidR="000936F0">
        <w:rPr>
          <w:rFonts w:ascii="Arial" w:hAnsi="Arial" w:cs="Arial"/>
          <w:i/>
          <w:iCs/>
        </w:rPr>
        <w:t>,</w:t>
      </w:r>
      <w:r w:rsidR="00DA67C7" w:rsidRPr="00DA67C7">
        <w:rPr>
          <w:rFonts w:ascii="Arial" w:hAnsi="Arial" w:cs="Arial"/>
        </w:rPr>
        <w:t xml:space="preserve"> </w:t>
      </w:r>
      <w:r w:rsidR="002E76DA" w:rsidRPr="00DA67C7">
        <w:rPr>
          <w:rFonts w:ascii="Arial" w:hAnsi="Arial" w:cs="Arial"/>
        </w:rPr>
        <w:t>con</w:t>
      </w:r>
      <w:r w:rsidR="002570DC" w:rsidRPr="00DA67C7">
        <w:rPr>
          <w:rFonts w:ascii="Arial" w:hAnsi="Arial" w:cs="Arial"/>
        </w:rPr>
        <w:t xml:space="preserve"> clave</w:t>
      </w:r>
      <w:r w:rsidR="003D42D5" w:rsidRPr="00DA67C7">
        <w:rPr>
          <w:rFonts w:ascii="Arial" w:hAnsi="Arial" w:cs="Arial"/>
        </w:rPr>
        <w:t xml:space="preserve">: </w:t>
      </w:r>
      <w:r w:rsidR="002D30FE">
        <w:rPr>
          <w:rFonts w:ascii="Arial" w:hAnsi="Arial" w:cs="Arial"/>
          <w:b/>
          <w:bCs/>
          <w:color w:val="FF0000"/>
        </w:rPr>
        <w:t>#####</w:t>
      </w:r>
      <w:r w:rsidR="00D97C9D" w:rsidRPr="00D97C9D">
        <w:rPr>
          <w:rFonts w:ascii="Arial" w:hAnsi="Arial" w:cs="Arial"/>
        </w:rPr>
        <w:t>.</w:t>
      </w:r>
    </w:p>
    <w:p w14:paraId="2D56C16F" w14:textId="77777777" w:rsidR="00DA2B62" w:rsidRPr="003B6897" w:rsidRDefault="00DA2B62" w:rsidP="00DA2B62">
      <w:pPr>
        <w:spacing w:after="0"/>
        <w:jc w:val="both"/>
        <w:rPr>
          <w:rFonts w:ascii="Arial" w:hAnsi="Arial" w:cs="Arial"/>
          <w:lang w:val="es-ES_tradnl"/>
        </w:rPr>
      </w:pPr>
      <w:r w:rsidRPr="003B6897">
        <w:rPr>
          <w:rFonts w:ascii="Arial" w:hAnsi="Arial" w:cs="Arial"/>
          <w:color w:val="FF0000"/>
          <w:lang w:val="es-ES_tradnl"/>
        </w:rPr>
        <w:t>(*Las fechas de inicio y término del servicio social, deben coincidir con las de su carta de aceptación. Eliminar este texto en su documento final)</w:t>
      </w:r>
    </w:p>
    <w:p w14:paraId="7447866E" w14:textId="77777777" w:rsidR="00DA2B62" w:rsidRPr="003B6897" w:rsidRDefault="00DA2B62" w:rsidP="00DA2B62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_tradnl"/>
        </w:rPr>
      </w:pPr>
    </w:p>
    <w:p w14:paraId="76FD1242" w14:textId="77777777" w:rsidR="00DA2B62" w:rsidRPr="003B6897" w:rsidRDefault="00DA2B62" w:rsidP="00DA2B62">
      <w:pPr>
        <w:spacing w:after="0"/>
        <w:jc w:val="both"/>
        <w:rPr>
          <w:rFonts w:ascii="Arial" w:hAnsi="Arial" w:cs="Arial"/>
        </w:rPr>
      </w:pPr>
      <w:r w:rsidRPr="003B6897">
        <w:rPr>
          <w:rFonts w:ascii="Arial" w:eastAsia="Times New Roman" w:hAnsi="Arial" w:cs="Arial"/>
          <w:color w:val="FF0000"/>
          <w:lang w:val="es-ES_tradnl"/>
        </w:rPr>
        <w:t>Durante el periodo indicado estuvo</w:t>
      </w:r>
      <w:r w:rsidRPr="003B6897">
        <w:rPr>
          <w:rFonts w:ascii="Arial" w:eastAsia="Times New Roman" w:hAnsi="Arial" w:cs="Arial"/>
          <w:b/>
          <w:color w:val="FF0000"/>
          <w:lang w:val="es-ES_tradnl"/>
        </w:rPr>
        <w:t xml:space="preserve"> </w:t>
      </w:r>
      <w:r w:rsidRPr="003B6897">
        <w:rPr>
          <w:rFonts w:ascii="Arial" w:eastAsia="Times New Roman" w:hAnsi="Arial" w:cs="Arial"/>
          <w:color w:val="FF0000"/>
          <w:lang w:val="es-ES_tradnl"/>
        </w:rPr>
        <w:t xml:space="preserve">bajo la supervisión directa de la Dra./Mtra./Lic. </w:t>
      </w:r>
      <w:r w:rsidRPr="003B6897">
        <w:rPr>
          <w:rFonts w:ascii="Arial" w:eastAsia="Times New Roman" w:hAnsi="Arial" w:cs="Arial"/>
          <w:color w:val="FF0000"/>
          <w:u w:val="single"/>
          <w:lang w:val="es-ES_tradnl"/>
        </w:rPr>
        <w:t>Nombre completo</w:t>
      </w:r>
      <w:r w:rsidRPr="003B6897">
        <w:rPr>
          <w:rFonts w:ascii="Arial" w:eastAsia="Times New Roman" w:hAnsi="Arial" w:cs="Arial"/>
          <w:b/>
          <w:color w:val="FF0000"/>
          <w:lang w:val="es-ES_tradnl"/>
        </w:rPr>
        <w:t xml:space="preserve">, </w:t>
      </w:r>
      <w:r w:rsidRPr="003B6897">
        <w:rPr>
          <w:rFonts w:ascii="Arial" w:eastAsia="Times New Roman" w:hAnsi="Arial" w:cs="Arial"/>
          <w:color w:val="FF0000"/>
          <w:lang w:val="es-ES_tradnl"/>
        </w:rPr>
        <w:t xml:space="preserve">desarrollando las siguientes actividades: </w:t>
      </w:r>
      <w:r w:rsidRPr="003B6897">
        <w:rPr>
          <w:rFonts w:ascii="Arial" w:hAnsi="Arial" w:cs="Arial"/>
          <w:color w:val="FF0000"/>
          <w:lang w:val="es-ES_tradnl"/>
        </w:rPr>
        <w:t>(</w:t>
      </w:r>
      <w:r w:rsidRPr="003B6897">
        <w:rPr>
          <w:rFonts w:ascii="Arial" w:hAnsi="Arial" w:cs="Arial"/>
          <w:color w:val="FF0000"/>
        </w:rPr>
        <w:t>agregar esta leyenda en caso de que el supervisor directo no fuera el responsable del programa)</w:t>
      </w:r>
    </w:p>
    <w:p w14:paraId="442728D8" w14:textId="77777777" w:rsidR="00DA2B62" w:rsidRDefault="00DA2B62" w:rsidP="00172236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55E4F6E2" w14:textId="1718385B" w:rsidR="005740D5" w:rsidRPr="005B1F4C" w:rsidRDefault="005740D5" w:rsidP="00172236">
      <w:pPr>
        <w:spacing w:after="0"/>
        <w:jc w:val="both"/>
        <w:rPr>
          <w:rFonts w:ascii="Arial" w:hAnsi="Arial" w:cs="Arial"/>
        </w:rPr>
      </w:pPr>
      <w:r w:rsidRPr="005B1F4C">
        <w:rPr>
          <w:rFonts w:ascii="Arial" w:hAnsi="Arial" w:cs="Arial"/>
        </w:rPr>
        <w:t>Actividades</w:t>
      </w:r>
      <w:r w:rsidR="002B1F53" w:rsidRPr="005B1F4C">
        <w:rPr>
          <w:rFonts w:ascii="Arial" w:hAnsi="Arial" w:cs="Arial"/>
        </w:rPr>
        <w:t xml:space="preserve"> realizadas</w:t>
      </w:r>
      <w:r w:rsidRPr="005B1F4C">
        <w:rPr>
          <w:rFonts w:ascii="Arial" w:hAnsi="Arial" w:cs="Arial"/>
        </w:rPr>
        <w:t>:</w:t>
      </w:r>
    </w:p>
    <w:p w14:paraId="4BE016D7" w14:textId="77777777" w:rsidR="005740D5" w:rsidRPr="00B94FBE" w:rsidRDefault="005740D5" w:rsidP="00172236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6ED90EAB" w14:textId="77777777" w:rsidR="005740D5" w:rsidRPr="00586EE0" w:rsidRDefault="005740D5" w:rsidP="006E64D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>Mínimo 5 actividades</w:t>
      </w:r>
    </w:p>
    <w:p w14:paraId="1814AACA" w14:textId="77777777" w:rsidR="005740D5" w:rsidRPr="00586EE0" w:rsidRDefault="005740D5" w:rsidP="006E64D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BE8B3D0" w14:textId="77777777" w:rsidR="005740D5" w:rsidRPr="00586EE0" w:rsidRDefault="005740D5" w:rsidP="006E64D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594727C0" w14:textId="77777777" w:rsidR="005740D5" w:rsidRPr="00586EE0" w:rsidRDefault="005740D5" w:rsidP="006E64D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9CCCDE3" w14:textId="77777777" w:rsidR="005740D5" w:rsidRPr="00586EE0" w:rsidRDefault="005740D5" w:rsidP="006E64D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61034ED6" w14:textId="77777777" w:rsidR="005740D5" w:rsidRDefault="005740D5" w:rsidP="00172236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56F44B9F" w14:textId="77777777" w:rsidR="005740D5" w:rsidRPr="00B94FBE" w:rsidRDefault="005740D5" w:rsidP="00172236">
      <w:pPr>
        <w:spacing w:after="0"/>
        <w:jc w:val="both"/>
        <w:rPr>
          <w:rFonts w:ascii="Arial" w:hAnsi="Arial" w:cs="Arial"/>
        </w:rPr>
      </w:pPr>
      <w:bookmarkStart w:id="0" w:name="_Hlk536632027"/>
      <w:r w:rsidRPr="00B94FBE">
        <w:rPr>
          <w:rFonts w:ascii="Arial" w:hAnsi="Arial" w:cs="Arial"/>
        </w:rPr>
        <w:t>Agradeciendo la atención a la presente, le envío un cordial saludo.</w:t>
      </w:r>
    </w:p>
    <w:bookmarkEnd w:id="0"/>
    <w:p w14:paraId="7505F178" w14:textId="77777777" w:rsidR="005740D5" w:rsidRPr="00B94FBE" w:rsidRDefault="005740D5" w:rsidP="00172236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000D7937" w14:textId="77777777" w:rsidR="005740D5" w:rsidRDefault="005740D5" w:rsidP="0017223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ATENTAMENTE</w:t>
      </w:r>
    </w:p>
    <w:p w14:paraId="1FEFE6C2" w14:textId="77777777" w:rsidR="005740D5" w:rsidRPr="00BC4AC3" w:rsidRDefault="005740D5" w:rsidP="00172236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p w14:paraId="517467A9" w14:textId="77777777" w:rsidR="005740D5" w:rsidRPr="00BC4AC3" w:rsidRDefault="005740D5" w:rsidP="0017223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“POR MI RAZA HABLARÁ EL ESPÍRITU”</w:t>
      </w:r>
    </w:p>
    <w:p w14:paraId="79B994EF" w14:textId="77777777" w:rsidR="005740D5" w:rsidRPr="00BC4AC3" w:rsidRDefault="005740D5" w:rsidP="0017223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 xml:space="preserve">Ciudad Universitaria, Cd. Mx., </w:t>
      </w:r>
      <w:r w:rsidRPr="005B1F4C">
        <w:rPr>
          <w:rFonts w:ascii="Arial" w:hAnsi="Arial" w:cs="Arial"/>
          <w:b/>
          <w:bCs/>
          <w:sz w:val="24"/>
          <w:szCs w:val="24"/>
          <w:highlight w:val="yellow"/>
        </w:rPr>
        <w:t>día</w:t>
      </w:r>
      <w:r w:rsidRPr="00BC4AC3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5B1F4C">
        <w:rPr>
          <w:rFonts w:ascii="Arial" w:hAnsi="Arial" w:cs="Arial"/>
          <w:b/>
          <w:bCs/>
          <w:sz w:val="24"/>
          <w:szCs w:val="24"/>
          <w:highlight w:val="yellow"/>
        </w:rPr>
        <w:t>mes</w:t>
      </w:r>
      <w:r w:rsidRPr="00BC4AC3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5F938D28" w14:textId="02315625" w:rsidR="005740D5" w:rsidRPr="00AD52B2" w:rsidRDefault="000650A7" w:rsidP="00B513D7">
      <w:pPr>
        <w:tabs>
          <w:tab w:val="left" w:pos="6521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740D5" w:rsidRPr="00AD52B2">
        <w:rPr>
          <w:rFonts w:ascii="Arial" w:hAnsi="Arial" w:cs="Arial"/>
          <w:b/>
          <w:color w:val="000000" w:themeColor="text1"/>
          <w:sz w:val="24"/>
          <w:szCs w:val="24"/>
        </w:rPr>
        <w:t>Vo. Bo</w:t>
      </w:r>
    </w:p>
    <w:p w14:paraId="3A9B2CCB" w14:textId="77777777" w:rsidR="005740D5" w:rsidRPr="00AD52B2" w:rsidRDefault="005740D5" w:rsidP="0017223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1278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252"/>
      </w:tblGrid>
      <w:tr w:rsidR="005740D5" w:rsidRPr="00AD52B2" w14:paraId="14491B01" w14:textId="77777777" w:rsidTr="00467C78">
        <w:trPr>
          <w:trHeight w:val="1051"/>
        </w:trPr>
        <w:tc>
          <w:tcPr>
            <w:tcW w:w="5240" w:type="dxa"/>
          </w:tcPr>
          <w:p w14:paraId="6E124BD9" w14:textId="77777777" w:rsidR="005740D5" w:rsidRPr="00AD52B2" w:rsidRDefault="005740D5" w:rsidP="001722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EF4B772" w14:textId="77777777" w:rsidR="005740D5" w:rsidRPr="00A34900" w:rsidRDefault="005740D5" w:rsidP="00172236">
            <w:pP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</w:pPr>
            <w:r w:rsidRPr="00A34900"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 xml:space="preserve">Dra. </w:t>
            </w:r>
            <w: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>NombreCompleto</w:t>
            </w:r>
          </w:p>
          <w:p w14:paraId="1D2E74BF" w14:textId="77777777" w:rsidR="005740D5" w:rsidRPr="00AD52B2" w:rsidRDefault="005740D5" w:rsidP="001722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 xml:space="preserve">Responsable del Programa </w:t>
            </w:r>
          </w:p>
          <w:p w14:paraId="1A417F2F" w14:textId="77777777" w:rsidR="005740D5" w:rsidRDefault="005740D5" w:rsidP="001722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de Servicio Social</w:t>
            </w:r>
          </w:p>
          <w:p w14:paraId="5DB8DF9A" w14:textId="77777777" w:rsidR="005740D5" w:rsidRDefault="005740D5" w:rsidP="001722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866F342" w14:textId="77777777" w:rsidR="005740D5" w:rsidRDefault="005740D5" w:rsidP="001722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08EFC6D" w14:textId="77777777" w:rsidR="005740D5" w:rsidRPr="003D39D1" w:rsidRDefault="005740D5" w:rsidP="00172236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D39D1">
              <w:rPr>
                <w:rFonts w:ascii="Arial" w:eastAsia="Arial" w:hAnsi="Arial" w:cs="Arial"/>
                <w:bCs/>
                <w:sz w:val="24"/>
                <w:szCs w:val="24"/>
              </w:rPr>
              <w:t>EMM</w:t>
            </w:r>
          </w:p>
        </w:tc>
        <w:tc>
          <w:tcPr>
            <w:tcW w:w="284" w:type="dxa"/>
          </w:tcPr>
          <w:p w14:paraId="4876A615" w14:textId="43301C01" w:rsidR="005740D5" w:rsidRPr="00AD52B2" w:rsidRDefault="005740D5" w:rsidP="0017223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CE4E39" w14:textId="77777777" w:rsidR="005740D5" w:rsidRPr="00AD52B2" w:rsidRDefault="005740D5" w:rsidP="0017223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Dra. Gabriela Borrayo Sánchez</w:t>
            </w:r>
          </w:p>
          <w:p w14:paraId="279B84F9" w14:textId="77777777" w:rsidR="005740D5" w:rsidRPr="00AD52B2" w:rsidRDefault="005740D5" w:rsidP="0017223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52B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1353F5B" wp14:editId="3150D819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583943</wp:posOffset>
                  </wp:positionV>
                  <wp:extent cx="1029335" cy="717550"/>
                  <wp:effectExtent l="0" t="0" r="0" b="6350"/>
                  <wp:wrapSquare wrapText="bothSides"/>
                  <wp:docPr id="93667718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77182" name="Imagen 9366771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Secretaria General y Coordinadora Administrativa del Programa de Servicio Social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y Prácticas Profesionales</w:t>
            </w:r>
          </w:p>
        </w:tc>
      </w:tr>
    </w:tbl>
    <w:p w14:paraId="539DA0F8" w14:textId="3ABA5A46" w:rsidR="005740D5" w:rsidRPr="00AD52B2" w:rsidRDefault="005740D5" w:rsidP="0017223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8642B7C" w14:textId="73253218" w:rsidR="005740D5" w:rsidRPr="00D97C9D" w:rsidRDefault="004E3040" w:rsidP="00A808D0">
      <w:pPr>
        <w:spacing w:after="0"/>
        <w:jc w:val="both"/>
        <w:rPr>
          <w:rFonts w:ascii="Arial" w:hAnsi="Arial" w:cs="Arial"/>
          <w:b/>
          <w:sz w:val="10"/>
          <w:szCs w:val="10"/>
        </w:rPr>
      </w:pPr>
      <w:r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FB6DF" wp14:editId="3E116DA8">
                <wp:simplePos x="0" y="0"/>
                <wp:positionH relativeFrom="column">
                  <wp:posOffset>3476625</wp:posOffset>
                </wp:positionH>
                <wp:positionV relativeFrom="paragraph">
                  <wp:posOffset>516400</wp:posOffset>
                </wp:positionV>
                <wp:extent cx="2767965" cy="0"/>
                <wp:effectExtent l="0" t="0" r="13335" b="12700"/>
                <wp:wrapNone/>
                <wp:docPr id="17237249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9243E" id="Conector recto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5pt,40.65pt" to="491.7pt,4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" strokecolor="black [3040]"/>
            </w:pict>
          </mc:Fallback>
        </mc:AlternateContent>
      </w:r>
      <w:r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19A83" wp14:editId="4607B789">
                <wp:simplePos x="0" y="0"/>
                <wp:positionH relativeFrom="column">
                  <wp:posOffset>-14605</wp:posOffset>
                </wp:positionH>
                <wp:positionV relativeFrom="paragraph">
                  <wp:posOffset>704070</wp:posOffset>
                </wp:positionV>
                <wp:extent cx="2767965" cy="0"/>
                <wp:effectExtent l="0" t="0" r="13335" b="12700"/>
                <wp:wrapNone/>
                <wp:docPr id="118501557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5726A7" id="Conector recto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55.45pt" to="216.8pt,5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" strokecolor="black [3040]"/>
            </w:pict>
          </mc:Fallback>
        </mc:AlternateContent>
      </w:r>
    </w:p>
    <w:sectPr w:rsidR="005740D5" w:rsidRPr="00D97C9D" w:rsidSect="00343F00">
      <w:type w:val="continuous"/>
      <w:pgSz w:w="12240" w:h="15840"/>
      <w:pgMar w:top="924" w:right="1181" w:bottom="717" w:left="1136" w:header="709" w:footer="709" w:gutter="0"/>
      <w:cols w:space="2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7DE"/>
    <w:multiLevelType w:val="hybridMultilevel"/>
    <w:tmpl w:val="62247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8D5"/>
    <w:multiLevelType w:val="hybridMultilevel"/>
    <w:tmpl w:val="CB6C8B24"/>
    <w:lvl w:ilvl="0" w:tplc="E7F4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322E6"/>
    <w:multiLevelType w:val="hybridMultilevel"/>
    <w:tmpl w:val="5FBE5826"/>
    <w:lvl w:ilvl="0" w:tplc="BC442FF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D9A47E3"/>
    <w:multiLevelType w:val="hybridMultilevel"/>
    <w:tmpl w:val="1646E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78B5"/>
    <w:multiLevelType w:val="hybridMultilevel"/>
    <w:tmpl w:val="1C2ADD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6494E"/>
    <w:multiLevelType w:val="hybridMultilevel"/>
    <w:tmpl w:val="CE0EA3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218A"/>
    <w:multiLevelType w:val="hybridMultilevel"/>
    <w:tmpl w:val="CE7E6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78130">
    <w:abstractNumId w:val="2"/>
  </w:num>
  <w:num w:numId="2" w16cid:durableId="695542435">
    <w:abstractNumId w:val="0"/>
  </w:num>
  <w:num w:numId="3" w16cid:durableId="2021471572">
    <w:abstractNumId w:val="6"/>
  </w:num>
  <w:num w:numId="4" w16cid:durableId="977222694">
    <w:abstractNumId w:val="3"/>
  </w:num>
  <w:num w:numId="5" w16cid:durableId="1517184424">
    <w:abstractNumId w:val="4"/>
  </w:num>
  <w:num w:numId="6" w16cid:durableId="1703240842">
    <w:abstractNumId w:val="1"/>
  </w:num>
  <w:num w:numId="7" w16cid:durableId="593980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57"/>
    <w:rsid w:val="00033A07"/>
    <w:rsid w:val="00037FBB"/>
    <w:rsid w:val="0006186E"/>
    <w:rsid w:val="00064E66"/>
    <w:rsid w:val="000650A7"/>
    <w:rsid w:val="00085009"/>
    <w:rsid w:val="00086404"/>
    <w:rsid w:val="000936F0"/>
    <w:rsid w:val="000D7EF4"/>
    <w:rsid w:val="000F19B5"/>
    <w:rsid w:val="00125ADA"/>
    <w:rsid w:val="00144B19"/>
    <w:rsid w:val="00172236"/>
    <w:rsid w:val="001B3118"/>
    <w:rsid w:val="001C246F"/>
    <w:rsid w:val="001C44BE"/>
    <w:rsid w:val="001D7F63"/>
    <w:rsid w:val="001E6C57"/>
    <w:rsid w:val="002103F7"/>
    <w:rsid w:val="00223C46"/>
    <w:rsid w:val="00245498"/>
    <w:rsid w:val="002570DC"/>
    <w:rsid w:val="002652C4"/>
    <w:rsid w:val="0027397D"/>
    <w:rsid w:val="00274CED"/>
    <w:rsid w:val="002B1F53"/>
    <w:rsid w:val="002D30FE"/>
    <w:rsid w:val="002E55BB"/>
    <w:rsid w:val="002E76DA"/>
    <w:rsid w:val="00307B5B"/>
    <w:rsid w:val="00341FA3"/>
    <w:rsid w:val="00343F00"/>
    <w:rsid w:val="0034538F"/>
    <w:rsid w:val="003740EA"/>
    <w:rsid w:val="0038596C"/>
    <w:rsid w:val="003A2AB6"/>
    <w:rsid w:val="003A4367"/>
    <w:rsid w:val="003C19CB"/>
    <w:rsid w:val="003D375F"/>
    <w:rsid w:val="003D3DD3"/>
    <w:rsid w:val="003D42D5"/>
    <w:rsid w:val="003E11DF"/>
    <w:rsid w:val="00413882"/>
    <w:rsid w:val="00433585"/>
    <w:rsid w:val="004461BC"/>
    <w:rsid w:val="004509F0"/>
    <w:rsid w:val="00454EC6"/>
    <w:rsid w:val="00455F50"/>
    <w:rsid w:val="0047074B"/>
    <w:rsid w:val="0047131C"/>
    <w:rsid w:val="00494C38"/>
    <w:rsid w:val="004E3040"/>
    <w:rsid w:val="004E3DAD"/>
    <w:rsid w:val="004F0868"/>
    <w:rsid w:val="004F2152"/>
    <w:rsid w:val="00502B0E"/>
    <w:rsid w:val="00507C23"/>
    <w:rsid w:val="00555094"/>
    <w:rsid w:val="00567C63"/>
    <w:rsid w:val="005740D5"/>
    <w:rsid w:val="005B1F4C"/>
    <w:rsid w:val="005C7D42"/>
    <w:rsid w:val="005D16DB"/>
    <w:rsid w:val="005D5044"/>
    <w:rsid w:val="005E1849"/>
    <w:rsid w:val="005F6350"/>
    <w:rsid w:val="006075EE"/>
    <w:rsid w:val="00617C72"/>
    <w:rsid w:val="00622BE0"/>
    <w:rsid w:val="00651D4E"/>
    <w:rsid w:val="006529CC"/>
    <w:rsid w:val="006856AE"/>
    <w:rsid w:val="006904E9"/>
    <w:rsid w:val="006C1733"/>
    <w:rsid w:val="006C3F90"/>
    <w:rsid w:val="006D1C0D"/>
    <w:rsid w:val="006D29E8"/>
    <w:rsid w:val="006E64D0"/>
    <w:rsid w:val="006F3755"/>
    <w:rsid w:val="006F6177"/>
    <w:rsid w:val="006F6E83"/>
    <w:rsid w:val="0070222E"/>
    <w:rsid w:val="007036D8"/>
    <w:rsid w:val="007178F4"/>
    <w:rsid w:val="0073273A"/>
    <w:rsid w:val="0074251E"/>
    <w:rsid w:val="00744AAA"/>
    <w:rsid w:val="007455C3"/>
    <w:rsid w:val="00776481"/>
    <w:rsid w:val="007A7B91"/>
    <w:rsid w:val="007C1AD0"/>
    <w:rsid w:val="007C3DCF"/>
    <w:rsid w:val="007C523C"/>
    <w:rsid w:val="007C6A36"/>
    <w:rsid w:val="007F1883"/>
    <w:rsid w:val="007F7AA7"/>
    <w:rsid w:val="0081192E"/>
    <w:rsid w:val="0085680F"/>
    <w:rsid w:val="008727E7"/>
    <w:rsid w:val="0087679F"/>
    <w:rsid w:val="0088604E"/>
    <w:rsid w:val="00887E91"/>
    <w:rsid w:val="008A7E7F"/>
    <w:rsid w:val="008C7EE7"/>
    <w:rsid w:val="008D0BC1"/>
    <w:rsid w:val="008D383F"/>
    <w:rsid w:val="008D641E"/>
    <w:rsid w:val="009149F4"/>
    <w:rsid w:val="00917720"/>
    <w:rsid w:val="00923C53"/>
    <w:rsid w:val="00927FC1"/>
    <w:rsid w:val="00943A7D"/>
    <w:rsid w:val="00957C18"/>
    <w:rsid w:val="00970115"/>
    <w:rsid w:val="0098703E"/>
    <w:rsid w:val="00993AD3"/>
    <w:rsid w:val="009C6D0A"/>
    <w:rsid w:val="009D297C"/>
    <w:rsid w:val="009E1BA0"/>
    <w:rsid w:val="00A00257"/>
    <w:rsid w:val="00A07138"/>
    <w:rsid w:val="00A5513A"/>
    <w:rsid w:val="00A563CA"/>
    <w:rsid w:val="00A57819"/>
    <w:rsid w:val="00A808D0"/>
    <w:rsid w:val="00AA0519"/>
    <w:rsid w:val="00AA7348"/>
    <w:rsid w:val="00AB62C3"/>
    <w:rsid w:val="00AE5856"/>
    <w:rsid w:val="00AF15B9"/>
    <w:rsid w:val="00B11267"/>
    <w:rsid w:val="00B22413"/>
    <w:rsid w:val="00B239FA"/>
    <w:rsid w:val="00B24AA1"/>
    <w:rsid w:val="00B513D7"/>
    <w:rsid w:val="00B6602A"/>
    <w:rsid w:val="00B70B56"/>
    <w:rsid w:val="00B80E72"/>
    <w:rsid w:val="00B95223"/>
    <w:rsid w:val="00BE7837"/>
    <w:rsid w:val="00C05690"/>
    <w:rsid w:val="00C11744"/>
    <w:rsid w:val="00C25B77"/>
    <w:rsid w:val="00C31761"/>
    <w:rsid w:val="00C37755"/>
    <w:rsid w:val="00C468E2"/>
    <w:rsid w:val="00C62961"/>
    <w:rsid w:val="00C8674B"/>
    <w:rsid w:val="00CA75C6"/>
    <w:rsid w:val="00CD564C"/>
    <w:rsid w:val="00CE3549"/>
    <w:rsid w:val="00CF20D4"/>
    <w:rsid w:val="00D26535"/>
    <w:rsid w:val="00D30152"/>
    <w:rsid w:val="00D3275E"/>
    <w:rsid w:val="00D60AC3"/>
    <w:rsid w:val="00D81355"/>
    <w:rsid w:val="00D9623A"/>
    <w:rsid w:val="00D97963"/>
    <w:rsid w:val="00D97C9D"/>
    <w:rsid w:val="00DA2B62"/>
    <w:rsid w:val="00DA67C7"/>
    <w:rsid w:val="00DD43C5"/>
    <w:rsid w:val="00DD7BE8"/>
    <w:rsid w:val="00DE07F0"/>
    <w:rsid w:val="00DF0D76"/>
    <w:rsid w:val="00E04238"/>
    <w:rsid w:val="00E1651D"/>
    <w:rsid w:val="00E175F8"/>
    <w:rsid w:val="00E2049C"/>
    <w:rsid w:val="00E22CBB"/>
    <w:rsid w:val="00E2703B"/>
    <w:rsid w:val="00E35A9B"/>
    <w:rsid w:val="00E42341"/>
    <w:rsid w:val="00E55E65"/>
    <w:rsid w:val="00E56573"/>
    <w:rsid w:val="00E6434F"/>
    <w:rsid w:val="00EB615C"/>
    <w:rsid w:val="00ED5B43"/>
    <w:rsid w:val="00EE4E05"/>
    <w:rsid w:val="00EF063F"/>
    <w:rsid w:val="00F045D3"/>
    <w:rsid w:val="00F17B00"/>
    <w:rsid w:val="00F22998"/>
    <w:rsid w:val="00F428DD"/>
    <w:rsid w:val="00F6559C"/>
    <w:rsid w:val="00F72CD5"/>
    <w:rsid w:val="00F85148"/>
    <w:rsid w:val="00FA335A"/>
    <w:rsid w:val="00FB2688"/>
    <w:rsid w:val="00FC6F6D"/>
    <w:rsid w:val="00FC741E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59F8"/>
  <w15:docId w15:val="{17B9084A-0BCA-5B42-A010-DBD5024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11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93A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993AD3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table" w:styleId="Tablaconcuadrcula">
    <w:name w:val="Table Grid"/>
    <w:basedOn w:val="Tablanormal"/>
    <w:uiPriority w:val="59"/>
    <w:rsid w:val="00B2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teban/Library/Group%20Containers/UBF8T346G9.Office/User%20Content.localized/Templates.localized/CTSS25_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1C11-D0C0-4D41-9824-AC4472C5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CTSS25_Plantilla.dotx</Template>
  <TotalTime>24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Mena</dc:creator>
  <cp:lastModifiedBy>Servicio Social de otras Entidades Academicas en la Fac. MEd.</cp:lastModifiedBy>
  <cp:revision>28</cp:revision>
  <cp:lastPrinted>2025-05-22T23:03:00Z</cp:lastPrinted>
  <dcterms:created xsi:type="dcterms:W3CDTF">2025-11-06T20:35:00Z</dcterms:created>
  <dcterms:modified xsi:type="dcterms:W3CDTF">2025-12-02T01:32:00Z</dcterms:modified>
</cp:coreProperties>
</file>