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8BB1" w14:textId="77777777" w:rsidR="00502B0E" w:rsidRPr="00B94FBE" w:rsidRDefault="003D2775" w:rsidP="00567E50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B94FBE">
        <w:rPr>
          <w:rFonts w:ascii="Arial" w:hAnsi="Arial" w:cs="Arial"/>
          <w:noProof/>
          <w:sz w:val="24"/>
          <w:szCs w:val="24"/>
          <w:lang w:val="es-ES_tradnl"/>
        </w:rPr>
        <w:drawing>
          <wp:anchor distT="0" distB="0" distL="114300" distR="114300" simplePos="0" relativeHeight="251659264" behindDoc="0" locked="0" layoutInCell="1" allowOverlap="1" wp14:anchorId="2B28629D" wp14:editId="475BECD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86180" cy="1294130"/>
            <wp:effectExtent l="0" t="0" r="0" b="127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29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B0E" w:rsidRPr="00B94FBE">
        <w:rPr>
          <w:rFonts w:ascii="Arial" w:hAnsi="Arial" w:cs="Arial"/>
          <w:b/>
          <w:sz w:val="24"/>
          <w:szCs w:val="24"/>
        </w:rPr>
        <w:t>FACULTAD DE MEDICINA</w:t>
      </w:r>
    </w:p>
    <w:p w14:paraId="2A79B33C" w14:textId="77777777" w:rsidR="0052761E" w:rsidRPr="00B94FBE" w:rsidRDefault="0052761E" w:rsidP="00567E50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B94FBE">
        <w:rPr>
          <w:rFonts w:ascii="Arial" w:hAnsi="Arial" w:cs="Arial"/>
          <w:b/>
          <w:sz w:val="24"/>
          <w:szCs w:val="24"/>
        </w:rPr>
        <w:t>SECRETARÍA GENERAL</w:t>
      </w:r>
    </w:p>
    <w:p w14:paraId="19DDC58A" w14:textId="77777777" w:rsidR="0066381A" w:rsidRPr="00B94FBE" w:rsidRDefault="0066381A" w:rsidP="00567E50">
      <w:pPr>
        <w:spacing w:after="0"/>
        <w:jc w:val="right"/>
        <w:rPr>
          <w:rFonts w:ascii="Arial" w:hAnsi="Arial" w:cs="Arial"/>
          <w:b/>
          <w:sz w:val="10"/>
          <w:szCs w:val="10"/>
        </w:rPr>
      </w:pPr>
    </w:p>
    <w:p w14:paraId="6BEFFBB6" w14:textId="4C308B87" w:rsidR="0066381A" w:rsidRPr="00B94FBE" w:rsidRDefault="0066381A" w:rsidP="00567E50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B94FBE">
        <w:rPr>
          <w:rFonts w:ascii="Arial" w:hAnsi="Arial" w:cs="Arial"/>
          <w:b/>
          <w:sz w:val="24"/>
          <w:szCs w:val="24"/>
          <w:lang w:val="es-ES_tradnl"/>
        </w:rPr>
        <w:t>OFICIO NO. FMED/SG/GBS/</w:t>
      </w:r>
      <w:r w:rsidR="00305474" w:rsidRPr="00305474">
        <w:rPr>
          <w:rFonts w:ascii="Arial" w:hAnsi="Arial" w:cs="Arial"/>
          <w:b/>
          <w:sz w:val="24"/>
          <w:szCs w:val="24"/>
          <w:highlight w:val="cyan"/>
          <w:lang w:val="es-ES_tradnl"/>
        </w:rPr>
        <w:t>000</w:t>
      </w:r>
      <w:r w:rsidRPr="00B94FBE">
        <w:rPr>
          <w:rFonts w:ascii="Arial" w:hAnsi="Arial" w:cs="Arial"/>
          <w:b/>
          <w:sz w:val="24"/>
          <w:szCs w:val="24"/>
          <w:lang w:val="es-ES_tradnl"/>
        </w:rPr>
        <w:t>/</w:t>
      </w:r>
      <w:r w:rsidRPr="00B94FBE">
        <w:rPr>
          <w:rFonts w:ascii="Arial" w:hAnsi="Arial" w:cs="Arial"/>
          <w:b/>
          <w:sz w:val="24"/>
          <w:szCs w:val="24"/>
        </w:rPr>
        <w:t>202</w:t>
      </w:r>
      <w:r w:rsidR="00305474">
        <w:rPr>
          <w:rFonts w:ascii="Arial" w:hAnsi="Arial" w:cs="Arial"/>
          <w:b/>
          <w:sz w:val="24"/>
          <w:szCs w:val="24"/>
        </w:rPr>
        <w:t>6</w:t>
      </w:r>
    </w:p>
    <w:p w14:paraId="70985CA1" w14:textId="77777777" w:rsidR="00502B0E" w:rsidRPr="00B94FBE" w:rsidRDefault="00502B0E" w:rsidP="00567E50">
      <w:pPr>
        <w:spacing w:after="0"/>
        <w:jc w:val="right"/>
        <w:rPr>
          <w:rFonts w:ascii="Arial" w:hAnsi="Arial" w:cs="Arial"/>
          <w:b/>
          <w:sz w:val="10"/>
          <w:szCs w:val="10"/>
        </w:rPr>
      </w:pPr>
    </w:p>
    <w:p w14:paraId="2026771D" w14:textId="77777777" w:rsidR="00064E66" w:rsidRPr="00B94FBE" w:rsidRDefault="00064E66" w:rsidP="00567E50">
      <w:pPr>
        <w:spacing w:after="0" w:line="240" w:lineRule="auto"/>
        <w:jc w:val="right"/>
        <w:rPr>
          <w:rFonts w:ascii="Arial" w:eastAsia="Times New Roman" w:hAnsi="Arial" w:cs="Arial"/>
          <w:bCs/>
          <w:lang w:val="es-ES_tradnl" w:eastAsia="es-MX"/>
        </w:rPr>
      </w:pPr>
      <w:r w:rsidRPr="00B94FBE">
        <w:rPr>
          <w:rFonts w:ascii="Arial" w:eastAsia="Times New Roman" w:hAnsi="Arial" w:cs="Arial"/>
          <w:b/>
          <w:lang w:val="es-ES_tradnl" w:eastAsia="es-MX"/>
        </w:rPr>
        <w:t>Asunto:</w:t>
      </w:r>
      <w:r w:rsidRPr="00B94FBE">
        <w:rPr>
          <w:rFonts w:ascii="Arial" w:eastAsia="Times New Roman" w:hAnsi="Arial" w:cs="Arial"/>
          <w:bCs/>
          <w:lang w:val="es-ES_tradnl" w:eastAsia="es-MX"/>
        </w:rPr>
        <w:t xml:space="preserve"> Carta de Aceptación para la</w:t>
      </w:r>
    </w:p>
    <w:p w14:paraId="7EB4594A" w14:textId="77777777" w:rsidR="001B3118" w:rsidRPr="00B94FBE" w:rsidRDefault="00064E66" w:rsidP="00567E50">
      <w:pPr>
        <w:spacing w:after="0" w:line="240" w:lineRule="auto"/>
        <w:jc w:val="right"/>
        <w:rPr>
          <w:rFonts w:ascii="Arial" w:eastAsia="Times New Roman" w:hAnsi="Arial" w:cs="Arial"/>
          <w:bCs/>
          <w:lang w:val="es-ES_tradnl" w:eastAsia="es-MX"/>
        </w:rPr>
      </w:pPr>
      <w:r w:rsidRPr="00B94FBE">
        <w:rPr>
          <w:rFonts w:ascii="Arial" w:eastAsia="Times New Roman" w:hAnsi="Arial" w:cs="Arial"/>
          <w:bCs/>
          <w:lang w:val="es-ES_tradnl" w:eastAsia="es-MX"/>
        </w:rPr>
        <w:t>prestación del Servicio Social</w:t>
      </w:r>
    </w:p>
    <w:p w14:paraId="67D27034" w14:textId="77777777" w:rsidR="00F22998" w:rsidRDefault="00F22998" w:rsidP="00567E50">
      <w:pPr>
        <w:spacing w:after="0"/>
        <w:jc w:val="right"/>
        <w:rPr>
          <w:rFonts w:ascii="Arial" w:hAnsi="Arial" w:cs="Arial"/>
          <w:b/>
          <w:sz w:val="10"/>
          <w:szCs w:val="10"/>
        </w:rPr>
      </w:pPr>
    </w:p>
    <w:p w14:paraId="0F27728E" w14:textId="77777777" w:rsidR="00B94FBE" w:rsidRDefault="00B94FBE" w:rsidP="00567E50">
      <w:pPr>
        <w:spacing w:after="0"/>
        <w:jc w:val="right"/>
        <w:rPr>
          <w:rFonts w:ascii="Arial" w:hAnsi="Arial" w:cs="Arial"/>
          <w:b/>
          <w:sz w:val="10"/>
          <w:szCs w:val="10"/>
        </w:rPr>
      </w:pPr>
    </w:p>
    <w:p w14:paraId="77626821" w14:textId="77777777" w:rsidR="00B94FBE" w:rsidRDefault="00B94FBE" w:rsidP="00567E50">
      <w:pPr>
        <w:spacing w:after="0"/>
        <w:jc w:val="right"/>
        <w:rPr>
          <w:rFonts w:ascii="Arial" w:hAnsi="Arial" w:cs="Arial"/>
          <w:b/>
          <w:sz w:val="10"/>
          <w:szCs w:val="10"/>
        </w:rPr>
      </w:pPr>
    </w:p>
    <w:p w14:paraId="1541C32F" w14:textId="77777777" w:rsidR="00B94FBE" w:rsidRPr="00B94FBE" w:rsidRDefault="00B94FBE" w:rsidP="00567E50">
      <w:pPr>
        <w:spacing w:after="0"/>
        <w:jc w:val="right"/>
        <w:rPr>
          <w:rFonts w:ascii="Arial" w:hAnsi="Arial" w:cs="Arial"/>
          <w:b/>
          <w:sz w:val="10"/>
          <w:szCs w:val="10"/>
        </w:rPr>
      </w:pPr>
    </w:p>
    <w:p w14:paraId="7E5FDA61" w14:textId="685422AF" w:rsidR="009A3A63" w:rsidRPr="009A3A63" w:rsidRDefault="009A3A63" w:rsidP="009A3A63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 w:rsidRPr="009A3A63">
        <w:rPr>
          <w:rFonts w:ascii="Arial" w:eastAsia="Arial" w:hAnsi="Arial" w:cs="Arial"/>
          <w:b/>
          <w:color w:val="FF0000"/>
          <w:sz w:val="24"/>
          <w:szCs w:val="24"/>
        </w:rPr>
        <w:t>(Lic. Mtro. Dr.) Nombre</w:t>
      </w:r>
      <w:r w:rsidR="00477F67">
        <w:rPr>
          <w:rFonts w:ascii="Arial" w:eastAsia="Arial" w:hAnsi="Arial" w:cs="Arial"/>
          <w:b/>
          <w:color w:val="FF0000"/>
          <w:sz w:val="24"/>
          <w:szCs w:val="24"/>
        </w:rPr>
        <w:t xml:space="preserve"> completo de a quien se dirige la carta</w:t>
      </w:r>
      <w:r w:rsidRPr="009A3A63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</w:p>
    <w:p w14:paraId="3E49B36C" w14:textId="77777777" w:rsidR="009A3A63" w:rsidRPr="009A3A63" w:rsidRDefault="009A3A63" w:rsidP="009A3A63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 w:rsidRPr="009A3A63">
        <w:rPr>
          <w:rFonts w:ascii="Arial" w:eastAsia="Arial" w:hAnsi="Arial" w:cs="Arial"/>
          <w:b/>
          <w:color w:val="FF0000"/>
          <w:sz w:val="24"/>
          <w:szCs w:val="24"/>
        </w:rPr>
        <w:t xml:space="preserve">Cargo </w:t>
      </w:r>
    </w:p>
    <w:p w14:paraId="08F338C9" w14:textId="6CF541A2" w:rsidR="009A3A63" w:rsidRDefault="009A3A63" w:rsidP="009A3A63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 w:rsidRPr="009A3A63">
        <w:rPr>
          <w:rFonts w:ascii="Arial" w:eastAsia="Arial" w:hAnsi="Arial" w:cs="Arial"/>
          <w:b/>
          <w:color w:val="FF0000"/>
          <w:sz w:val="24"/>
          <w:szCs w:val="24"/>
        </w:rPr>
        <w:t xml:space="preserve">Facultad a </w:t>
      </w:r>
      <w:r w:rsidR="00477F67">
        <w:rPr>
          <w:rFonts w:ascii="Arial" w:eastAsia="Arial" w:hAnsi="Arial" w:cs="Arial"/>
          <w:b/>
          <w:color w:val="FF0000"/>
          <w:sz w:val="24"/>
          <w:szCs w:val="24"/>
        </w:rPr>
        <w:t>la que pertenece el</w:t>
      </w:r>
      <w:r w:rsidR="00E861CA">
        <w:rPr>
          <w:rFonts w:ascii="Arial" w:eastAsia="Arial" w:hAnsi="Arial" w:cs="Arial"/>
          <w:b/>
          <w:color w:val="FF0000"/>
          <w:sz w:val="24"/>
          <w:szCs w:val="24"/>
        </w:rPr>
        <w:t>/la</w:t>
      </w:r>
      <w:r w:rsidR="00477F67">
        <w:rPr>
          <w:rFonts w:ascii="Arial" w:eastAsia="Arial" w:hAnsi="Arial" w:cs="Arial"/>
          <w:b/>
          <w:color w:val="FF0000"/>
          <w:sz w:val="24"/>
          <w:szCs w:val="24"/>
        </w:rPr>
        <w:t xml:space="preserve"> estudiante</w:t>
      </w:r>
    </w:p>
    <w:p w14:paraId="02384C30" w14:textId="4F5B9F18" w:rsidR="00675532" w:rsidRPr="00541C26" w:rsidRDefault="00B94FBE" w:rsidP="009A3A63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 w:rsidRPr="00541C26">
        <w:rPr>
          <w:rFonts w:ascii="Arial" w:eastAsia="Arial" w:hAnsi="Arial" w:cs="Arial"/>
          <w:b/>
          <w:color w:val="FF0000"/>
          <w:sz w:val="24"/>
          <w:szCs w:val="24"/>
        </w:rPr>
        <w:t>Presente</w:t>
      </w:r>
    </w:p>
    <w:p w14:paraId="25911234" w14:textId="77777777" w:rsidR="00502B0E" w:rsidRPr="00B94FBE" w:rsidRDefault="00502B0E" w:rsidP="00567E50">
      <w:pPr>
        <w:spacing w:after="0"/>
        <w:jc w:val="both"/>
        <w:rPr>
          <w:rFonts w:ascii="Arial" w:hAnsi="Arial" w:cs="Arial"/>
          <w:bCs/>
          <w:sz w:val="10"/>
          <w:szCs w:val="10"/>
        </w:rPr>
      </w:pPr>
    </w:p>
    <w:p w14:paraId="497411F5" w14:textId="6440CC89" w:rsidR="006C2B85" w:rsidRDefault="00700240" w:rsidP="00567E50">
      <w:pPr>
        <w:spacing w:after="0"/>
        <w:jc w:val="both"/>
        <w:rPr>
          <w:rFonts w:ascii="Arial" w:hAnsi="Arial" w:cs="Arial"/>
        </w:rPr>
      </w:pPr>
      <w:r w:rsidRPr="00B94FBE">
        <w:rPr>
          <w:rFonts w:ascii="Arial" w:hAnsi="Arial" w:cs="Arial"/>
        </w:rPr>
        <w:t xml:space="preserve">Me permito informar a Usted que </w:t>
      </w:r>
      <w:r w:rsidRPr="00541C26">
        <w:rPr>
          <w:rFonts w:ascii="Arial" w:hAnsi="Arial" w:cs="Arial"/>
          <w:color w:val="FF0000"/>
        </w:rPr>
        <w:t>el</w:t>
      </w:r>
      <w:r w:rsidR="00B43AB7">
        <w:rPr>
          <w:rFonts w:ascii="Arial" w:hAnsi="Arial" w:cs="Arial"/>
          <w:color w:val="FF0000"/>
        </w:rPr>
        <w:t>/la</w:t>
      </w:r>
      <w:r w:rsidRPr="00541C26">
        <w:rPr>
          <w:rFonts w:ascii="Arial" w:hAnsi="Arial" w:cs="Arial"/>
          <w:color w:val="FF0000"/>
        </w:rPr>
        <w:t xml:space="preserve"> </w:t>
      </w:r>
      <w:r w:rsidR="00E1651D" w:rsidRPr="00B94FBE">
        <w:rPr>
          <w:rFonts w:ascii="Arial" w:hAnsi="Arial" w:cs="Arial"/>
        </w:rPr>
        <w:t>estudiante</w:t>
      </w:r>
      <w:r w:rsidR="004C53FE" w:rsidRPr="00B94FBE">
        <w:rPr>
          <w:rFonts w:ascii="Arial" w:eastAsia="Arial" w:hAnsi="Arial" w:cs="Arial"/>
          <w:b/>
          <w:bCs/>
        </w:rPr>
        <w:t xml:space="preserve"> </w:t>
      </w:r>
      <w:r w:rsidR="00541C26" w:rsidRPr="00541C26">
        <w:rPr>
          <w:rFonts w:ascii="Arial" w:eastAsia="Arial" w:hAnsi="Arial" w:cs="Arial"/>
          <w:b/>
          <w:bCs/>
          <w:color w:val="FF0000"/>
        </w:rPr>
        <w:t>Nombre</w:t>
      </w:r>
      <w:r w:rsidR="00B43AB7">
        <w:rPr>
          <w:rFonts w:ascii="Arial" w:eastAsia="Arial" w:hAnsi="Arial" w:cs="Arial"/>
          <w:b/>
          <w:bCs/>
          <w:color w:val="FF0000"/>
        </w:rPr>
        <w:t>Del</w:t>
      </w:r>
      <w:r w:rsidR="00541C26" w:rsidRPr="00541C26">
        <w:rPr>
          <w:rFonts w:ascii="Arial" w:eastAsia="Arial" w:hAnsi="Arial" w:cs="Arial"/>
          <w:b/>
          <w:bCs/>
          <w:color w:val="FF0000"/>
        </w:rPr>
        <w:t>Estudiante</w:t>
      </w:r>
      <w:r w:rsidR="004C53FE" w:rsidRPr="00B94FBE">
        <w:rPr>
          <w:rFonts w:ascii="Arial" w:eastAsia="Arial" w:hAnsi="Arial" w:cs="Arial"/>
        </w:rPr>
        <w:t>,</w:t>
      </w:r>
      <w:r w:rsidR="004C53FE" w:rsidRPr="00B94FBE">
        <w:rPr>
          <w:rFonts w:ascii="Arial" w:hAnsi="Arial" w:cs="Arial"/>
        </w:rPr>
        <w:t xml:space="preserve"> </w:t>
      </w:r>
      <w:r w:rsidRPr="00B94FBE">
        <w:rPr>
          <w:rFonts w:ascii="Arial" w:hAnsi="Arial" w:cs="Arial"/>
        </w:rPr>
        <w:t xml:space="preserve">con número de cuenta: </w:t>
      </w:r>
      <w:r w:rsidR="00B43AB7">
        <w:rPr>
          <w:rFonts w:ascii="Arial" w:hAnsi="Arial" w:cs="Arial"/>
          <w:b/>
          <w:bCs/>
          <w:color w:val="FF0000"/>
        </w:rPr>
        <w:t>00000000</w:t>
      </w:r>
      <w:r w:rsidRPr="00541C26">
        <w:rPr>
          <w:rFonts w:ascii="Arial" w:hAnsi="Arial" w:cs="Arial"/>
          <w:bCs/>
          <w:color w:val="FF0000"/>
        </w:rPr>
        <w:t xml:space="preserve"> </w:t>
      </w:r>
      <w:r w:rsidR="00B43AB7" w:rsidRPr="00586EE0">
        <w:rPr>
          <w:rFonts w:ascii="Arial" w:hAnsi="Arial" w:cs="Arial"/>
          <w:color w:val="FF0000"/>
        </w:rPr>
        <w:t>de la/del licenciatura/ETE ____________________________</w:t>
      </w:r>
      <w:r w:rsidR="00B43AB7" w:rsidRPr="00586EE0">
        <w:rPr>
          <w:rFonts w:ascii="Arial" w:hAnsi="Arial" w:cs="Arial"/>
        </w:rPr>
        <w:t xml:space="preserve"> </w:t>
      </w:r>
      <w:r w:rsidRPr="00B94FBE">
        <w:rPr>
          <w:rFonts w:ascii="Arial" w:hAnsi="Arial" w:cs="Arial"/>
          <w:color w:val="000000" w:themeColor="text1"/>
        </w:rPr>
        <w:t xml:space="preserve">que se imparte en </w:t>
      </w:r>
      <w:r w:rsidRPr="00B94FBE">
        <w:rPr>
          <w:rFonts w:ascii="Arial" w:hAnsi="Arial" w:cs="Arial"/>
        </w:rPr>
        <w:t xml:space="preserve">la </w:t>
      </w:r>
      <w:r w:rsidRPr="00541C26">
        <w:rPr>
          <w:rFonts w:ascii="Arial" w:hAnsi="Arial" w:cs="Arial"/>
          <w:color w:val="FF0000"/>
        </w:rPr>
        <w:t>Facultad</w:t>
      </w:r>
      <w:r w:rsidR="00B43AB7">
        <w:rPr>
          <w:rFonts w:ascii="Arial" w:hAnsi="Arial" w:cs="Arial"/>
          <w:color w:val="FF0000"/>
        </w:rPr>
        <w:t>/Escuela</w:t>
      </w:r>
      <w:r w:rsidR="00EF71E3">
        <w:rPr>
          <w:rFonts w:ascii="Arial" w:hAnsi="Arial" w:cs="Arial"/>
          <w:color w:val="FF0000"/>
        </w:rPr>
        <w:t>, UNAM</w:t>
      </w:r>
      <w:r w:rsidRPr="00541C26">
        <w:rPr>
          <w:rFonts w:ascii="Arial" w:hAnsi="Arial" w:cs="Arial"/>
          <w:color w:val="FF0000"/>
        </w:rPr>
        <w:t xml:space="preserve"> </w:t>
      </w:r>
      <w:r w:rsidRPr="00B94FBE">
        <w:rPr>
          <w:rFonts w:ascii="Arial" w:hAnsi="Arial" w:cs="Arial"/>
          <w:color w:val="000000" w:themeColor="text1"/>
        </w:rPr>
        <w:t>ha sido aceptad</w:t>
      </w:r>
      <w:r w:rsidR="00B43AB7">
        <w:rPr>
          <w:rFonts w:ascii="Arial" w:hAnsi="Arial" w:cs="Arial"/>
          <w:color w:val="000000" w:themeColor="text1"/>
        </w:rPr>
        <w:t>o</w:t>
      </w:r>
      <w:r w:rsidR="00B43AB7" w:rsidRPr="00B43AB7">
        <w:rPr>
          <w:rFonts w:ascii="Arial" w:hAnsi="Arial" w:cs="Arial"/>
          <w:color w:val="EE0000"/>
        </w:rPr>
        <w:t>/a</w:t>
      </w:r>
      <w:r w:rsidRPr="00B94FBE">
        <w:rPr>
          <w:rFonts w:ascii="Arial" w:hAnsi="Arial" w:cs="Arial"/>
          <w:color w:val="000000" w:themeColor="text1"/>
        </w:rPr>
        <w:t xml:space="preserve"> </w:t>
      </w:r>
      <w:r w:rsidR="006C2B85" w:rsidRPr="00B94FBE">
        <w:rPr>
          <w:rFonts w:ascii="Arial" w:hAnsi="Arial" w:cs="Arial"/>
          <w:color w:val="000000" w:themeColor="text1"/>
        </w:rPr>
        <w:t xml:space="preserve">en nuestra Facultad </w:t>
      </w:r>
      <w:r w:rsidRPr="00B94FBE">
        <w:rPr>
          <w:rFonts w:ascii="Arial" w:hAnsi="Arial" w:cs="Arial"/>
          <w:color w:val="000000" w:themeColor="text1"/>
        </w:rPr>
        <w:t>para realizar su Servicio Social</w:t>
      </w:r>
      <w:r w:rsidR="006C2B85" w:rsidRPr="00B94FBE">
        <w:rPr>
          <w:rFonts w:ascii="Arial" w:hAnsi="Arial" w:cs="Arial"/>
          <w:color w:val="000000" w:themeColor="text1"/>
        </w:rPr>
        <w:t xml:space="preserve"> dentro del programa </w:t>
      </w:r>
      <w:r w:rsidR="00333FBA" w:rsidRPr="00333FBA">
        <w:rPr>
          <w:rFonts w:ascii="Arial" w:hAnsi="Arial" w:cs="Arial"/>
          <w:color w:val="EE0000"/>
        </w:rPr>
        <w:t>“</w:t>
      </w:r>
      <w:r w:rsidR="00B43AB7" w:rsidRPr="00333FBA">
        <w:rPr>
          <w:rFonts w:ascii="Arial" w:hAnsi="Arial" w:cs="Arial"/>
          <w:color w:val="EE0000"/>
        </w:rPr>
        <w:t>NombreDelPrograma</w:t>
      </w:r>
      <w:r w:rsidR="00333FBA" w:rsidRPr="00333FBA">
        <w:rPr>
          <w:rFonts w:ascii="Arial" w:hAnsi="Arial" w:cs="Arial"/>
          <w:color w:val="EE0000"/>
        </w:rPr>
        <w:t>”</w:t>
      </w:r>
      <w:r w:rsidR="006C2B85" w:rsidRPr="00B94FBE">
        <w:rPr>
          <w:rFonts w:ascii="Arial" w:hAnsi="Arial" w:cs="Arial"/>
          <w:color w:val="000000" w:themeColor="text1"/>
        </w:rPr>
        <w:t>,</w:t>
      </w:r>
      <w:r w:rsidR="006C2B85" w:rsidRPr="00B94FBE">
        <w:rPr>
          <w:rFonts w:ascii="Arial" w:hAnsi="Arial" w:cs="Arial"/>
          <w:b/>
          <w:bCs/>
          <w:color w:val="000000" w:themeColor="text1"/>
        </w:rPr>
        <w:t xml:space="preserve"> </w:t>
      </w:r>
      <w:r w:rsidR="006C2B85" w:rsidRPr="00B94FBE">
        <w:rPr>
          <w:rFonts w:ascii="Arial" w:hAnsi="Arial" w:cs="Arial"/>
          <w:color w:val="000000" w:themeColor="text1"/>
        </w:rPr>
        <w:t>con</w:t>
      </w:r>
      <w:r w:rsidR="006C2B85" w:rsidRPr="00B94FBE">
        <w:rPr>
          <w:rFonts w:ascii="Arial" w:hAnsi="Arial" w:cs="Arial"/>
        </w:rPr>
        <w:t xml:space="preserve"> clave: </w:t>
      </w:r>
      <w:r w:rsidR="00B43AB7">
        <w:rPr>
          <w:rFonts w:ascii="Arial" w:hAnsi="Arial" w:cs="Arial"/>
          <w:b/>
          <w:bCs/>
          <w:color w:val="FF0000"/>
        </w:rPr>
        <w:t>#####</w:t>
      </w:r>
      <w:r w:rsidR="006C2B85" w:rsidRPr="00B94FBE">
        <w:rPr>
          <w:rFonts w:ascii="Arial" w:hAnsi="Arial" w:cs="Arial"/>
        </w:rPr>
        <w:t>.</w:t>
      </w:r>
    </w:p>
    <w:p w14:paraId="04E1BF45" w14:textId="77777777" w:rsidR="00B94FBE" w:rsidRPr="00B94FBE" w:rsidRDefault="00B94FBE" w:rsidP="00567E50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637376AE" w14:textId="77777777" w:rsidR="007178F4" w:rsidRDefault="007C523C" w:rsidP="00567E50">
      <w:pPr>
        <w:spacing w:after="0"/>
        <w:jc w:val="both"/>
        <w:rPr>
          <w:rFonts w:ascii="Arial" w:hAnsi="Arial" w:cs="Arial"/>
          <w:color w:val="000000" w:themeColor="text1"/>
        </w:rPr>
      </w:pPr>
      <w:r w:rsidRPr="00B94FBE">
        <w:rPr>
          <w:rFonts w:ascii="Arial" w:hAnsi="Arial" w:cs="Arial"/>
        </w:rPr>
        <w:t xml:space="preserve">La fecha de inicio es el </w:t>
      </w:r>
      <w:r w:rsidR="00541C26" w:rsidRPr="00541C26">
        <w:rPr>
          <w:rFonts w:ascii="Arial" w:hAnsi="Arial" w:cs="Arial"/>
          <w:b/>
          <w:bCs/>
          <w:color w:val="FF0000"/>
        </w:rPr>
        <w:t xml:space="preserve">día </w:t>
      </w:r>
      <w:r w:rsidRPr="00B94FBE">
        <w:rPr>
          <w:rFonts w:ascii="Arial" w:hAnsi="Arial" w:cs="Arial"/>
          <w:b/>
          <w:bCs/>
          <w:color w:val="000000" w:themeColor="text1"/>
        </w:rPr>
        <w:t>de</w:t>
      </w:r>
      <w:r w:rsidR="00541C26">
        <w:rPr>
          <w:rFonts w:ascii="Arial" w:hAnsi="Arial" w:cs="Arial"/>
          <w:b/>
          <w:bCs/>
          <w:color w:val="000000" w:themeColor="text1"/>
        </w:rPr>
        <w:t xml:space="preserve"> </w:t>
      </w:r>
      <w:r w:rsidR="00541C26" w:rsidRPr="00541C26">
        <w:rPr>
          <w:rFonts w:ascii="Arial" w:hAnsi="Arial" w:cs="Arial"/>
          <w:b/>
          <w:bCs/>
          <w:color w:val="FF0000"/>
        </w:rPr>
        <w:t>mes</w:t>
      </w:r>
      <w:r w:rsidRPr="00541C26">
        <w:rPr>
          <w:rFonts w:ascii="Arial" w:hAnsi="Arial" w:cs="Arial"/>
          <w:b/>
          <w:bCs/>
          <w:color w:val="FF0000"/>
        </w:rPr>
        <w:t xml:space="preserve"> </w:t>
      </w:r>
      <w:r w:rsidRPr="00B94FBE">
        <w:rPr>
          <w:rFonts w:ascii="Arial" w:hAnsi="Arial" w:cs="Arial"/>
          <w:b/>
          <w:bCs/>
          <w:color w:val="000000" w:themeColor="text1"/>
        </w:rPr>
        <w:t xml:space="preserve">de </w:t>
      </w:r>
      <w:r w:rsidR="00567E50" w:rsidRPr="00567E50">
        <w:rPr>
          <w:rFonts w:ascii="Arial" w:hAnsi="Arial" w:cs="Arial"/>
          <w:b/>
          <w:bCs/>
          <w:color w:val="EE0000"/>
        </w:rPr>
        <w:t>año</w:t>
      </w:r>
      <w:r w:rsidRPr="00B94FBE">
        <w:rPr>
          <w:rFonts w:ascii="Arial" w:hAnsi="Arial" w:cs="Arial"/>
          <w:color w:val="000000" w:themeColor="text1"/>
        </w:rPr>
        <w:t xml:space="preserve"> </w:t>
      </w:r>
      <w:r w:rsidRPr="00B94FBE">
        <w:rPr>
          <w:rFonts w:ascii="Arial" w:hAnsi="Arial" w:cs="Arial"/>
        </w:rPr>
        <w:t xml:space="preserve">y de término el </w:t>
      </w:r>
      <w:r w:rsidR="00541C26" w:rsidRPr="00541C26">
        <w:rPr>
          <w:rFonts w:ascii="Arial" w:hAnsi="Arial" w:cs="Arial"/>
          <w:b/>
          <w:bCs/>
          <w:color w:val="FF0000"/>
        </w:rPr>
        <w:t>día</w:t>
      </w:r>
      <w:r w:rsidRPr="00541C26">
        <w:rPr>
          <w:rFonts w:ascii="Arial" w:hAnsi="Arial" w:cs="Arial"/>
          <w:b/>
          <w:bCs/>
          <w:color w:val="FF0000"/>
        </w:rPr>
        <w:t xml:space="preserve"> </w:t>
      </w:r>
      <w:r w:rsidRPr="00B94FBE">
        <w:rPr>
          <w:rFonts w:ascii="Arial" w:hAnsi="Arial" w:cs="Arial"/>
          <w:b/>
          <w:bCs/>
          <w:color w:val="000000" w:themeColor="text1"/>
        </w:rPr>
        <w:t xml:space="preserve">de </w:t>
      </w:r>
      <w:r w:rsidR="00541C26" w:rsidRPr="00541C26">
        <w:rPr>
          <w:rFonts w:ascii="Arial" w:hAnsi="Arial" w:cs="Arial"/>
          <w:b/>
          <w:bCs/>
          <w:color w:val="FF0000"/>
        </w:rPr>
        <w:t>mes</w:t>
      </w:r>
      <w:r w:rsidRPr="00541C26">
        <w:rPr>
          <w:rFonts w:ascii="Arial" w:hAnsi="Arial" w:cs="Arial"/>
          <w:b/>
          <w:bCs/>
          <w:color w:val="FF0000"/>
        </w:rPr>
        <w:t xml:space="preserve"> </w:t>
      </w:r>
      <w:r w:rsidRPr="00B94FBE">
        <w:rPr>
          <w:rFonts w:ascii="Arial" w:hAnsi="Arial" w:cs="Arial"/>
          <w:b/>
          <w:bCs/>
          <w:color w:val="000000" w:themeColor="text1"/>
        </w:rPr>
        <w:t xml:space="preserve">de </w:t>
      </w:r>
      <w:r w:rsidR="00567E50" w:rsidRPr="00567E50">
        <w:rPr>
          <w:rFonts w:ascii="Arial" w:hAnsi="Arial" w:cs="Arial"/>
          <w:b/>
          <w:bCs/>
          <w:color w:val="EE0000"/>
        </w:rPr>
        <w:t>año</w:t>
      </w:r>
      <w:r w:rsidRPr="00B94FBE">
        <w:rPr>
          <w:rFonts w:ascii="Arial" w:hAnsi="Arial" w:cs="Arial"/>
        </w:rPr>
        <w:t xml:space="preserve">, </w:t>
      </w:r>
      <w:r w:rsidR="00993AD3" w:rsidRPr="00B94FBE">
        <w:rPr>
          <w:rFonts w:ascii="Arial" w:hAnsi="Arial" w:cs="Arial"/>
        </w:rPr>
        <w:t>colaborando con</w:t>
      </w:r>
      <w:r w:rsidR="00ED7112" w:rsidRPr="00B94FBE">
        <w:rPr>
          <w:rFonts w:ascii="Arial" w:hAnsi="Arial" w:cs="Arial"/>
        </w:rPr>
        <w:t xml:space="preserve"> </w:t>
      </w:r>
      <w:r w:rsidR="006C2B85" w:rsidRPr="00B94FBE">
        <w:rPr>
          <w:rFonts w:ascii="Arial" w:hAnsi="Arial" w:cs="Arial"/>
        </w:rPr>
        <w:t xml:space="preserve">un mínimo de </w:t>
      </w:r>
      <w:r w:rsidR="00ED7112" w:rsidRPr="00B43AB7">
        <w:rPr>
          <w:rFonts w:ascii="Arial" w:hAnsi="Arial" w:cs="Arial"/>
          <w:color w:val="EE0000"/>
        </w:rPr>
        <w:t>480</w:t>
      </w:r>
      <w:r w:rsidR="005F5886" w:rsidRPr="00B43AB7">
        <w:rPr>
          <w:rFonts w:ascii="Arial" w:hAnsi="Arial" w:cs="Arial"/>
          <w:color w:val="EE0000"/>
        </w:rPr>
        <w:t xml:space="preserve"> </w:t>
      </w:r>
      <w:r w:rsidR="005F5886" w:rsidRPr="00B94FBE">
        <w:rPr>
          <w:rFonts w:ascii="Arial" w:hAnsi="Arial" w:cs="Arial"/>
        </w:rPr>
        <w:t>horas</w:t>
      </w:r>
      <w:r w:rsidR="00993AD3" w:rsidRPr="00B94FBE">
        <w:rPr>
          <w:rFonts w:ascii="Arial" w:hAnsi="Arial" w:cs="Arial"/>
        </w:rPr>
        <w:t xml:space="preserve">, </w:t>
      </w:r>
      <w:r w:rsidRPr="00B94FBE">
        <w:rPr>
          <w:rFonts w:ascii="Arial" w:hAnsi="Arial" w:cs="Arial"/>
        </w:rPr>
        <w:t xml:space="preserve">en un </w:t>
      </w:r>
      <w:r w:rsidRPr="00B94FBE">
        <w:rPr>
          <w:rFonts w:ascii="Arial" w:hAnsi="Arial" w:cs="Arial"/>
          <w:color w:val="000000" w:themeColor="text1"/>
        </w:rPr>
        <w:t xml:space="preserve">horario de </w:t>
      </w:r>
      <w:r w:rsidR="00ED7112" w:rsidRPr="00541C26">
        <w:rPr>
          <w:rFonts w:ascii="Arial" w:hAnsi="Arial" w:cs="Arial"/>
          <w:color w:val="FF0000"/>
        </w:rPr>
        <w:t>10</w:t>
      </w:r>
      <w:r w:rsidRPr="00541C26">
        <w:rPr>
          <w:rFonts w:ascii="Arial" w:hAnsi="Arial" w:cs="Arial"/>
          <w:color w:val="FF0000"/>
        </w:rPr>
        <w:t xml:space="preserve">:00 </w:t>
      </w:r>
      <w:r w:rsidRPr="00B94FBE">
        <w:rPr>
          <w:rFonts w:ascii="Arial" w:hAnsi="Arial" w:cs="Arial"/>
          <w:color w:val="000000" w:themeColor="text1"/>
        </w:rPr>
        <w:t xml:space="preserve">a </w:t>
      </w:r>
      <w:r w:rsidR="00ED7112" w:rsidRPr="00541C26">
        <w:rPr>
          <w:rFonts w:ascii="Arial" w:hAnsi="Arial" w:cs="Arial"/>
          <w:color w:val="FF0000"/>
        </w:rPr>
        <w:t>14</w:t>
      </w:r>
      <w:r w:rsidRPr="00541C26">
        <w:rPr>
          <w:rFonts w:ascii="Arial" w:hAnsi="Arial" w:cs="Arial"/>
          <w:color w:val="FF0000"/>
        </w:rPr>
        <w:t>:00</w:t>
      </w:r>
      <w:r w:rsidR="00570405" w:rsidRPr="00541C26">
        <w:rPr>
          <w:rFonts w:ascii="Arial" w:hAnsi="Arial" w:cs="Arial"/>
          <w:color w:val="FF0000"/>
        </w:rPr>
        <w:t xml:space="preserve"> </w:t>
      </w:r>
      <w:r w:rsidRPr="00B94FBE">
        <w:rPr>
          <w:rFonts w:ascii="Arial" w:hAnsi="Arial" w:cs="Arial"/>
          <w:color w:val="000000" w:themeColor="text1"/>
        </w:rPr>
        <w:t>h</w:t>
      </w:r>
      <w:r w:rsidR="00570405" w:rsidRPr="00B94FBE">
        <w:rPr>
          <w:rFonts w:ascii="Arial" w:hAnsi="Arial" w:cs="Arial"/>
          <w:color w:val="000000" w:themeColor="text1"/>
        </w:rPr>
        <w:t>rs</w:t>
      </w:r>
      <w:r w:rsidR="00047115" w:rsidRPr="00B94FBE">
        <w:rPr>
          <w:rFonts w:ascii="Arial" w:hAnsi="Arial" w:cs="Arial"/>
          <w:color w:val="000000" w:themeColor="text1"/>
        </w:rPr>
        <w:t>.</w:t>
      </w:r>
      <w:r w:rsidRPr="00B94FBE">
        <w:rPr>
          <w:rFonts w:ascii="Arial" w:hAnsi="Arial" w:cs="Arial"/>
          <w:color w:val="000000" w:themeColor="text1"/>
        </w:rPr>
        <w:t xml:space="preserve"> </w:t>
      </w:r>
      <w:r w:rsidR="00876713" w:rsidRPr="00B94FBE">
        <w:rPr>
          <w:rFonts w:ascii="Arial" w:hAnsi="Arial" w:cs="Arial"/>
          <w:color w:val="000000" w:themeColor="text1"/>
        </w:rPr>
        <w:t xml:space="preserve">de </w:t>
      </w:r>
      <w:r w:rsidR="00876713" w:rsidRPr="00541C26">
        <w:rPr>
          <w:rFonts w:ascii="Arial" w:hAnsi="Arial" w:cs="Arial"/>
          <w:color w:val="FF0000"/>
        </w:rPr>
        <w:t xml:space="preserve">lunes </w:t>
      </w:r>
      <w:r w:rsidR="00876713" w:rsidRPr="00B94FBE">
        <w:rPr>
          <w:rFonts w:ascii="Arial" w:hAnsi="Arial" w:cs="Arial"/>
          <w:color w:val="000000" w:themeColor="text1"/>
        </w:rPr>
        <w:t xml:space="preserve">a </w:t>
      </w:r>
      <w:r w:rsidR="00876713" w:rsidRPr="00541C26">
        <w:rPr>
          <w:rFonts w:ascii="Arial" w:hAnsi="Arial" w:cs="Arial"/>
          <w:color w:val="FF0000"/>
        </w:rPr>
        <w:t>viernes</w:t>
      </w:r>
      <w:r w:rsidR="006C2B85" w:rsidRPr="00B94FBE">
        <w:rPr>
          <w:rFonts w:ascii="Arial" w:hAnsi="Arial" w:cs="Arial"/>
          <w:color w:val="000000" w:themeColor="text1"/>
        </w:rPr>
        <w:t>.</w:t>
      </w:r>
    </w:p>
    <w:p w14:paraId="5F9CEF63" w14:textId="77777777" w:rsidR="00567E50" w:rsidRPr="00586EE0" w:rsidRDefault="00567E50" w:rsidP="00567E50">
      <w:pPr>
        <w:spacing w:after="0"/>
        <w:jc w:val="both"/>
        <w:rPr>
          <w:rFonts w:ascii="Arial" w:hAnsi="Arial" w:cs="Arial"/>
          <w:color w:val="FF0000"/>
        </w:rPr>
      </w:pPr>
      <w:r w:rsidRPr="00586EE0">
        <w:rPr>
          <w:rFonts w:ascii="Arial" w:hAnsi="Arial" w:cs="Arial"/>
          <w:color w:val="FF0000"/>
        </w:rPr>
        <w:t>(*Los días inhábiles y las vacaciones no se toman en cuenta, por lo que no deben considerarse al contabilizar las horas de servicio. Eliminar este texto en su documento final)</w:t>
      </w:r>
    </w:p>
    <w:p w14:paraId="2298A4AC" w14:textId="77777777" w:rsidR="00700240" w:rsidRPr="00B94FBE" w:rsidRDefault="00700240" w:rsidP="00567E50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54F2300D" w14:textId="77777777" w:rsidR="008727E7" w:rsidRPr="00806085" w:rsidRDefault="00047115" w:rsidP="00567E50">
      <w:pPr>
        <w:spacing w:after="0"/>
        <w:jc w:val="both"/>
        <w:rPr>
          <w:rFonts w:ascii="Arial" w:hAnsi="Arial" w:cs="Arial"/>
        </w:rPr>
      </w:pPr>
      <w:r w:rsidRPr="00806085">
        <w:rPr>
          <w:rFonts w:ascii="Arial" w:hAnsi="Arial" w:cs="Arial"/>
        </w:rPr>
        <w:t>Actividades:</w:t>
      </w:r>
    </w:p>
    <w:p w14:paraId="6A2A4D32" w14:textId="77777777" w:rsidR="008727E7" w:rsidRPr="00B94FBE" w:rsidRDefault="008727E7" w:rsidP="00567E50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73E05545" w14:textId="77777777" w:rsidR="00567E50" w:rsidRPr="00586EE0" w:rsidRDefault="00567E50" w:rsidP="00567E50">
      <w:pPr>
        <w:pStyle w:val="Prrafodelista"/>
        <w:numPr>
          <w:ilvl w:val="0"/>
          <w:numId w:val="6"/>
        </w:numPr>
        <w:spacing w:after="0"/>
        <w:ind w:left="284" w:firstLine="0"/>
        <w:jc w:val="both"/>
        <w:rPr>
          <w:rFonts w:ascii="Arial" w:hAnsi="Arial" w:cs="Arial"/>
          <w:color w:val="FF0000"/>
          <w:sz w:val="18"/>
          <w:szCs w:val="18"/>
        </w:rPr>
      </w:pPr>
      <w:r w:rsidRPr="00586EE0">
        <w:rPr>
          <w:rFonts w:ascii="Arial" w:hAnsi="Arial" w:cs="Arial"/>
          <w:color w:val="FF0000"/>
          <w:sz w:val="18"/>
          <w:szCs w:val="18"/>
        </w:rPr>
        <w:t>Mínimo 5 actividades</w:t>
      </w:r>
    </w:p>
    <w:p w14:paraId="00343DAB" w14:textId="77777777" w:rsidR="00567E50" w:rsidRPr="00586EE0" w:rsidRDefault="00567E50" w:rsidP="00567E50">
      <w:pPr>
        <w:pStyle w:val="Prrafodelista"/>
        <w:numPr>
          <w:ilvl w:val="0"/>
          <w:numId w:val="6"/>
        </w:numPr>
        <w:spacing w:after="0"/>
        <w:ind w:left="284" w:firstLine="0"/>
        <w:jc w:val="both"/>
        <w:rPr>
          <w:rFonts w:ascii="Arial" w:hAnsi="Arial" w:cs="Arial"/>
          <w:color w:val="FF0000"/>
          <w:sz w:val="18"/>
          <w:szCs w:val="18"/>
        </w:rPr>
      </w:pPr>
      <w:r w:rsidRPr="00586EE0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6F2E7780" w14:textId="77777777" w:rsidR="00567E50" w:rsidRPr="00586EE0" w:rsidRDefault="00567E50" w:rsidP="00567E50">
      <w:pPr>
        <w:pStyle w:val="Prrafodelista"/>
        <w:numPr>
          <w:ilvl w:val="0"/>
          <w:numId w:val="6"/>
        </w:numPr>
        <w:spacing w:after="0"/>
        <w:ind w:left="284" w:firstLine="0"/>
        <w:jc w:val="both"/>
        <w:rPr>
          <w:rFonts w:ascii="Arial" w:hAnsi="Arial" w:cs="Arial"/>
          <w:color w:val="FF0000"/>
          <w:sz w:val="18"/>
          <w:szCs w:val="18"/>
        </w:rPr>
      </w:pPr>
      <w:r w:rsidRPr="00586EE0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64AB540C" w14:textId="77777777" w:rsidR="00567E50" w:rsidRPr="00586EE0" w:rsidRDefault="00567E50" w:rsidP="00567E50">
      <w:pPr>
        <w:pStyle w:val="Prrafodelista"/>
        <w:numPr>
          <w:ilvl w:val="0"/>
          <w:numId w:val="6"/>
        </w:numPr>
        <w:spacing w:after="0"/>
        <w:ind w:left="284" w:firstLine="0"/>
        <w:jc w:val="both"/>
        <w:rPr>
          <w:rFonts w:ascii="Arial" w:hAnsi="Arial" w:cs="Arial"/>
          <w:color w:val="FF0000"/>
          <w:sz w:val="18"/>
          <w:szCs w:val="18"/>
        </w:rPr>
      </w:pPr>
      <w:r w:rsidRPr="00586EE0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1BC443D4" w14:textId="77777777" w:rsidR="00567E50" w:rsidRPr="00586EE0" w:rsidRDefault="00567E50" w:rsidP="00567E50">
      <w:pPr>
        <w:pStyle w:val="Prrafodelista"/>
        <w:numPr>
          <w:ilvl w:val="0"/>
          <w:numId w:val="6"/>
        </w:numPr>
        <w:spacing w:after="0"/>
        <w:ind w:left="284" w:firstLine="0"/>
        <w:jc w:val="both"/>
        <w:rPr>
          <w:rFonts w:ascii="Arial" w:hAnsi="Arial" w:cs="Arial"/>
          <w:color w:val="FF0000"/>
          <w:sz w:val="18"/>
          <w:szCs w:val="18"/>
        </w:rPr>
      </w:pPr>
      <w:r w:rsidRPr="00586EE0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536ACBF8" w14:textId="77777777" w:rsidR="00ED7112" w:rsidRDefault="00ED7112" w:rsidP="00567E50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431FCC86" w14:textId="77777777" w:rsidR="0088604E" w:rsidRPr="00806085" w:rsidRDefault="00502B0E" w:rsidP="00567E50">
      <w:pPr>
        <w:spacing w:after="0"/>
        <w:jc w:val="both"/>
        <w:rPr>
          <w:rFonts w:ascii="Arial" w:hAnsi="Arial" w:cs="Arial"/>
        </w:rPr>
      </w:pPr>
      <w:bookmarkStart w:id="0" w:name="_Hlk536632027"/>
      <w:r w:rsidRPr="00806085">
        <w:rPr>
          <w:rFonts w:ascii="Arial" w:hAnsi="Arial" w:cs="Arial"/>
        </w:rPr>
        <w:t>Agradeciendo la atención a la presente, le envío un cordial saludo.</w:t>
      </w:r>
    </w:p>
    <w:bookmarkEnd w:id="0"/>
    <w:p w14:paraId="35F60BF1" w14:textId="77777777" w:rsidR="000E7E3A" w:rsidRPr="00B94FBE" w:rsidRDefault="000E7E3A" w:rsidP="00567E50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3B34FF88" w14:textId="77777777" w:rsidR="00502B0E" w:rsidRDefault="00502B0E" w:rsidP="00567E5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C4AC3">
        <w:rPr>
          <w:rFonts w:ascii="Arial" w:hAnsi="Arial" w:cs="Arial"/>
          <w:b/>
          <w:bCs/>
          <w:sz w:val="24"/>
          <w:szCs w:val="24"/>
        </w:rPr>
        <w:t>ATENTAMENTE</w:t>
      </w:r>
    </w:p>
    <w:p w14:paraId="7B3BDC38" w14:textId="77777777" w:rsidR="00BC4AC3" w:rsidRPr="00BC4AC3" w:rsidRDefault="00BC4AC3" w:rsidP="00567E50">
      <w:pPr>
        <w:spacing w:after="0"/>
        <w:jc w:val="both"/>
        <w:rPr>
          <w:rFonts w:ascii="Arial" w:hAnsi="Arial" w:cs="Arial"/>
          <w:b/>
          <w:bCs/>
          <w:sz w:val="10"/>
          <w:szCs w:val="10"/>
        </w:rPr>
      </w:pPr>
    </w:p>
    <w:p w14:paraId="427C4C0D" w14:textId="77777777" w:rsidR="00502B0E" w:rsidRPr="00BC4AC3" w:rsidRDefault="00502B0E" w:rsidP="00567E5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C4AC3">
        <w:rPr>
          <w:rFonts w:ascii="Arial" w:hAnsi="Arial" w:cs="Arial"/>
          <w:b/>
          <w:bCs/>
          <w:sz w:val="24"/>
          <w:szCs w:val="24"/>
        </w:rPr>
        <w:t>“POR MI RAZA HABLARÁ EL ESPÍRITU”</w:t>
      </w:r>
    </w:p>
    <w:p w14:paraId="357E645E" w14:textId="4670A176" w:rsidR="005D5044" w:rsidRPr="00BC4AC3" w:rsidRDefault="00502B0E" w:rsidP="00567E5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C4AC3">
        <w:rPr>
          <w:rFonts w:ascii="Arial" w:hAnsi="Arial" w:cs="Arial"/>
          <w:b/>
          <w:bCs/>
          <w:sz w:val="24"/>
          <w:szCs w:val="24"/>
        </w:rPr>
        <w:t>Ciudad Universitaria</w:t>
      </w:r>
      <w:r w:rsidR="001D7F63" w:rsidRPr="00BC4AC3">
        <w:rPr>
          <w:rFonts w:ascii="Arial" w:hAnsi="Arial" w:cs="Arial"/>
          <w:b/>
          <w:bCs/>
          <w:sz w:val="24"/>
          <w:szCs w:val="24"/>
        </w:rPr>
        <w:t xml:space="preserve">, Cd. Mx., </w:t>
      </w:r>
      <w:r w:rsidR="00F83F35" w:rsidRPr="00477F67">
        <w:rPr>
          <w:rFonts w:ascii="Arial" w:hAnsi="Arial" w:cs="Arial"/>
          <w:b/>
          <w:bCs/>
          <w:sz w:val="24"/>
          <w:szCs w:val="24"/>
          <w:highlight w:val="yellow"/>
        </w:rPr>
        <w:t>día</w:t>
      </w:r>
      <w:r w:rsidR="00993AD3" w:rsidRPr="00BC4AC3">
        <w:rPr>
          <w:rFonts w:ascii="Arial" w:hAnsi="Arial" w:cs="Arial"/>
          <w:b/>
          <w:bCs/>
          <w:sz w:val="24"/>
          <w:szCs w:val="24"/>
        </w:rPr>
        <w:t xml:space="preserve"> </w:t>
      </w:r>
      <w:r w:rsidR="005D5044" w:rsidRPr="00BC4AC3">
        <w:rPr>
          <w:rFonts w:ascii="Arial" w:hAnsi="Arial" w:cs="Arial"/>
          <w:b/>
          <w:bCs/>
          <w:sz w:val="24"/>
          <w:szCs w:val="24"/>
        </w:rPr>
        <w:t xml:space="preserve">de </w:t>
      </w:r>
      <w:r w:rsidR="00F83F35" w:rsidRPr="00477F67">
        <w:rPr>
          <w:rFonts w:ascii="Arial" w:hAnsi="Arial" w:cs="Arial"/>
          <w:b/>
          <w:bCs/>
          <w:sz w:val="24"/>
          <w:szCs w:val="24"/>
          <w:highlight w:val="yellow"/>
        </w:rPr>
        <w:t>mes</w:t>
      </w:r>
      <w:r w:rsidR="004C53FE" w:rsidRPr="00BC4AC3">
        <w:rPr>
          <w:rFonts w:ascii="Arial" w:hAnsi="Arial" w:cs="Arial"/>
          <w:b/>
          <w:bCs/>
          <w:sz w:val="24"/>
          <w:szCs w:val="24"/>
        </w:rPr>
        <w:t xml:space="preserve"> </w:t>
      </w:r>
      <w:r w:rsidR="005D5044" w:rsidRPr="00BC4AC3">
        <w:rPr>
          <w:rFonts w:ascii="Arial" w:hAnsi="Arial" w:cs="Arial"/>
          <w:b/>
          <w:bCs/>
          <w:sz w:val="24"/>
          <w:szCs w:val="24"/>
        </w:rPr>
        <w:t xml:space="preserve">de </w:t>
      </w:r>
      <w:r w:rsidR="00253A0B" w:rsidRPr="00BC4AC3">
        <w:rPr>
          <w:rFonts w:ascii="Arial" w:hAnsi="Arial" w:cs="Arial"/>
          <w:b/>
          <w:bCs/>
          <w:sz w:val="24"/>
          <w:szCs w:val="24"/>
        </w:rPr>
        <w:t>202</w:t>
      </w:r>
      <w:r w:rsidR="009D621E">
        <w:rPr>
          <w:rFonts w:ascii="Arial" w:hAnsi="Arial" w:cs="Arial"/>
          <w:b/>
          <w:bCs/>
          <w:sz w:val="24"/>
          <w:szCs w:val="24"/>
        </w:rPr>
        <w:t>6</w:t>
      </w:r>
    </w:p>
    <w:p w14:paraId="4CDD353A" w14:textId="77777777" w:rsidR="00570405" w:rsidRPr="00AD52B2" w:rsidRDefault="006901A4" w:rsidP="00567E50">
      <w:pPr>
        <w:spacing w:after="0"/>
        <w:ind w:left="5664"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D52B2">
        <w:rPr>
          <w:rFonts w:ascii="Arial" w:hAnsi="Arial" w:cs="Arial"/>
          <w:b/>
          <w:color w:val="000000" w:themeColor="text1"/>
          <w:sz w:val="24"/>
          <w:szCs w:val="24"/>
        </w:rPr>
        <w:t>Vo. Bo</w:t>
      </w:r>
    </w:p>
    <w:p w14:paraId="5D4FCC0F" w14:textId="77777777" w:rsidR="006901A4" w:rsidRPr="00AD52B2" w:rsidRDefault="006901A4" w:rsidP="00567E50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1278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4252"/>
      </w:tblGrid>
      <w:tr w:rsidR="00AD52B2" w:rsidRPr="00AD52B2" w14:paraId="316A938E" w14:textId="77777777" w:rsidTr="00D57DD4">
        <w:trPr>
          <w:trHeight w:val="1051"/>
        </w:trPr>
        <w:tc>
          <w:tcPr>
            <w:tcW w:w="5240" w:type="dxa"/>
          </w:tcPr>
          <w:p w14:paraId="59543B0E" w14:textId="154A8AE8" w:rsidR="00AD52B2" w:rsidRPr="00AD52B2" w:rsidRDefault="00AD52B2" w:rsidP="00567E5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F6A7F9A" w14:textId="50FA6241" w:rsidR="00AD52B2" w:rsidRPr="00A34900" w:rsidRDefault="00AD52B2" w:rsidP="00567E50">
            <w:pPr>
              <w:rPr>
                <w:rFonts w:ascii="Arial" w:eastAsia="Arial" w:hAnsi="Arial" w:cs="Arial"/>
                <w:b/>
                <w:color w:val="EE0000"/>
                <w:sz w:val="24"/>
                <w:szCs w:val="24"/>
              </w:rPr>
            </w:pPr>
            <w:r w:rsidRPr="00A34900">
              <w:rPr>
                <w:rFonts w:ascii="Arial" w:eastAsia="Arial" w:hAnsi="Arial" w:cs="Arial"/>
                <w:b/>
                <w:color w:val="EE0000"/>
                <w:sz w:val="24"/>
                <w:szCs w:val="24"/>
              </w:rPr>
              <w:t>Dra.</w:t>
            </w:r>
            <w:r w:rsidR="00A34900" w:rsidRPr="00A34900">
              <w:rPr>
                <w:rFonts w:ascii="Arial" w:eastAsia="Arial" w:hAnsi="Arial" w:cs="Arial"/>
                <w:b/>
                <w:color w:val="EE0000"/>
                <w:sz w:val="24"/>
                <w:szCs w:val="24"/>
              </w:rPr>
              <w:t xml:space="preserve"> </w:t>
            </w:r>
            <w:r w:rsidR="00A34900">
              <w:rPr>
                <w:rFonts w:ascii="Arial" w:eastAsia="Arial" w:hAnsi="Arial" w:cs="Arial"/>
                <w:b/>
                <w:color w:val="EE0000"/>
                <w:sz w:val="24"/>
                <w:szCs w:val="24"/>
              </w:rPr>
              <w:t>NombreCompleto</w:t>
            </w:r>
          </w:p>
          <w:p w14:paraId="03ADDF8F" w14:textId="77777777" w:rsidR="00AD52B2" w:rsidRPr="00AD52B2" w:rsidRDefault="00AD52B2" w:rsidP="00567E5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D52B2">
              <w:rPr>
                <w:rFonts w:ascii="Arial" w:eastAsia="Arial" w:hAnsi="Arial" w:cs="Arial"/>
                <w:b/>
                <w:sz w:val="24"/>
                <w:szCs w:val="24"/>
              </w:rPr>
              <w:t xml:space="preserve">Responsable del Programa </w:t>
            </w:r>
          </w:p>
          <w:p w14:paraId="406635A9" w14:textId="77777777" w:rsidR="00AD52B2" w:rsidRDefault="00AD52B2" w:rsidP="00567E5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D52B2">
              <w:rPr>
                <w:rFonts w:ascii="Arial" w:eastAsia="Arial" w:hAnsi="Arial" w:cs="Arial"/>
                <w:b/>
                <w:sz w:val="24"/>
                <w:szCs w:val="24"/>
              </w:rPr>
              <w:t>de Servicio Social</w:t>
            </w:r>
          </w:p>
          <w:p w14:paraId="2C255D87" w14:textId="77777777" w:rsidR="003D39D1" w:rsidRDefault="003D39D1" w:rsidP="00567E5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081C24F" w14:textId="77777777" w:rsidR="003D39D1" w:rsidRDefault="003D39D1" w:rsidP="00567E5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D08285D" w14:textId="77777777" w:rsidR="003D39D1" w:rsidRPr="003D39D1" w:rsidRDefault="003D39D1" w:rsidP="00567E50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D39D1">
              <w:rPr>
                <w:rFonts w:ascii="Arial" w:eastAsia="Arial" w:hAnsi="Arial" w:cs="Arial"/>
                <w:bCs/>
                <w:sz w:val="24"/>
                <w:szCs w:val="24"/>
              </w:rPr>
              <w:t>EMM</w:t>
            </w:r>
          </w:p>
        </w:tc>
        <w:tc>
          <w:tcPr>
            <w:tcW w:w="284" w:type="dxa"/>
          </w:tcPr>
          <w:p w14:paraId="3D01658E" w14:textId="77777777" w:rsidR="00AD52B2" w:rsidRPr="00AD52B2" w:rsidRDefault="00AD52B2" w:rsidP="00567E5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9A1D678" w14:textId="77777777" w:rsidR="00AD52B2" w:rsidRPr="00AD52B2" w:rsidRDefault="00AD52B2" w:rsidP="00567E5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D52B2">
              <w:rPr>
                <w:rFonts w:ascii="Arial" w:eastAsia="Arial" w:hAnsi="Arial" w:cs="Arial"/>
                <w:b/>
                <w:sz w:val="24"/>
                <w:szCs w:val="24"/>
              </w:rPr>
              <w:t>Dra. Gabriela Borrayo Sánchez</w:t>
            </w:r>
          </w:p>
          <w:p w14:paraId="50ADAA49" w14:textId="0494A97D" w:rsidR="00AD52B2" w:rsidRPr="00AD52B2" w:rsidRDefault="00F71D10" w:rsidP="00567E5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D52B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74D98C0E" wp14:editId="7ADE7D58">
                  <wp:simplePos x="0" y="0"/>
                  <wp:positionH relativeFrom="column">
                    <wp:posOffset>1602545</wp:posOffset>
                  </wp:positionH>
                  <wp:positionV relativeFrom="paragraph">
                    <wp:posOffset>584493</wp:posOffset>
                  </wp:positionV>
                  <wp:extent cx="1029335" cy="717550"/>
                  <wp:effectExtent l="0" t="0" r="0" b="6350"/>
                  <wp:wrapSquare wrapText="bothSides"/>
                  <wp:docPr id="93667718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677182" name="Imagen 93667718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3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52B2" w:rsidRPr="00AD52B2">
              <w:rPr>
                <w:rFonts w:ascii="Arial" w:eastAsia="Arial" w:hAnsi="Arial" w:cs="Arial"/>
                <w:b/>
                <w:sz w:val="24"/>
                <w:szCs w:val="24"/>
              </w:rPr>
              <w:t>Secretaria General y Coordinadora Administrativa del Programa de Servicio Social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y Prácticas Profesionales</w:t>
            </w:r>
          </w:p>
        </w:tc>
      </w:tr>
    </w:tbl>
    <w:p w14:paraId="60AB6AAD" w14:textId="7FDE0C8E" w:rsidR="00ED7112" w:rsidRPr="00AD52B2" w:rsidRDefault="00107E7A" w:rsidP="00107E7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D52B2"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9AAD3B" wp14:editId="08FBA041">
                <wp:simplePos x="0" y="0"/>
                <wp:positionH relativeFrom="column">
                  <wp:posOffset>-14898</wp:posOffset>
                </wp:positionH>
                <wp:positionV relativeFrom="paragraph">
                  <wp:posOffset>1304290</wp:posOffset>
                </wp:positionV>
                <wp:extent cx="2767965" cy="0"/>
                <wp:effectExtent l="0" t="0" r="13335" b="12700"/>
                <wp:wrapNone/>
                <wp:docPr id="118501557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7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9CA397" id="Conector recto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102.7pt" to="216.8pt,10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" strokecolor="black [3040]"/>
            </w:pict>
          </mc:Fallback>
        </mc:AlternateContent>
      </w:r>
      <w:r w:rsidR="007106BC" w:rsidRPr="00AD52B2"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4CD6DF" wp14:editId="0005C466">
                <wp:simplePos x="0" y="0"/>
                <wp:positionH relativeFrom="column">
                  <wp:posOffset>3476918</wp:posOffset>
                </wp:positionH>
                <wp:positionV relativeFrom="paragraph">
                  <wp:posOffset>1163955</wp:posOffset>
                </wp:positionV>
                <wp:extent cx="2767965" cy="0"/>
                <wp:effectExtent l="0" t="0" r="13335" b="12700"/>
                <wp:wrapNone/>
                <wp:docPr id="172372495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7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088BE1" id="Conector recto 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.75pt,91.65pt" to="491.7pt,9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" strokecolor="black [3040]"/>
            </w:pict>
          </mc:Fallback>
        </mc:AlternateContent>
      </w:r>
    </w:p>
    <w:sectPr w:rsidR="00ED7112" w:rsidRPr="00AD52B2" w:rsidSect="00B86AEF">
      <w:type w:val="continuous"/>
      <w:pgSz w:w="12240" w:h="15840"/>
      <w:pgMar w:top="924" w:right="1183" w:bottom="716" w:left="1134" w:header="709" w:footer="709" w:gutter="0"/>
      <w:cols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27DE"/>
    <w:multiLevelType w:val="hybridMultilevel"/>
    <w:tmpl w:val="622479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B2BBA"/>
    <w:multiLevelType w:val="hybridMultilevel"/>
    <w:tmpl w:val="5C7691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618D5"/>
    <w:multiLevelType w:val="hybridMultilevel"/>
    <w:tmpl w:val="CB6C8B24"/>
    <w:lvl w:ilvl="0" w:tplc="E7F42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C322E6"/>
    <w:multiLevelType w:val="hybridMultilevel"/>
    <w:tmpl w:val="5FBE5826"/>
    <w:lvl w:ilvl="0" w:tplc="BC442FFC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D9A47E3"/>
    <w:multiLevelType w:val="hybridMultilevel"/>
    <w:tmpl w:val="1646E1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F78B5"/>
    <w:multiLevelType w:val="hybridMultilevel"/>
    <w:tmpl w:val="1C2ADD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B2259"/>
    <w:multiLevelType w:val="hybridMultilevel"/>
    <w:tmpl w:val="B37E9E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E218A"/>
    <w:multiLevelType w:val="hybridMultilevel"/>
    <w:tmpl w:val="CE7E6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15725">
    <w:abstractNumId w:val="3"/>
  </w:num>
  <w:num w:numId="2" w16cid:durableId="1226797794">
    <w:abstractNumId w:val="0"/>
  </w:num>
  <w:num w:numId="3" w16cid:durableId="1468425486">
    <w:abstractNumId w:val="7"/>
  </w:num>
  <w:num w:numId="4" w16cid:durableId="1453399291">
    <w:abstractNumId w:val="4"/>
  </w:num>
  <w:num w:numId="5" w16cid:durableId="1521822279">
    <w:abstractNumId w:val="5"/>
  </w:num>
  <w:num w:numId="6" w16cid:durableId="1100418249">
    <w:abstractNumId w:val="2"/>
  </w:num>
  <w:num w:numId="7" w16cid:durableId="250549753">
    <w:abstractNumId w:val="6"/>
  </w:num>
  <w:num w:numId="8" w16cid:durableId="667710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7E"/>
    <w:rsid w:val="00047115"/>
    <w:rsid w:val="00064E66"/>
    <w:rsid w:val="00085009"/>
    <w:rsid w:val="0009212E"/>
    <w:rsid w:val="0009398B"/>
    <w:rsid w:val="000E7E3A"/>
    <w:rsid w:val="00107E7A"/>
    <w:rsid w:val="00144B19"/>
    <w:rsid w:val="00175989"/>
    <w:rsid w:val="001A6BB4"/>
    <w:rsid w:val="001B3118"/>
    <w:rsid w:val="001C44BE"/>
    <w:rsid w:val="001D2E86"/>
    <w:rsid w:val="001D7F63"/>
    <w:rsid w:val="00232E5C"/>
    <w:rsid w:val="00237807"/>
    <w:rsid w:val="00241128"/>
    <w:rsid w:val="00253A0B"/>
    <w:rsid w:val="00257A00"/>
    <w:rsid w:val="00274CED"/>
    <w:rsid w:val="002E55BB"/>
    <w:rsid w:val="00305474"/>
    <w:rsid w:val="00333FBA"/>
    <w:rsid w:val="003358FF"/>
    <w:rsid w:val="00341FA3"/>
    <w:rsid w:val="003740EA"/>
    <w:rsid w:val="003A3D70"/>
    <w:rsid w:val="003A75CE"/>
    <w:rsid w:val="003C2C37"/>
    <w:rsid w:val="003D2775"/>
    <w:rsid w:val="003D375F"/>
    <w:rsid w:val="003D39D1"/>
    <w:rsid w:val="003E11DF"/>
    <w:rsid w:val="003F367A"/>
    <w:rsid w:val="004461BC"/>
    <w:rsid w:val="004509F0"/>
    <w:rsid w:val="00461018"/>
    <w:rsid w:val="004614E5"/>
    <w:rsid w:val="0046601C"/>
    <w:rsid w:val="00475A30"/>
    <w:rsid w:val="00477F67"/>
    <w:rsid w:val="00480B91"/>
    <w:rsid w:val="00494C38"/>
    <w:rsid w:val="004A3316"/>
    <w:rsid w:val="004C53FE"/>
    <w:rsid w:val="004F2152"/>
    <w:rsid w:val="004F4411"/>
    <w:rsid w:val="004F4E74"/>
    <w:rsid w:val="00502B0E"/>
    <w:rsid w:val="005066F3"/>
    <w:rsid w:val="00525855"/>
    <w:rsid w:val="0052761E"/>
    <w:rsid w:val="00534D16"/>
    <w:rsid w:val="00541C26"/>
    <w:rsid w:val="005554DE"/>
    <w:rsid w:val="00560215"/>
    <w:rsid w:val="00567C63"/>
    <w:rsid w:val="00567E50"/>
    <w:rsid w:val="00570405"/>
    <w:rsid w:val="005763B5"/>
    <w:rsid w:val="00595944"/>
    <w:rsid w:val="005A7D56"/>
    <w:rsid w:val="005D5044"/>
    <w:rsid w:val="005F5886"/>
    <w:rsid w:val="005F5B01"/>
    <w:rsid w:val="005F6350"/>
    <w:rsid w:val="00601CC3"/>
    <w:rsid w:val="00607436"/>
    <w:rsid w:val="006075EE"/>
    <w:rsid w:val="00612164"/>
    <w:rsid w:val="00617C72"/>
    <w:rsid w:val="00651D4E"/>
    <w:rsid w:val="006529CC"/>
    <w:rsid w:val="0066381A"/>
    <w:rsid w:val="00675532"/>
    <w:rsid w:val="006856AE"/>
    <w:rsid w:val="006901A4"/>
    <w:rsid w:val="00697C8D"/>
    <w:rsid w:val="006A18FF"/>
    <w:rsid w:val="006C1733"/>
    <w:rsid w:val="006C2B85"/>
    <w:rsid w:val="006D1C0D"/>
    <w:rsid w:val="006F6177"/>
    <w:rsid w:val="006F6E83"/>
    <w:rsid w:val="00700240"/>
    <w:rsid w:val="007106BC"/>
    <w:rsid w:val="007178F4"/>
    <w:rsid w:val="00721580"/>
    <w:rsid w:val="00755CC7"/>
    <w:rsid w:val="00760C1D"/>
    <w:rsid w:val="00784F48"/>
    <w:rsid w:val="007A2C48"/>
    <w:rsid w:val="007A7B91"/>
    <w:rsid w:val="007B0F72"/>
    <w:rsid w:val="007C3DCF"/>
    <w:rsid w:val="007C523C"/>
    <w:rsid w:val="007C6A36"/>
    <w:rsid w:val="007E07E9"/>
    <w:rsid w:val="007E18FE"/>
    <w:rsid w:val="00806085"/>
    <w:rsid w:val="008727E7"/>
    <w:rsid w:val="00876713"/>
    <w:rsid w:val="0087679F"/>
    <w:rsid w:val="0088345E"/>
    <w:rsid w:val="0088604E"/>
    <w:rsid w:val="008A2B4B"/>
    <w:rsid w:val="008A5AEB"/>
    <w:rsid w:val="008F42C2"/>
    <w:rsid w:val="00910344"/>
    <w:rsid w:val="009149F4"/>
    <w:rsid w:val="00923C53"/>
    <w:rsid w:val="00937469"/>
    <w:rsid w:val="00940660"/>
    <w:rsid w:val="00955882"/>
    <w:rsid w:val="00965D7B"/>
    <w:rsid w:val="00970115"/>
    <w:rsid w:val="0098703E"/>
    <w:rsid w:val="00991995"/>
    <w:rsid w:val="00993AD3"/>
    <w:rsid w:val="00996924"/>
    <w:rsid w:val="009A2D3C"/>
    <w:rsid w:val="009A3A63"/>
    <w:rsid w:val="009C6D0A"/>
    <w:rsid w:val="009D621E"/>
    <w:rsid w:val="009E1BA0"/>
    <w:rsid w:val="009F7B8E"/>
    <w:rsid w:val="00A00257"/>
    <w:rsid w:val="00A149D8"/>
    <w:rsid w:val="00A27D6C"/>
    <w:rsid w:val="00A34900"/>
    <w:rsid w:val="00A5513A"/>
    <w:rsid w:val="00AA0519"/>
    <w:rsid w:val="00AD52B2"/>
    <w:rsid w:val="00AE2B79"/>
    <w:rsid w:val="00B0124C"/>
    <w:rsid w:val="00B02E07"/>
    <w:rsid w:val="00B0347D"/>
    <w:rsid w:val="00B43AB7"/>
    <w:rsid w:val="00B70B56"/>
    <w:rsid w:val="00B86AEF"/>
    <w:rsid w:val="00B94FBE"/>
    <w:rsid w:val="00BC4AC3"/>
    <w:rsid w:val="00BD5FE1"/>
    <w:rsid w:val="00BE5EAC"/>
    <w:rsid w:val="00C30436"/>
    <w:rsid w:val="00C44540"/>
    <w:rsid w:val="00C748EA"/>
    <w:rsid w:val="00CC400D"/>
    <w:rsid w:val="00CC7493"/>
    <w:rsid w:val="00CD146E"/>
    <w:rsid w:val="00CE3549"/>
    <w:rsid w:val="00CE4A0C"/>
    <w:rsid w:val="00CF585C"/>
    <w:rsid w:val="00D03E3C"/>
    <w:rsid w:val="00D15A16"/>
    <w:rsid w:val="00D3275E"/>
    <w:rsid w:val="00D357F4"/>
    <w:rsid w:val="00D37BF6"/>
    <w:rsid w:val="00D47966"/>
    <w:rsid w:val="00D5469C"/>
    <w:rsid w:val="00D57DD4"/>
    <w:rsid w:val="00D6677C"/>
    <w:rsid w:val="00D81355"/>
    <w:rsid w:val="00D9788B"/>
    <w:rsid w:val="00DD0376"/>
    <w:rsid w:val="00DD43C5"/>
    <w:rsid w:val="00DD697E"/>
    <w:rsid w:val="00DE737C"/>
    <w:rsid w:val="00E01A32"/>
    <w:rsid w:val="00E06BAD"/>
    <w:rsid w:val="00E06BB6"/>
    <w:rsid w:val="00E1651D"/>
    <w:rsid w:val="00E55E65"/>
    <w:rsid w:val="00E56573"/>
    <w:rsid w:val="00E70B4D"/>
    <w:rsid w:val="00E861CA"/>
    <w:rsid w:val="00ED7112"/>
    <w:rsid w:val="00EE34ED"/>
    <w:rsid w:val="00EF71E3"/>
    <w:rsid w:val="00F22998"/>
    <w:rsid w:val="00F71D10"/>
    <w:rsid w:val="00F72CD5"/>
    <w:rsid w:val="00F83F35"/>
    <w:rsid w:val="00F85148"/>
    <w:rsid w:val="00FB2688"/>
    <w:rsid w:val="00FB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DCCA3"/>
  <w15:docId w15:val="{9C4E1D87-52A1-9444-975B-AEB9D61C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0115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93A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993AD3"/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table" w:styleId="Tablaconcuadrcula">
    <w:name w:val="Table Grid"/>
    <w:basedOn w:val="Tablanormal"/>
    <w:uiPriority w:val="59"/>
    <w:rsid w:val="0069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steban/Library/Group%20Containers/UBF8T346G9.Office/User%20Content.localized/Templates.localized/CASS25_Plantilla_1.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60AFC-F49A-4A02-B5FD-E324DD1B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CASS25_Plantilla_1.1.dotx</Template>
  <TotalTime>31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Mena</dc:creator>
  <cp:lastModifiedBy>Servicio Social de otras Entidades Academicas en la Fac. MEd.</cp:lastModifiedBy>
  <cp:revision>20</cp:revision>
  <cp:lastPrinted>2025-05-02T15:40:00Z</cp:lastPrinted>
  <dcterms:created xsi:type="dcterms:W3CDTF">2025-11-06T16:24:00Z</dcterms:created>
  <dcterms:modified xsi:type="dcterms:W3CDTF">2025-12-02T01:31:00Z</dcterms:modified>
</cp:coreProperties>
</file>