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DB7" w14:textId="7852CDAE" w:rsidR="00403D8B" w:rsidRPr="00D1760F" w:rsidRDefault="00477EA8" w:rsidP="005F77E9">
      <w:pPr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A62A40"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1BA993FC" wp14:editId="4E6E6043">
            <wp:simplePos x="0" y="0"/>
            <wp:positionH relativeFrom="column">
              <wp:posOffset>0</wp:posOffset>
            </wp:positionH>
            <wp:positionV relativeFrom="paragraph">
              <wp:posOffset>229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D8B" w:rsidRPr="00D1760F">
        <w:rPr>
          <w:rFonts w:ascii="Arial" w:hAnsi="Arial" w:cs="Arial"/>
          <w:b/>
          <w:sz w:val="24"/>
          <w:szCs w:val="24"/>
          <w:lang w:val="es-ES_tradnl"/>
        </w:rPr>
        <w:t>FACULTAD DE MEDICINA</w:t>
      </w:r>
    </w:p>
    <w:p w14:paraId="1088DE33" w14:textId="77777777" w:rsidR="00403D8B" w:rsidRPr="00D1760F" w:rsidRDefault="00403D8B" w:rsidP="00403D8B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SECRETARÍA GENERAL</w:t>
      </w:r>
    </w:p>
    <w:p w14:paraId="6DC10066" w14:textId="77777777" w:rsidR="00403D8B" w:rsidRPr="0068744A" w:rsidRDefault="00403D8B" w:rsidP="00403D8B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203939E6" w14:textId="40633220" w:rsidR="00403D8B" w:rsidRPr="00D1760F" w:rsidRDefault="00403D8B" w:rsidP="00403D8B">
      <w:pPr>
        <w:ind w:right="51"/>
        <w:jc w:val="right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OFICIO NO. </w:t>
      </w:r>
      <w:r w:rsidRPr="00D1760F">
        <w:rPr>
          <w:rFonts w:ascii="Arial" w:hAnsi="Arial" w:cs="Arial"/>
          <w:b/>
          <w:sz w:val="24"/>
          <w:szCs w:val="24"/>
          <w:lang w:val="es-ES_tradnl"/>
        </w:rPr>
        <w:t>FMED/SG/GBS/</w:t>
      </w:r>
      <w:r w:rsidR="00A260A0" w:rsidRPr="00A260A0">
        <w:rPr>
          <w:rFonts w:ascii="Arial" w:hAnsi="Arial" w:cs="Arial"/>
          <w:b/>
          <w:sz w:val="24"/>
          <w:szCs w:val="24"/>
          <w:highlight w:val="cyan"/>
          <w:lang w:val="es-ES_tradnl"/>
        </w:rPr>
        <w:t>000</w:t>
      </w:r>
      <w:r w:rsidRPr="00D1760F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202</w:t>
      </w:r>
      <w:r w:rsidR="00277D49">
        <w:rPr>
          <w:rFonts w:ascii="Arial" w:hAnsi="Arial" w:cs="Arial"/>
          <w:b/>
          <w:sz w:val="24"/>
          <w:szCs w:val="24"/>
          <w:lang w:val="es-ES_tradnl"/>
        </w:rPr>
        <w:t>6</w:t>
      </w:r>
    </w:p>
    <w:p w14:paraId="4E6EF529" w14:textId="77777777" w:rsidR="00ED0E9B" w:rsidRPr="0068744A" w:rsidRDefault="00ED0E9B" w:rsidP="00DB44C0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0DD10053" w14:textId="779DDEF5" w:rsidR="00DB44C0" w:rsidRPr="00403D8B" w:rsidRDefault="00DB44C0" w:rsidP="00DB44C0">
      <w:pPr>
        <w:ind w:right="51"/>
        <w:jc w:val="right"/>
        <w:rPr>
          <w:rFonts w:ascii="Arial" w:hAnsi="Arial" w:cs="Arial"/>
          <w:bCs/>
          <w:sz w:val="24"/>
          <w:szCs w:val="24"/>
          <w:lang w:val="es-ES_tradnl"/>
        </w:rPr>
      </w:pPr>
      <w:r w:rsidRPr="00403D8B">
        <w:rPr>
          <w:rFonts w:ascii="Arial" w:hAnsi="Arial" w:cs="Arial"/>
          <w:b/>
          <w:sz w:val="24"/>
          <w:szCs w:val="24"/>
          <w:lang w:val="es-ES_tradnl"/>
        </w:rPr>
        <w:t>Asunto:</w:t>
      </w:r>
      <w:r w:rsidRPr="00403D8B">
        <w:rPr>
          <w:rFonts w:ascii="Arial" w:hAnsi="Arial" w:cs="Arial"/>
          <w:bCs/>
          <w:sz w:val="24"/>
          <w:szCs w:val="24"/>
          <w:lang w:val="es-ES_tradnl"/>
        </w:rPr>
        <w:t xml:space="preserve"> Notificación de cambios a</w:t>
      </w:r>
    </w:p>
    <w:p w14:paraId="260634F0" w14:textId="28BA83EB" w:rsidR="00DB44C0" w:rsidRPr="00403D8B" w:rsidRDefault="00DB44C0" w:rsidP="00DB44C0">
      <w:pPr>
        <w:ind w:right="51"/>
        <w:jc w:val="right"/>
        <w:rPr>
          <w:rFonts w:ascii="Arial" w:hAnsi="Arial" w:cs="Arial"/>
          <w:bCs/>
          <w:sz w:val="24"/>
          <w:szCs w:val="24"/>
          <w:lang w:val="es-ES_tradnl"/>
        </w:rPr>
      </w:pPr>
      <w:r w:rsidRPr="00403D8B">
        <w:rPr>
          <w:rFonts w:ascii="Arial" w:hAnsi="Arial" w:cs="Arial"/>
          <w:bCs/>
          <w:sz w:val="24"/>
          <w:szCs w:val="24"/>
          <w:lang w:val="es-ES_tradnl"/>
        </w:rPr>
        <w:t>programas de Servicio Social, 202</w:t>
      </w:r>
      <w:r w:rsidR="00277D49">
        <w:rPr>
          <w:rFonts w:ascii="Arial" w:hAnsi="Arial" w:cs="Arial"/>
          <w:bCs/>
          <w:sz w:val="24"/>
          <w:szCs w:val="24"/>
          <w:lang w:val="es-ES_tradnl"/>
        </w:rPr>
        <w:t>6</w:t>
      </w:r>
    </w:p>
    <w:p w14:paraId="5729AB49" w14:textId="77777777" w:rsidR="00F32FBA" w:rsidRDefault="00F32FBA" w:rsidP="0068744A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4D7518C3" w14:textId="77777777" w:rsidR="000C31C9" w:rsidRDefault="000C31C9" w:rsidP="0068744A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36F3B812" w14:textId="77777777" w:rsidR="00C4398B" w:rsidRPr="0068744A" w:rsidRDefault="00C4398B" w:rsidP="0068744A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749CF006" w14:textId="77777777" w:rsidR="00F32FBA" w:rsidRPr="0068744A" w:rsidRDefault="00F32FBA" w:rsidP="0068744A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43B11495" w14:textId="77777777" w:rsidR="00F32FBA" w:rsidRPr="0068744A" w:rsidRDefault="00F32FBA" w:rsidP="0068744A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p w14:paraId="7B6F8273" w14:textId="77777777" w:rsidR="009177C4" w:rsidRPr="00D1760F" w:rsidRDefault="009177C4" w:rsidP="009177C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LIC. CLAUDIA NAVARRETE GARCÍA</w:t>
      </w:r>
    </w:p>
    <w:p w14:paraId="7FEC6C4F" w14:textId="77777777" w:rsidR="009177C4" w:rsidRPr="00D1760F" w:rsidRDefault="009177C4" w:rsidP="009177C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 xml:space="preserve">DIRECTORA DE SERVICIO SOCIAL </w:t>
      </w:r>
      <w:r>
        <w:rPr>
          <w:rFonts w:ascii="Arial" w:hAnsi="Arial" w:cs="Arial"/>
          <w:b/>
          <w:sz w:val="24"/>
          <w:szCs w:val="24"/>
          <w:lang w:val="es-ES_tradnl"/>
        </w:rPr>
        <w:t>Y VINCULACIÓN LABORAL</w:t>
      </w:r>
    </w:p>
    <w:p w14:paraId="2C04208A" w14:textId="77777777" w:rsidR="009177C4" w:rsidRPr="00D1760F" w:rsidRDefault="009177C4" w:rsidP="009177C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>UNIVERSIDAD NACIONAL AUTÓNOMA DE MÉXICO</w:t>
      </w:r>
    </w:p>
    <w:p w14:paraId="35612221" w14:textId="77777777" w:rsidR="009177C4" w:rsidRPr="00D1760F" w:rsidRDefault="009177C4" w:rsidP="009177C4">
      <w:pPr>
        <w:ind w:right="51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1760F">
        <w:rPr>
          <w:rFonts w:ascii="Arial" w:hAnsi="Arial" w:cs="Arial"/>
          <w:b/>
          <w:sz w:val="24"/>
          <w:szCs w:val="24"/>
          <w:lang w:val="es-ES_tradnl"/>
        </w:rPr>
        <w:t xml:space="preserve">PRESENTE. </w:t>
      </w:r>
    </w:p>
    <w:p w14:paraId="6A671737" w14:textId="77777777" w:rsidR="00F32FBA" w:rsidRPr="003F6FCC" w:rsidRDefault="00F32FBA" w:rsidP="003F6FCC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0FF280E9" w14:textId="6A8B516B" w:rsidR="00F32FBA" w:rsidRPr="005C22B8" w:rsidRDefault="00F32FBA" w:rsidP="00F32FBA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5C22B8">
        <w:rPr>
          <w:rFonts w:ascii="Arial" w:hAnsi="Arial" w:cs="Arial"/>
          <w:sz w:val="22"/>
          <w:szCs w:val="22"/>
          <w:lang w:val="es-ES_tradnl"/>
        </w:rPr>
        <w:t xml:space="preserve">Tomando como referencia los Lineamientos y Normas de Operación del Servicio Social Universitario, solicito a </w:t>
      </w:r>
      <w:r w:rsidR="004554EF">
        <w:rPr>
          <w:rFonts w:ascii="Arial" w:hAnsi="Arial" w:cs="Arial"/>
          <w:sz w:val="22"/>
          <w:szCs w:val="22"/>
          <w:lang w:val="es-ES_tradnl"/>
        </w:rPr>
        <w:t>U</w:t>
      </w:r>
      <w:r w:rsidRPr="005C22B8">
        <w:rPr>
          <w:rFonts w:ascii="Arial" w:hAnsi="Arial" w:cs="Arial"/>
          <w:sz w:val="22"/>
          <w:szCs w:val="22"/>
          <w:lang w:val="es-ES_tradnl"/>
        </w:rPr>
        <w:t xml:space="preserve">sted se realicen los cambios que a continuación se mencionan en el programa de </w:t>
      </w:r>
      <w:r w:rsidR="000932A7">
        <w:rPr>
          <w:rFonts w:ascii="Arial" w:hAnsi="Arial" w:cs="Arial"/>
          <w:sz w:val="22"/>
          <w:szCs w:val="22"/>
          <w:lang w:val="es-ES_tradnl"/>
        </w:rPr>
        <w:t>S</w:t>
      </w:r>
      <w:r w:rsidRPr="005C22B8">
        <w:rPr>
          <w:rFonts w:ascii="Arial" w:hAnsi="Arial" w:cs="Arial"/>
          <w:sz w:val="22"/>
          <w:szCs w:val="22"/>
          <w:lang w:val="es-ES_tradnl"/>
        </w:rPr>
        <w:t xml:space="preserve">ervicio </w:t>
      </w:r>
      <w:r w:rsidR="000932A7">
        <w:rPr>
          <w:rFonts w:ascii="Arial" w:hAnsi="Arial" w:cs="Arial"/>
          <w:sz w:val="22"/>
          <w:szCs w:val="22"/>
          <w:lang w:val="es-ES_tradnl"/>
        </w:rPr>
        <w:t>S</w:t>
      </w:r>
      <w:r w:rsidRPr="005C22B8">
        <w:rPr>
          <w:rFonts w:ascii="Arial" w:hAnsi="Arial" w:cs="Arial"/>
          <w:sz w:val="22"/>
          <w:szCs w:val="22"/>
          <w:lang w:val="es-ES_tradnl"/>
        </w:rPr>
        <w:t>ocial registrado ante la UNAM</w:t>
      </w:r>
      <w:r w:rsidR="006D4BF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D4BFE" w:rsidRPr="005A6228">
        <w:rPr>
          <w:rFonts w:ascii="Arial" w:hAnsi="Arial" w:cs="Arial"/>
          <w:sz w:val="22"/>
          <w:szCs w:val="22"/>
          <w:lang w:val="es-MX"/>
        </w:rPr>
        <w:t>para el presente año</w:t>
      </w:r>
      <w:r w:rsidRPr="005C22B8">
        <w:rPr>
          <w:rFonts w:ascii="Arial" w:hAnsi="Arial" w:cs="Arial"/>
          <w:sz w:val="22"/>
          <w:szCs w:val="22"/>
          <w:lang w:val="es-ES_tradnl"/>
        </w:rPr>
        <w:t>, por esta dependencia ejecutora:</w:t>
      </w:r>
    </w:p>
    <w:p w14:paraId="65481BA5" w14:textId="77777777" w:rsidR="00C8010B" w:rsidRPr="003F6FCC" w:rsidRDefault="00C8010B" w:rsidP="003F6FCC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7327D634" w14:textId="77777777" w:rsidR="00B365FE" w:rsidRPr="005A6228" w:rsidRDefault="00BE6757" w:rsidP="00B365FE">
      <w:pPr>
        <w:jc w:val="both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5C22B8">
        <w:rPr>
          <w:rFonts w:ascii="Arial" w:hAnsi="Arial" w:cs="Arial"/>
          <w:sz w:val="22"/>
          <w:szCs w:val="22"/>
          <w:lang w:val="es-ES_tradnl"/>
        </w:rPr>
        <w:t xml:space="preserve">Dichos cambios se solicitan debido a que </w:t>
      </w:r>
      <w:r w:rsidR="00B365FE" w:rsidRPr="005A6228">
        <w:rPr>
          <w:rFonts w:ascii="Arial" w:hAnsi="Arial" w:cs="Arial"/>
          <w:b/>
          <w:color w:val="FF0000"/>
          <w:sz w:val="22"/>
          <w:szCs w:val="22"/>
          <w:lang w:val="es-MX"/>
        </w:rPr>
        <w:t>(breve explicación del motivo)</w:t>
      </w:r>
    </w:p>
    <w:p w14:paraId="1A598134" w14:textId="5A518EF0" w:rsidR="00BE6757" w:rsidRPr="00B365FE" w:rsidRDefault="00BE6757" w:rsidP="005C71AF">
      <w:pPr>
        <w:ind w:right="51"/>
        <w:jc w:val="both"/>
        <w:rPr>
          <w:rFonts w:ascii="Arial" w:hAnsi="Arial" w:cs="Arial"/>
          <w:b/>
          <w:color w:val="FF0000"/>
          <w:sz w:val="10"/>
          <w:szCs w:val="10"/>
          <w:lang w:val="es-ES_tradnl"/>
        </w:rPr>
      </w:pPr>
    </w:p>
    <w:p w14:paraId="76BE6FD2" w14:textId="77777777" w:rsidR="00A135D5" w:rsidRPr="003F6FCC" w:rsidRDefault="00A135D5" w:rsidP="003F6FCC">
      <w:pPr>
        <w:ind w:right="51"/>
        <w:jc w:val="right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W w:w="986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552"/>
        <w:gridCol w:w="4990"/>
      </w:tblGrid>
      <w:tr w:rsidR="00FD554C" w:rsidRPr="005A6228" w14:paraId="55A05122" w14:textId="77777777" w:rsidTr="00467C78">
        <w:tc>
          <w:tcPr>
            <w:tcW w:w="232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D4E40DC" w14:textId="77777777" w:rsidR="00FD554C" w:rsidRPr="005A6228" w:rsidRDefault="00FD554C" w:rsidP="00467C78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</w:pPr>
            <w:r w:rsidRPr="005A6228"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  <w:t>Clave del Programa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E1B3B6B" w14:textId="49DB44CB" w:rsidR="00FD554C" w:rsidRPr="005A6228" w:rsidRDefault="00FD554C" w:rsidP="00467C78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</w:pPr>
            <w:r w:rsidRPr="005A6228"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  <w:t>Nombre del Programa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5C36FAF" w14:textId="77777777" w:rsidR="00FD554C" w:rsidRPr="005A6228" w:rsidRDefault="00FD554C" w:rsidP="00467C78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</w:pPr>
            <w:r w:rsidRPr="005A6228">
              <w:rPr>
                <w:rFonts w:ascii="Arial" w:hAnsi="Arial" w:cs="Arial"/>
                <w:b/>
                <w:color w:val="FFFFFF"/>
                <w:sz w:val="16"/>
                <w:szCs w:val="16"/>
                <w:lang w:val="es-MX"/>
              </w:rPr>
              <w:t>Cambio(s) Solicitado(s)</w:t>
            </w:r>
          </w:p>
        </w:tc>
      </w:tr>
      <w:tr w:rsidR="00FD554C" w:rsidRPr="005A6228" w14:paraId="3092E7D5" w14:textId="77777777" w:rsidTr="00467C78">
        <w:trPr>
          <w:trHeight w:val="315"/>
        </w:trPr>
        <w:tc>
          <w:tcPr>
            <w:tcW w:w="2325" w:type="dxa"/>
            <w:vAlign w:val="center"/>
          </w:tcPr>
          <w:p w14:paraId="025566EA" w14:textId="77777777" w:rsidR="00FD554C" w:rsidRPr="005A6228" w:rsidRDefault="00FD554C" w:rsidP="00467C7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  <w:vAlign w:val="center"/>
          </w:tcPr>
          <w:p w14:paraId="2159BF27" w14:textId="77777777" w:rsidR="00FD554C" w:rsidRPr="005A6228" w:rsidRDefault="00FD554C" w:rsidP="00467C7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990" w:type="dxa"/>
            <w:vAlign w:val="center"/>
          </w:tcPr>
          <w:p w14:paraId="0B071217" w14:textId="7BEB0439" w:rsidR="00FD554C" w:rsidRPr="00117010" w:rsidRDefault="00FD554C" w:rsidP="00467C78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9417ED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es-MX"/>
              </w:rPr>
              <w:t>Ejemplo</w:t>
            </w:r>
          </w:p>
          <w:p w14:paraId="294DBB72" w14:textId="77777777" w:rsidR="00FD554C" w:rsidRPr="00117010" w:rsidRDefault="00FD554C" w:rsidP="00467C78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14:paraId="261CDC02" w14:textId="4D6FE072" w:rsidR="00FD554C" w:rsidRPr="00117010" w:rsidRDefault="00FD554C" w:rsidP="00467C78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 xml:space="preserve">Cambio de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horario</w:t>
            </w:r>
          </w:p>
          <w:p w14:paraId="3C30F92A" w14:textId="77777777" w:rsidR="00FD554C" w:rsidRPr="00117010" w:rsidRDefault="00FD554C" w:rsidP="00467C78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  <w:p w14:paraId="3DD3A231" w14:textId="77777777" w:rsidR="00FD554C" w:rsidRPr="00117010" w:rsidRDefault="00FD554C" w:rsidP="00467C78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Dice: Turno Matutino</w:t>
            </w:r>
          </w:p>
          <w:p w14:paraId="7B01F4C9" w14:textId="77777777" w:rsidR="00FD554C" w:rsidRPr="00117010" w:rsidRDefault="00FD554C" w:rsidP="00467C78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518ABB3" w14:textId="77777777" w:rsidR="00FD554C" w:rsidRPr="00117010" w:rsidRDefault="00FD554C" w:rsidP="00467C78">
            <w:pPr>
              <w:ind w:right="51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</w:rPr>
              <w:t xml:space="preserve">Y debe decir: </w:t>
            </w: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Turno Vespertino</w:t>
            </w:r>
          </w:p>
          <w:p w14:paraId="6E7F9C0F" w14:textId="77777777" w:rsidR="00FD554C" w:rsidRPr="00AB4348" w:rsidRDefault="00FD554C" w:rsidP="00467C78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FD554C" w:rsidRPr="005A6228" w14:paraId="0969D0FA" w14:textId="77777777" w:rsidTr="009417ED">
        <w:trPr>
          <w:trHeight w:val="2054"/>
        </w:trPr>
        <w:tc>
          <w:tcPr>
            <w:tcW w:w="2325" w:type="dxa"/>
            <w:vAlign w:val="center"/>
          </w:tcPr>
          <w:p w14:paraId="0ED49DF0" w14:textId="77777777" w:rsidR="00FD554C" w:rsidRPr="005A6228" w:rsidRDefault="00FD554C" w:rsidP="00467C7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552" w:type="dxa"/>
            <w:vAlign w:val="center"/>
          </w:tcPr>
          <w:p w14:paraId="0DBBC593" w14:textId="77777777" w:rsidR="00FD554C" w:rsidRPr="005A6228" w:rsidRDefault="00FD554C" w:rsidP="00467C7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990" w:type="dxa"/>
            <w:vAlign w:val="center"/>
          </w:tcPr>
          <w:p w14:paraId="5C601976" w14:textId="6DBD9CE1" w:rsidR="009417ED" w:rsidRDefault="009417ED" w:rsidP="00467C78">
            <w:pPr>
              <w:ind w:right="51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9417ED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es-MX"/>
              </w:rPr>
              <w:t>Ejemplo</w:t>
            </w:r>
          </w:p>
          <w:p w14:paraId="77975385" w14:textId="506561A7" w:rsidR="00FD554C" w:rsidRPr="00117010" w:rsidRDefault="00FD554C" w:rsidP="00467C78">
            <w:pPr>
              <w:ind w:right="51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>Agregar la licenciatura de Química Farmacéutico Biológico con las siguientes actividades:</w:t>
            </w:r>
          </w:p>
          <w:p w14:paraId="036BFB39" w14:textId="77777777" w:rsidR="00FD554C" w:rsidRPr="00117010" w:rsidRDefault="00FD554C" w:rsidP="00467C78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60916E61" w14:textId="77777777" w:rsidR="00FD554C" w:rsidRPr="00117010" w:rsidRDefault="00FD554C" w:rsidP="00467C78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464473AD" w14:textId="77777777" w:rsidR="00FD554C" w:rsidRPr="00117010" w:rsidRDefault="00FD554C" w:rsidP="00467C78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4B169807" w14:textId="77777777" w:rsidR="00FD554C" w:rsidRPr="00117010" w:rsidRDefault="00FD554C" w:rsidP="00467C78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 w:rsidRPr="00117010"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6EAFECFD" w14:textId="77777777" w:rsidR="00FD554C" w:rsidRDefault="009417ED" w:rsidP="00467C78">
            <w:pPr>
              <w:pStyle w:val="Prrafodelista"/>
              <w:numPr>
                <w:ilvl w:val="0"/>
                <w:numId w:val="4"/>
              </w:numPr>
              <w:ind w:left="348"/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 xml:space="preserve"> </w:t>
            </w:r>
          </w:p>
          <w:p w14:paraId="3CD318C3" w14:textId="116F1DDA" w:rsidR="009417ED" w:rsidRPr="009417ED" w:rsidRDefault="009417ED" w:rsidP="009417ED">
            <w:pPr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ES_tradnl"/>
              </w:rPr>
              <w:t>Alumnos Solicitados: 2</w:t>
            </w:r>
          </w:p>
        </w:tc>
      </w:tr>
    </w:tbl>
    <w:p w14:paraId="60CC19EF" w14:textId="77777777" w:rsidR="006C464F" w:rsidRPr="003F6FCC" w:rsidRDefault="006C464F" w:rsidP="00EF5504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110BC1EA" w14:textId="77777777" w:rsidR="00DB44C0" w:rsidRPr="005C22B8" w:rsidRDefault="00DB44C0" w:rsidP="00DB44C0">
      <w:pPr>
        <w:ind w:right="51"/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Hlk536632027"/>
      <w:r w:rsidRPr="005C22B8">
        <w:rPr>
          <w:rFonts w:ascii="Arial" w:hAnsi="Arial" w:cs="Arial"/>
          <w:sz w:val="22"/>
          <w:szCs w:val="22"/>
          <w:lang w:val="es-ES_tradnl"/>
        </w:rPr>
        <w:t>Agradeciendo la atención a la presente, le envío un cordial saludo.</w:t>
      </w:r>
    </w:p>
    <w:bookmarkEnd w:id="0"/>
    <w:p w14:paraId="0B1AEA8E" w14:textId="77777777" w:rsidR="00DB44C0" w:rsidRPr="003F6FCC" w:rsidRDefault="00DB44C0" w:rsidP="003F6FCC">
      <w:pPr>
        <w:ind w:right="51"/>
        <w:rPr>
          <w:rFonts w:ascii="Arial" w:hAnsi="Arial" w:cs="Arial"/>
          <w:b/>
          <w:sz w:val="10"/>
          <w:szCs w:val="10"/>
          <w:lang w:val="es-ES_tradnl"/>
        </w:rPr>
      </w:pPr>
    </w:p>
    <w:p w14:paraId="22A4F413" w14:textId="77777777" w:rsidR="00DB44C0" w:rsidRPr="009A67A4" w:rsidRDefault="00DB44C0" w:rsidP="00DB44C0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9A67A4">
        <w:rPr>
          <w:rFonts w:ascii="Arial" w:hAnsi="Arial" w:cs="Arial"/>
          <w:b/>
          <w:sz w:val="24"/>
          <w:szCs w:val="24"/>
          <w:lang w:val="es-ES_tradnl"/>
        </w:rPr>
        <w:t>ATENTAMENTE</w:t>
      </w:r>
    </w:p>
    <w:p w14:paraId="2D343001" w14:textId="77777777" w:rsidR="00DB44C0" w:rsidRPr="009A67A4" w:rsidRDefault="00DB44C0" w:rsidP="00DB44C0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9A67A4">
        <w:rPr>
          <w:rFonts w:ascii="Arial" w:hAnsi="Arial" w:cs="Arial"/>
          <w:b/>
          <w:sz w:val="24"/>
          <w:szCs w:val="24"/>
          <w:lang w:val="es-ES_tradnl"/>
        </w:rPr>
        <w:t>“POR MI RAZA HABLARÁ EL ESPÍRITU”</w:t>
      </w:r>
    </w:p>
    <w:p w14:paraId="46226B8F" w14:textId="06A68366" w:rsidR="00DB44C0" w:rsidRPr="009A67A4" w:rsidRDefault="00DB44C0" w:rsidP="00DB44C0">
      <w:pPr>
        <w:ind w:right="51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 w:rsidRPr="009A67A4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Ciudad Universitaria, Cd. Mx., </w:t>
      </w:r>
      <w:r w:rsidRPr="009417ED">
        <w:rPr>
          <w:rFonts w:ascii="Arial" w:hAnsi="Arial" w:cs="Arial"/>
          <w:b/>
          <w:color w:val="000000" w:themeColor="text1"/>
          <w:sz w:val="24"/>
          <w:szCs w:val="24"/>
          <w:highlight w:val="yellow"/>
          <w:lang w:val="es-ES_tradnl"/>
        </w:rPr>
        <w:t>día</w:t>
      </w:r>
      <w:r w:rsidRPr="009A67A4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 de </w:t>
      </w:r>
      <w:r w:rsidRPr="009417ED">
        <w:rPr>
          <w:rFonts w:ascii="Arial" w:hAnsi="Arial" w:cs="Arial"/>
          <w:b/>
          <w:color w:val="000000" w:themeColor="text1"/>
          <w:sz w:val="24"/>
          <w:szCs w:val="24"/>
          <w:highlight w:val="yellow"/>
          <w:lang w:val="es-ES_tradnl"/>
        </w:rPr>
        <w:t>mes</w:t>
      </w:r>
      <w:r w:rsidRPr="009A67A4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 de 202</w:t>
      </w:r>
      <w:r w:rsidR="00277D49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6</w:t>
      </w:r>
    </w:p>
    <w:p w14:paraId="31851495" w14:textId="77777777" w:rsidR="00DB44C0" w:rsidRPr="009A67A4" w:rsidRDefault="00DB44C0" w:rsidP="00DB44C0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5973647B" w14:textId="77777777" w:rsidR="00DB44C0" w:rsidRPr="009A67A4" w:rsidRDefault="00DB44C0" w:rsidP="00DB44C0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3AE2A00B" w14:textId="77777777" w:rsidR="00DB44C0" w:rsidRPr="009A67A4" w:rsidRDefault="00DB44C0" w:rsidP="00DB44C0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2322AC46" w14:textId="77777777" w:rsidR="00DB44C0" w:rsidRPr="009A67A4" w:rsidRDefault="00DB44C0" w:rsidP="00DB44C0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0437D0F3" w14:textId="77777777" w:rsidR="00DB44C0" w:rsidRPr="009A67A4" w:rsidRDefault="00DB44C0" w:rsidP="00DB44C0">
      <w:pPr>
        <w:ind w:right="51"/>
        <w:rPr>
          <w:rFonts w:ascii="Arial" w:hAnsi="Arial" w:cs="Arial"/>
          <w:b/>
          <w:i/>
          <w:sz w:val="24"/>
          <w:szCs w:val="24"/>
          <w:lang w:val="es-ES_tradnl"/>
        </w:rPr>
      </w:pPr>
    </w:p>
    <w:p w14:paraId="6C57B3BF" w14:textId="77777777" w:rsidR="005D7ADC" w:rsidRPr="00163BE9" w:rsidRDefault="005D7ADC" w:rsidP="005D7ADC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DRA. GABRIELA BORRAYO SÁNCHEZ</w:t>
      </w:r>
    </w:p>
    <w:p w14:paraId="7B978C70" w14:textId="77777777" w:rsidR="005D7ADC" w:rsidRPr="00163BE9" w:rsidRDefault="005D7ADC" w:rsidP="005D7ADC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SECRETARIA GENERAL Y COORDINADORA ADMINISTRATIVA </w:t>
      </w:r>
    </w:p>
    <w:p w14:paraId="7FF38DA9" w14:textId="77777777" w:rsidR="005D7ADC" w:rsidRDefault="005D7ADC" w:rsidP="005D7ADC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DEL PROGRAMA DE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PRÁCTICAS PROFESIONALES Y</w:t>
      </w:r>
      <w:r w:rsidRPr="00163BE9">
        <w:rPr>
          <w:rFonts w:ascii="Arial" w:hAnsi="Arial" w:cs="Arial"/>
          <w:b/>
          <w:sz w:val="24"/>
          <w:szCs w:val="24"/>
          <w:lang w:val="es-ES_tradnl"/>
        </w:rPr>
        <w:t xml:space="preserve"> SERVICIO SOCIAL </w:t>
      </w:r>
    </w:p>
    <w:p w14:paraId="3D8E78AB" w14:textId="77777777" w:rsidR="005D7ADC" w:rsidRPr="00163BE9" w:rsidRDefault="005D7ADC" w:rsidP="005D7ADC">
      <w:pPr>
        <w:ind w:right="51"/>
        <w:rPr>
          <w:rFonts w:ascii="Arial" w:hAnsi="Arial" w:cs="Arial"/>
          <w:b/>
          <w:sz w:val="24"/>
          <w:szCs w:val="24"/>
          <w:lang w:val="es-ES_tradnl"/>
        </w:rPr>
      </w:pPr>
      <w:r w:rsidRPr="00163BE9">
        <w:rPr>
          <w:rFonts w:ascii="Arial" w:hAnsi="Arial" w:cs="Arial"/>
          <w:b/>
          <w:sz w:val="24"/>
          <w:szCs w:val="24"/>
          <w:lang w:val="es-ES_tradnl"/>
        </w:rPr>
        <w:t>DE OTRAS ENTIDADES ACADÉMICAS EN LA FACULTAD DE MEDICINA</w:t>
      </w:r>
    </w:p>
    <w:p w14:paraId="1DB7FDBB" w14:textId="77777777" w:rsidR="00DB44C0" w:rsidRPr="007B2138" w:rsidRDefault="005F77E9" w:rsidP="007B2138">
      <w:pPr>
        <w:rPr>
          <w:rFonts w:ascii="Arial" w:hAnsi="Arial" w:cs="Arial"/>
          <w:b/>
          <w:lang w:val="es-ES_tradnl"/>
        </w:rPr>
      </w:pPr>
      <w:r w:rsidRPr="007137D2">
        <w:rPr>
          <w:noProof/>
        </w:rPr>
        <w:drawing>
          <wp:anchor distT="0" distB="0" distL="114300" distR="114300" simplePos="0" relativeHeight="251660288" behindDoc="0" locked="0" layoutInCell="1" allowOverlap="1" wp14:anchorId="3EF1CCE8" wp14:editId="5D4EAD02">
            <wp:simplePos x="0" y="0"/>
            <wp:positionH relativeFrom="column">
              <wp:posOffset>5129530</wp:posOffset>
            </wp:positionH>
            <wp:positionV relativeFrom="paragraph">
              <wp:posOffset>127635</wp:posOffset>
            </wp:positionV>
            <wp:extent cx="1038014" cy="723600"/>
            <wp:effectExtent l="0" t="0" r="3810" b="635"/>
            <wp:wrapSquare wrapText="bothSides"/>
            <wp:docPr id="9366771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77182" name="Imagen 9366771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014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DBEF5" w14:textId="77777777" w:rsidR="00314F05" w:rsidRPr="009A67A4" w:rsidRDefault="00DB44C0" w:rsidP="005C71AF">
      <w:pPr>
        <w:ind w:right="51"/>
        <w:rPr>
          <w:rFonts w:ascii="Arial" w:hAnsi="Arial" w:cs="Arial"/>
          <w:bCs/>
          <w:lang w:val="es-ES_tradnl"/>
        </w:rPr>
      </w:pPr>
      <w:r w:rsidRPr="009A67A4">
        <w:rPr>
          <w:rFonts w:ascii="Arial" w:hAnsi="Arial" w:cs="Arial"/>
          <w:bCs/>
          <w:lang w:val="es-ES_tradnl"/>
        </w:rPr>
        <w:t>EMM</w:t>
      </w:r>
    </w:p>
    <w:sectPr w:rsidR="00314F05" w:rsidRPr="009A67A4" w:rsidSect="005F77E9">
      <w:footerReference w:type="even" r:id="rId9"/>
      <w:footerReference w:type="default" r:id="rId10"/>
      <w:pgSz w:w="12242" w:h="15842"/>
      <w:pgMar w:top="851" w:right="1185" w:bottom="851" w:left="1134" w:header="720" w:footer="720" w:gutter="0"/>
      <w:cols w:sep="1" w:space="107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35FC" w14:textId="77777777" w:rsidR="00D70EF5" w:rsidRDefault="00D70EF5">
      <w:r>
        <w:separator/>
      </w:r>
    </w:p>
  </w:endnote>
  <w:endnote w:type="continuationSeparator" w:id="0">
    <w:p w14:paraId="56B6C2D4" w14:textId="77777777" w:rsidR="00D70EF5" w:rsidRDefault="00D7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0C5" w14:textId="77777777" w:rsidR="00A135D5" w:rsidRDefault="008E5C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135D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ADCC39" w14:textId="77777777" w:rsidR="00A135D5" w:rsidRDefault="00A135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D986" w14:textId="77777777" w:rsidR="00A135D5" w:rsidRDefault="00A135D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94EB" w14:textId="77777777" w:rsidR="00D70EF5" w:rsidRDefault="00D70EF5">
      <w:r>
        <w:separator/>
      </w:r>
    </w:p>
  </w:footnote>
  <w:footnote w:type="continuationSeparator" w:id="0">
    <w:p w14:paraId="7D9D5BC3" w14:textId="77777777" w:rsidR="00D70EF5" w:rsidRDefault="00D7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3196"/>
    <w:multiLevelType w:val="hybridMultilevel"/>
    <w:tmpl w:val="714047B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170"/>
    <w:multiLevelType w:val="hybridMultilevel"/>
    <w:tmpl w:val="B25E6378"/>
    <w:lvl w:ilvl="0" w:tplc="EFD8B8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03AE8"/>
    <w:multiLevelType w:val="hybridMultilevel"/>
    <w:tmpl w:val="233AE67C"/>
    <w:lvl w:ilvl="0" w:tplc="70F24EB8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5AF53328"/>
    <w:multiLevelType w:val="hybridMultilevel"/>
    <w:tmpl w:val="8A6CFD58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24045529">
    <w:abstractNumId w:val="3"/>
  </w:num>
  <w:num w:numId="2" w16cid:durableId="255863386">
    <w:abstractNumId w:val="2"/>
  </w:num>
  <w:num w:numId="3" w16cid:durableId="2107381274">
    <w:abstractNumId w:val="1"/>
  </w:num>
  <w:num w:numId="4" w16cid:durableId="34263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DD"/>
    <w:rsid w:val="000310F9"/>
    <w:rsid w:val="00033FDE"/>
    <w:rsid w:val="00050D4A"/>
    <w:rsid w:val="00052D27"/>
    <w:rsid w:val="00056D62"/>
    <w:rsid w:val="000776F8"/>
    <w:rsid w:val="0008272D"/>
    <w:rsid w:val="000932A7"/>
    <w:rsid w:val="000A0137"/>
    <w:rsid w:val="000A629D"/>
    <w:rsid w:val="000C31C9"/>
    <w:rsid w:val="000C7383"/>
    <w:rsid w:val="000E7382"/>
    <w:rsid w:val="000F53AC"/>
    <w:rsid w:val="000F6EB4"/>
    <w:rsid w:val="00101558"/>
    <w:rsid w:val="001238A6"/>
    <w:rsid w:val="00143114"/>
    <w:rsid w:val="00173F35"/>
    <w:rsid w:val="00176828"/>
    <w:rsid w:val="0018642A"/>
    <w:rsid w:val="00187A8F"/>
    <w:rsid w:val="001B201E"/>
    <w:rsid w:val="001B4208"/>
    <w:rsid w:val="001C0BCB"/>
    <w:rsid w:val="001D71DC"/>
    <w:rsid w:val="001E100A"/>
    <w:rsid w:val="001F6E1D"/>
    <w:rsid w:val="00213561"/>
    <w:rsid w:val="00233F22"/>
    <w:rsid w:val="00236F4B"/>
    <w:rsid w:val="002516DF"/>
    <w:rsid w:val="00257BA2"/>
    <w:rsid w:val="00270693"/>
    <w:rsid w:val="00277D49"/>
    <w:rsid w:val="002805DA"/>
    <w:rsid w:val="00284B7B"/>
    <w:rsid w:val="0029480E"/>
    <w:rsid w:val="002A5DE6"/>
    <w:rsid w:val="002C54CE"/>
    <w:rsid w:val="002E29CB"/>
    <w:rsid w:val="002F52E1"/>
    <w:rsid w:val="00314F05"/>
    <w:rsid w:val="0033290C"/>
    <w:rsid w:val="00350B35"/>
    <w:rsid w:val="0038695B"/>
    <w:rsid w:val="00392B36"/>
    <w:rsid w:val="003A2D5F"/>
    <w:rsid w:val="003A56C2"/>
    <w:rsid w:val="003B3F10"/>
    <w:rsid w:val="003B660D"/>
    <w:rsid w:val="003F6FCC"/>
    <w:rsid w:val="00403D8B"/>
    <w:rsid w:val="004169B0"/>
    <w:rsid w:val="0043513A"/>
    <w:rsid w:val="004461BC"/>
    <w:rsid w:val="004554EF"/>
    <w:rsid w:val="004736F6"/>
    <w:rsid w:val="00477EA8"/>
    <w:rsid w:val="004C5B99"/>
    <w:rsid w:val="00515B48"/>
    <w:rsid w:val="00521EDE"/>
    <w:rsid w:val="00537B62"/>
    <w:rsid w:val="00565267"/>
    <w:rsid w:val="005937E8"/>
    <w:rsid w:val="005A6D32"/>
    <w:rsid w:val="005B4B45"/>
    <w:rsid w:val="005C22B8"/>
    <w:rsid w:val="005C71AF"/>
    <w:rsid w:val="005D7ADC"/>
    <w:rsid w:val="005E16F1"/>
    <w:rsid w:val="005F77E9"/>
    <w:rsid w:val="00640C5C"/>
    <w:rsid w:val="00665643"/>
    <w:rsid w:val="00685123"/>
    <w:rsid w:val="0068744A"/>
    <w:rsid w:val="006960D7"/>
    <w:rsid w:val="006A0A60"/>
    <w:rsid w:val="006A25A5"/>
    <w:rsid w:val="006B543C"/>
    <w:rsid w:val="006C464F"/>
    <w:rsid w:val="006D1C0D"/>
    <w:rsid w:val="006D4BFE"/>
    <w:rsid w:val="00713BA7"/>
    <w:rsid w:val="00741572"/>
    <w:rsid w:val="007545F1"/>
    <w:rsid w:val="00761C93"/>
    <w:rsid w:val="00792F25"/>
    <w:rsid w:val="007B2138"/>
    <w:rsid w:val="007B6F2D"/>
    <w:rsid w:val="007C1085"/>
    <w:rsid w:val="007C2723"/>
    <w:rsid w:val="007E3016"/>
    <w:rsid w:val="007F608E"/>
    <w:rsid w:val="00806803"/>
    <w:rsid w:val="00811E7C"/>
    <w:rsid w:val="00846EE2"/>
    <w:rsid w:val="00851728"/>
    <w:rsid w:val="00862C9D"/>
    <w:rsid w:val="008727D2"/>
    <w:rsid w:val="0088068B"/>
    <w:rsid w:val="00887936"/>
    <w:rsid w:val="00893655"/>
    <w:rsid w:val="00896089"/>
    <w:rsid w:val="008A1D8B"/>
    <w:rsid w:val="008D4620"/>
    <w:rsid w:val="008E5C10"/>
    <w:rsid w:val="008F26C2"/>
    <w:rsid w:val="00907AEA"/>
    <w:rsid w:val="00910344"/>
    <w:rsid w:val="00917475"/>
    <w:rsid w:val="009177C4"/>
    <w:rsid w:val="00920C55"/>
    <w:rsid w:val="00920CE9"/>
    <w:rsid w:val="009249E3"/>
    <w:rsid w:val="00924AFF"/>
    <w:rsid w:val="00931511"/>
    <w:rsid w:val="009417ED"/>
    <w:rsid w:val="009444C0"/>
    <w:rsid w:val="00950863"/>
    <w:rsid w:val="00952CBB"/>
    <w:rsid w:val="009536F8"/>
    <w:rsid w:val="00967BA7"/>
    <w:rsid w:val="0098256F"/>
    <w:rsid w:val="0098703E"/>
    <w:rsid w:val="009A67A4"/>
    <w:rsid w:val="009C7731"/>
    <w:rsid w:val="009D0BD2"/>
    <w:rsid w:val="009F55DD"/>
    <w:rsid w:val="00A10215"/>
    <w:rsid w:val="00A135D5"/>
    <w:rsid w:val="00A13C9F"/>
    <w:rsid w:val="00A260A0"/>
    <w:rsid w:val="00A40848"/>
    <w:rsid w:val="00A62593"/>
    <w:rsid w:val="00A810F0"/>
    <w:rsid w:val="00A83132"/>
    <w:rsid w:val="00AB3F0A"/>
    <w:rsid w:val="00AD45FD"/>
    <w:rsid w:val="00B25F63"/>
    <w:rsid w:val="00B31CC9"/>
    <w:rsid w:val="00B365FE"/>
    <w:rsid w:val="00B508AD"/>
    <w:rsid w:val="00B55CA7"/>
    <w:rsid w:val="00B62412"/>
    <w:rsid w:val="00B737E0"/>
    <w:rsid w:val="00B74B77"/>
    <w:rsid w:val="00BA475B"/>
    <w:rsid w:val="00BE4CAE"/>
    <w:rsid w:val="00BE6757"/>
    <w:rsid w:val="00C00DBF"/>
    <w:rsid w:val="00C07C90"/>
    <w:rsid w:val="00C21137"/>
    <w:rsid w:val="00C22FF3"/>
    <w:rsid w:val="00C4398B"/>
    <w:rsid w:val="00C6079F"/>
    <w:rsid w:val="00C71F69"/>
    <w:rsid w:val="00C8010B"/>
    <w:rsid w:val="00C9609E"/>
    <w:rsid w:val="00D2000E"/>
    <w:rsid w:val="00D70EF5"/>
    <w:rsid w:val="00D81B8E"/>
    <w:rsid w:val="00D96E11"/>
    <w:rsid w:val="00DB42F5"/>
    <w:rsid w:val="00DB44C0"/>
    <w:rsid w:val="00DF4736"/>
    <w:rsid w:val="00E11BC9"/>
    <w:rsid w:val="00E267CA"/>
    <w:rsid w:val="00E41D36"/>
    <w:rsid w:val="00E7594B"/>
    <w:rsid w:val="00E75A88"/>
    <w:rsid w:val="00EA7C9B"/>
    <w:rsid w:val="00EB3964"/>
    <w:rsid w:val="00ED0E9B"/>
    <w:rsid w:val="00ED6602"/>
    <w:rsid w:val="00EE0088"/>
    <w:rsid w:val="00EF1206"/>
    <w:rsid w:val="00EF5504"/>
    <w:rsid w:val="00F32FBA"/>
    <w:rsid w:val="00F4010C"/>
    <w:rsid w:val="00F44F46"/>
    <w:rsid w:val="00FA04E9"/>
    <w:rsid w:val="00FC2874"/>
    <w:rsid w:val="00FC6BE3"/>
    <w:rsid w:val="00FC6F0E"/>
    <w:rsid w:val="00FD554C"/>
    <w:rsid w:val="00FD6E42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A31DC"/>
  <w15:chartTrackingRefBased/>
  <w15:docId w15:val="{FCB3B5A0-263C-FA4F-BA4D-D6341F6C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08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C1085"/>
    <w:pPr>
      <w:jc w:val="both"/>
    </w:pPr>
    <w:rPr>
      <w:lang w:val="es-ES_tradnl"/>
    </w:rPr>
  </w:style>
  <w:style w:type="paragraph" w:styleId="Piedepgina">
    <w:name w:val="footer"/>
    <w:basedOn w:val="Normal"/>
    <w:rsid w:val="007C10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C1085"/>
  </w:style>
  <w:style w:type="paragraph" w:styleId="Sangra2detindependiente">
    <w:name w:val="Body Text Indent 2"/>
    <w:basedOn w:val="Normal"/>
    <w:rsid w:val="007C1085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7C1085"/>
    <w:pPr>
      <w:spacing w:after="120"/>
      <w:ind w:left="283"/>
    </w:pPr>
    <w:rPr>
      <w:sz w:val="16"/>
      <w:szCs w:val="16"/>
    </w:rPr>
  </w:style>
  <w:style w:type="table" w:styleId="Tablaconcuadrcula">
    <w:name w:val="Table Grid"/>
    <w:basedOn w:val="Tablanormal"/>
    <w:rsid w:val="006C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16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32FB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2FBA"/>
    <w:rPr>
      <w:lang w:val="es-ES"/>
    </w:rPr>
  </w:style>
  <w:style w:type="paragraph" w:styleId="Encabezado">
    <w:name w:val="header"/>
    <w:basedOn w:val="Normal"/>
    <w:link w:val="EncabezadoCar"/>
    <w:rsid w:val="00F32F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32FB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SIASSyPP25_02SS_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SIASSyPP25_02SS_.dotx</Template>
  <TotalTime>8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1</vt:lpstr>
    </vt:vector>
  </TitlesOfParts>
  <Company>DGOSE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</dc:title>
  <dc:subject/>
  <dc:creator>Esteban Mena</dc:creator>
  <cp:keywords/>
  <cp:lastModifiedBy>Servicio Social de otras Entidades Academicas en la Fac. MEd.</cp:lastModifiedBy>
  <cp:revision>16</cp:revision>
  <cp:lastPrinted>2023-12-01T18:43:00Z</cp:lastPrinted>
  <dcterms:created xsi:type="dcterms:W3CDTF">2025-11-06T22:27:00Z</dcterms:created>
  <dcterms:modified xsi:type="dcterms:W3CDTF">2025-12-01T16:53:00Z</dcterms:modified>
</cp:coreProperties>
</file>