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BE6BC" w14:textId="77777777" w:rsidR="002250DF" w:rsidRPr="00D1760F" w:rsidRDefault="007B4609" w:rsidP="00F85AE1">
      <w:pPr>
        <w:ind w:right="51"/>
        <w:jc w:val="right"/>
        <w:rPr>
          <w:rFonts w:ascii="Arial" w:hAnsi="Arial" w:cs="Arial"/>
          <w:b/>
          <w:sz w:val="24"/>
          <w:szCs w:val="24"/>
          <w:lang w:val="es-ES_tradnl"/>
        </w:rPr>
      </w:pPr>
      <w:r w:rsidRPr="001A5992">
        <w:rPr>
          <w:noProof/>
          <w:sz w:val="24"/>
          <w:szCs w:val="24"/>
          <w:lang w:val="es-ES_tradnl"/>
        </w:rPr>
        <w:drawing>
          <wp:anchor distT="0" distB="0" distL="114300" distR="114300" simplePos="0" relativeHeight="251658242" behindDoc="0" locked="0" layoutInCell="1" allowOverlap="1" wp14:anchorId="7975C525" wp14:editId="36191ED1">
            <wp:simplePos x="0" y="0"/>
            <wp:positionH relativeFrom="column">
              <wp:posOffset>0</wp:posOffset>
            </wp:positionH>
            <wp:positionV relativeFrom="paragraph">
              <wp:posOffset>538</wp:posOffset>
            </wp:positionV>
            <wp:extent cx="1186180" cy="1294130"/>
            <wp:effectExtent l="0" t="0" r="0" b="127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129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50DF" w:rsidRPr="00D1760F">
        <w:rPr>
          <w:rFonts w:ascii="Arial" w:hAnsi="Arial" w:cs="Arial"/>
          <w:b/>
          <w:sz w:val="24"/>
          <w:szCs w:val="24"/>
          <w:lang w:val="es-ES_tradnl"/>
        </w:rPr>
        <w:t>FACULTAD DE MEDICINA</w:t>
      </w:r>
    </w:p>
    <w:p w14:paraId="562FB0FB" w14:textId="77777777" w:rsidR="002250DF" w:rsidRPr="00D1760F" w:rsidRDefault="002250DF" w:rsidP="00F85AE1">
      <w:pPr>
        <w:ind w:right="51"/>
        <w:jc w:val="right"/>
        <w:rPr>
          <w:rFonts w:ascii="Arial" w:hAnsi="Arial" w:cs="Arial"/>
          <w:b/>
          <w:sz w:val="24"/>
          <w:szCs w:val="24"/>
          <w:lang w:val="es-ES_tradnl"/>
        </w:rPr>
      </w:pPr>
      <w:r w:rsidRPr="00D1760F">
        <w:rPr>
          <w:rFonts w:ascii="Arial" w:hAnsi="Arial" w:cs="Arial"/>
          <w:b/>
          <w:sz w:val="24"/>
          <w:szCs w:val="24"/>
          <w:lang w:val="es-ES_tradnl"/>
        </w:rPr>
        <w:t>SECRETARÍA GENERAL</w:t>
      </w:r>
    </w:p>
    <w:p w14:paraId="7EA58298" w14:textId="77777777" w:rsidR="007B4609" w:rsidRDefault="007B4609" w:rsidP="007B4609">
      <w:pPr>
        <w:ind w:right="51"/>
        <w:jc w:val="right"/>
        <w:rPr>
          <w:rFonts w:ascii="Arial" w:hAnsi="Arial" w:cs="Arial"/>
          <w:b/>
          <w:sz w:val="24"/>
          <w:szCs w:val="24"/>
          <w:lang w:val="es-ES_tradnl"/>
        </w:rPr>
      </w:pPr>
    </w:p>
    <w:p w14:paraId="2E8FF343" w14:textId="0488442E" w:rsidR="007B4609" w:rsidRPr="00D1760F" w:rsidRDefault="007B4609" w:rsidP="007B4609">
      <w:pPr>
        <w:ind w:right="51"/>
        <w:jc w:val="right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OFICIO NO. </w:t>
      </w:r>
      <w:r w:rsidRPr="00D1760F">
        <w:rPr>
          <w:rFonts w:ascii="Arial" w:hAnsi="Arial" w:cs="Arial"/>
          <w:b/>
          <w:sz w:val="24"/>
          <w:szCs w:val="24"/>
          <w:lang w:val="es-ES_tradnl"/>
        </w:rPr>
        <w:t>FMED/SG/GBS/</w:t>
      </w:r>
      <w:r w:rsidR="007C0E12" w:rsidRPr="007C0E12">
        <w:rPr>
          <w:rFonts w:ascii="Arial" w:hAnsi="Arial" w:cs="Arial"/>
          <w:b/>
          <w:sz w:val="24"/>
          <w:szCs w:val="24"/>
          <w:highlight w:val="cyan"/>
          <w:lang w:val="es-ES_tradnl"/>
        </w:rPr>
        <w:t>000</w:t>
      </w:r>
      <w:r w:rsidRPr="00D1760F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202</w:t>
      </w:r>
      <w:r w:rsidR="00F964B5">
        <w:rPr>
          <w:rFonts w:ascii="Arial" w:hAnsi="Arial" w:cs="Arial"/>
          <w:b/>
          <w:sz w:val="24"/>
          <w:szCs w:val="24"/>
          <w:lang w:val="es-ES_tradnl"/>
        </w:rPr>
        <w:t>6</w:t>
      </w:r>
    </w:p>
    <w:p w14:paraId="63741659" w14:textId="77777777" w:rsidR="00F85AE1" w:rsidRDefault="00F85AE1" w:rsidP="00F85AE1">
      <w:pPr>
        <w:ind w:right="51"/>
        <w:jc w:val="right"/>
        <w:rPr>
          <w:rFonts w:ascii="Arial" w:hAnsi="Arial" w:cs="Arial"/>
          <w:b/>
          <w:sz w:val="24"/>
          <w:szCs w:val="24"/>
          <w:lang w:val="es-ES_tradnl"/>
        </w:rPr>
      </w:pPr>
    </w:p>
    <w:p w14:paraId="778A3955" w14:textId="77777777" w:rsidR="007B4609" w:rsidRDefault="002250DF" w:rsidP="00F85AE1">
      <w:pPr>
        <w:ind w:right="51"/>
        <w:jc w:val="right"/>
        <w:rPr>
          <w:rFonts w:ascii="Arial" w:hAnsi="Arial" w:cs="Arial"/>
          <w:bCs/>
          <w:sz w:val="24"/>
          <w:szCs w:val="24"/>
          <w:lang w:val="es-ES_tradnl"/>
        </w:rPr>
      </w:pPr>
      <w:r w:rsidRPr="007B4609">
        <w:rPr>
          <w:rFonts w:ascii="Arial" w:hAnsi="Arial" w:cs="Arial"/>
          <w:b/>
          <w:sz w:val="24"/>
          <w:szCs w:val="24"/>
          <w:lang w:val="es-ES_tradnl"/>
        </w:rPr>
        <w:t>Asunto:</w:t>
      </w:r>
      <w:r w:rsidRPr="007B4609">
        <w:rPr>
          <w:rFonts w:ascii="Arial" w:hAnsi="Arial" w:cs="Arial"/>
          <w:bCs/>
          <w:sz w:val="24"/>
          <w:szCs w:val="24"/>
          <w:lang w:val="es-ES_tradnl"/>
        </w:rPr>
        <w:t xml:space="preserve"> Registro de firmas </w:t>
      </w:r>
      <w:r w:rsidR="00C10354" w:rsidRPr="007B4609">
        <w:rPr>
          <w:rFonts w:ascii="Arial" w:hAnsi="Arial" w:cs="Arial"/>
          <w:bCs/>
          <w:sz w:val="24"/>
          <w:szCs w:val="24"/>
          <w:lang w:val="es-ES_tradnl"/>
        </w:rPr>
        <w:t>de</w:t>
      </w:r>
      <w:r w:rsidR="007B4609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C10354" w:rsidRPr="007B4609">
        <w:rPr>
          <w:rFonts w:ascii="Arial" w:hAnsi="Arial" w:cs="Arial"/>
          <w:bCs/>
          <w:sz w:val="24"/>
          <w:szCs w:val="24"/>
          <w:lang w:val="es-ES_tradnl"/>
        </w:rPr>
        <w:t>Servicio Social</w:t>
      </w:r>
      <w:r w:rsidR="008B5749" w:rsidRPr="007B4609">
        <w:rPr>
          <w:rFonts w:ascii="Arial" w:hAnsi="Arial" w:cs="Arial"/>
          <w:bCs/>
          <w:sz w:val="24"/>
          <w:szCs w:val="24"/>
          <w:lang w:val="es-ES_tradnl"/>
        </w:rPr>
        <w:t>/</w:t>
      </w:r>
    </w:p>
    <w:p w14:paraId="0CC66C64" w14:textId="46F2EDBB" w:rsidR="002250DF" w:rsidRPr="007B4609" w:rsidRDefault="008B5749" w:rsidP="00F85AE1">
      <w:pPr>
        <w:ind w:right="51"/>
        <w:jc w:val="right"/>
        <w:rPr>
          <w:rFonts w:ascii="Arial" w:hAnsi="Arial" w:cs="Arial"/>
          <w:bCs/>
          <w:sz w:val="24"/>
          <w:szCs w:val="24"/>
          <w:lang w:val="es-ES_tradnl"/>
        </w:rPr>
      </w:pPr>
      <w:r w:rsidRPr="007B4609">
        <w:rPr>
          <w:rFonts w:ascii="Arial" w:hAnsi="Arial" w:cs="Arial"/>
          <w:bCs/>
          <w:sz w:val="24"/>
          <w:szCs w:val="24"/>
          <w:lang w:val="es-ES_tradnl"/>
        </w:rPr>
        <w:t>Prácticas Profesionales</w:t>
      </w:r>
      <w:r w:rsidR="00C10354" w:rsidRPr="007B4609">
        <w:rPr>
          <w:rFonts w:ascii="Arial" w:hAnsi="Arial" w:cs="Arial"/>
          <w:bCs/>
          <w:sz w:val="24"/>
          <w:szCs w:val="24"/>
          <w:lang w:val="es-ES_tradnl"/>
        </w:rPr>
        <w:t>,</w:t>
      </w:r>
      <w:r w:rsidR="007B4609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2250DF" w:rsidRPr="007B4609">
        <w:rPr>
          <w:rFonts w:ascii="Arial" w:hAnsi="Arial" w:cs="Arial"/>
          <w:bCs/>
          <w:sz w:val="24"/>
          <w:szCs w:val="24"/>
          <w:lang w:val="es-ES_tradnl"/>
        </w:rPr>
        <w:t>ejercicio 202</w:t>
      </w:r>
      <w:r w:rsidR="00F964B5">
        <w:rPr>
          <w:rFonts w:ascii="Arial" w:hAnsi="Arial" w:cs="Arial"/>
          <w:bCs/>
          <w:sz w:val="24"/>
          <w:szCs w:val="24"/>
          <w:lang w:val="es-ES_tradnl"/>
        </w:rPr>
        <w:t>6</w:t>
      </w:r>
    </w:p>
    <w:p w14:paraId="3338EB35" w14:textId="77777777" w:rsidR="00B20AC0" w:rsidRPr="007B4609" w:rsidRDefault="00B20AC0" w:rsidP="00B20AC0">
      <w:pPr>
        <w:ind w:right="51"/>
        <w:jc w:val="right"/>
        <w:rPr>
          <w:rFonts w:ascii="Arial" w:hAnsi="Arial" w:cs="Arial"/>
          <w:b/>
          <w:sz w:val="16"/>
          <w:szCs w:val="16"/>
          <w:lang w:val="es-ES_tradnl"/>
        </w:rPr>
      </w:pPr>
    </w:p>
    <w:p w14:paraId="29A4108B" w14:textId="77777777" w:rsidR="007B4609" w:rsidRPr="007B4609" w:rsidRDefault="007B4609" w:rsidP="00B20AC0">
      <w:pPr>
        <w:ind w:right="51"/>
        <w:jc w:val="right"/>
        <w:rPr>
          <w:rFonts w:ascii="Arial" w:hAnsi="Arial" w:cs="Arial"/>
          <w:b/>
          <w:sz w:val="16"/>
          <w:szCs w:val="16"/>
          <w:lang w:val="es-ES_tradnl"/>
        </w:rPr>
      </w:pPr>
    </w:p>
    <w:p w14:paraId="161B787E" w14:textId="77777777" w:rsidR="008B5749" w:rsidRPr="00D1760F" w:rsidRDefault="008B5749" w:rsidP="008B5749">
      <w:pPr>
        <w:ind w:right="51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D1760F">
        <w:rPr>
          <w:rFonts w:ascii="Arial" w:hAnsi="Arial" w:cs="Arial"/>
          <w:b/>
          <w:sz w:val="24"/>
          <w:szCs w:val="24"/>
          <w:lang w:val="es-ES_tradnl"/>
        </w:rPr>
        <w:t>LIC. CLAUDIA NAVARRETE GARCÍA</w:t>
      </w:r>
    </w:p>
    <w:p w14:paraId="36EA4501" w14:textId="77777777" w:rsidR="008B5749" w:rsidRPr="00D1760F" w:rsidRDefault="008B5749" w:rsidP="008B5749">
      <w:pPr>
        <w:ind w:right="51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D1760F">
        <w:rPr>
          <w:rFonts w:ascii="Arial" w:hAnsi="Arial" w:cs="Arial"/>
          <w:b/>
          <w:sz w:val="24"/>
          <w:szCs w:val="24"/>
          <w:lang w:val="es-ES_tradnl"/>
        </w:rPr>
        <w:t xml:space="preserve">DIRECTORA DE SERVICIO SOCIAL </w:t>
      </w:r>
      <w:r>
        <w:rPr>
          <w:rFonts w:ascii="Arial" w:hAnsi="Arial" w:cs="Arial"/>
          <w:b/>
          <w:sz w:val="24"/>
          <w:szCs w:val="24"/>
          <w:lang w:val="es-ES_tradnl"/>
        </w:rPr>
        <w:t>Y VINCULACIÓN LABORAL</w:t>
      </w:r>
    </w:p>
    <w:p w14:paraId="5465F8ED" w14:textId="77777777" w:rsidR="008B5749" w:rsidRPr="00D1760F" w:rsidRDefault="008B5749" w:rsidP="008B5749">
      <w:pPr>
        <w:ind w:right="51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D1760F">
        <w:rPr>
          <w:rFonts w:ascii="Arial" w:hAnsi="Arial" w:cs="Arial"/>
          <w:b/>
          <w:sz w:val="24"/>
          <w:szCs w:val="24"/>
          <w:lang w:val="es-ES_tradnl"/>
        </w:rPr>
        <w:t>UNIVERSIDAD NACIONAL AUTÓNOMA DE MÉXICO</w:t>
      </w:r>
    </w:p>
    <w:p w14:paraId="670B7376" w14:textId="77777777" w:rsidR="008B5749" w:rsidRPr="00D1760F" w:rsidRDefault="008B5749" w:rsidP="008B5749">
      <w:pPr>
        <w:ind w:right="51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D1760F">
        <w:rPr>
          <w:rFonts w:ascii="Arial" w:hAnsi="Arial" w:cs="Arial"/>
          <w:b/>
          <w:sz w:val="24"/>
          <w:szCs w:val="24"/>
          <w:lang w:val="es-ES_tradnl"/>
        </w:rPr>
        <w:t xml:space="preserve">PRESENTE. </w:t>
      </w:r>
    </w:p>
    <w:p w14:paraId="3D596E21" w14:textId="77777777" w:rsidR="008B5749" w:rsidRPr="007F6E9A" w:rsidRDefault="008B5749" w:rsidP="008B5749">
      <w:pPr>
        <w:ind w:right="51"/>
        <w:jc w:val="both"/>
        <w:rPr>
          <w:rFonts w:ascii="Arial" w:hAnsi="Arial" w:cs="Arial"/>
          <w:sz w:val="14"/>
          <w:szCs w:val="14"/>
          <w:lang w:val="es-ES_tradnl"/>
        </w:rPr>
      </w:pPr>
    </w:p>
    <w:p w14:paraId="2AE2AFEC" w14:textId="77777777" w:rsidR="008B5749" w:rsidRPr="006F7FB6" w:rsidRDefault="008B5749" w:rsidP="008B5749">
      <w:pPr>
        <w:ind w:right="51"/>
        <w:jc w:val="both"/>
        <w:rPr>
          <w:rFonts w:ascii="Arial" w:hAnsi="Arial" w:cs="Arial"/>
          <w:lang w:val="es-MX"/>
        </w:rPr>
      </w:pPr>
      <w:r w:rsidRPr="006F7FB6">
        <w:rPr>
          <w:rFonts w:ascii="Arial" w:hAnsi="Arial" w:cs="Arial"/>
          <w:lang w:val="es-MX"/>
        </w:rPr>
        <w:t xml:space="preserve">Previa lectura de los </w:t>
      </w:r>
      <w:r w:rsidRPr="006F7FB6">
        <w:rPr>
          <w:rFonts w:ascii="Arial" w:hAnsi="Arial" w:cs="Arial"/>
          <w:b/>
          <w:lang w:val="es-MX"/>
        </w:rPr>
        <w:t xml:space="preserve">“Lineamientos y Normas de Operación del Servicio Social Universitario” </w:t>
      </w:r>
      <w:r w:rsidRPr="006F7FB6">
        <w:rPr>
          <w:rFonts w:ascii="Arial" w:hAnsi="Arial" w:cs="Arial"/>
          <w:bCs/>
          <w:lang w:val="es-MX"/>
        </w:rPr>
        <w:t>así como de los</w:t>
      </w:r>
      <w:r w:rsidRPr="006F7FB6">
        <w:rPr>
          <w:rFonts w:ascii="Arial" w:hAnsi="Arial" w:cs="Arial"/>
          <w:i/>
          <w:lang w:val="es-MX"/>
        </w:rPr>
        <w:t xml:space="preserve"> </w:t>
      </w:r>
      <w:r w:rsidRPr="006F7FB6">
        <w:rPr>
          <w:rFonts w:ascii="Arial" w:hAnsi="Arial" w:cs="Arial"/>
          <w:b/>
          <w:bCs/>
          <w:iCs/>
          <w:lang w:val="es-MX"/>
        </w:rPr>
        <w:t>“Lineamientos Generales de Prácticas Profesionales”</w:t>
      </w:r>
      <w:r w:rsidRPr="006F7FB6">
        <w:rPr>
          <w:rFonts w:ascii="Arial" w:hAnsi="Arial" w:cs="Arial"/>
          <w:i/>
          <w:lang w:val="es-MX"/>
        </w:rPr>
        <w:t xml:space="preserve"> </w:t>
      </w:r>
      <w:r w:rsidRPr="006F7FB6">
        <w:rPr>
          <w:rFonts w:ascii="Arial" w:hAnsi="Arial" w:cs="Arial"/>
          <w:iCs/>
          <w:lang w:val="es-MX"/>
        </w:rPr>
        <w:t>de la Universidad Nacional Autónoma de México manifestamos aceptar y hacer cumplir todo</w:t>
      </w:r>
      <w:r w:rsidRPr="006F7FB6">
        <w:rPr>
          <w:rFonts w:ascii="Arial" w:hAnsi="Arial" w:cs="Arial"/>
          <w:lang w:val="es-MX"/>
        </w:rPr>
        <w:t xml:space="preserve"> lo señalado en el mencionado marco normativo.</w:t>
      </w:r>
    </w:p>
    <w:p w14:paraId="5583B298" w14:textId="77777777" w:rsidR="008B5749" w:rsidRPr="007F6E9A" w:rsidRDefault="008B5749" w:rsidP="008B5749">
      <w:pPr>
        <w:ind w:right="51"/>
        <w:jc w:val="both"/>
        <w:rPr>
          <w:rFonts w:ascii="Arial" w:hAnsi="Arial" w:cs="Arial"/>
          <w:sz w:val="14"/>
          <w:szCs w:val="14"/>
          <w:lang w:val="es-ES_tradnl"/>
        </w:rPr>
      </w:pPr>
    </w:p>
    <w:p w14:paraId="38676476" w14:textId="77777777" w:rsidR="008B5749" w:rsidRPr="006F7FB6" w:rsidRDefault="008B5749" w:rsidP="008B5749">
      <w:pPr>
        <w:ind w:right="51"/>
        <w:jc w:val="both"/>
        <w:rPr>
          <w:rFonts w:ascii="Arial" w:hAnsi="Arial" w:cs="Arial"/>
          <w:lang w:val="es-MX"/>
        </w:rPr>
      </w:pPr>
      <w:r w:rsidRPr="006F7FB6">
        <w:rPr>
          <w:rFonts w:ascii="Arial" w:hAnsi="Arial" w:cs="Arial"/>
          <w:lang w:val="es-ES_tradnl"/>
        </w:rPr>
        <w:t xml:space="preserve">A continuación, se presentan los datos y firmas de las personas autorizadas por </w:t>
      </w:r>
      <w:r w:rsidRPr="00AF398A">
        <w:rPr>
          <w:rFonts w:ascii="Arial" w:hAnsi="Arial" w:cs="Arial"/>
          <w:b/>
          <w:iCs/>
          <w:lang w:val="es-ES_tradnl"/>
        </w:rPr>
        <w:t>La Facultad de Medicina, UNAM</w:t>
      </w:r>
      <w:r w:rsidRPr="006F7FB6">
        <w:rPr>
          <w:rFonts w:ascii="Arial" w:hAnsi="Arial" w:cs="Arial"/>
          <w:b/>
          <w:i/>
          <w:lang w:val="es-ES_tradnl"/>
        </w:rPr>
        <w:t xml:space="preserve"> </w:t>
      </w:r>
      <w:r w:rsidRPr="006F7FB6">
        <w:rPr>
          <w:rFonts w:ascii="Arial" w:hAnsi="Arial" w:cs="Arial"/>
          <w:lang w:val="es-ES_tradnl"/>
        </w:rPr>
        <w:t>para dar validez a la documentación relacionada con el registro de programas</w:t>
      </w:r>
      <w:r w:rsidRPr="006F7FB6">
        <w:rPr>
          <w:rFonts w:ascii="Arial" w:hAnsi="Arial" w:cs="Arial"/>
          <w:lang w:val="es-MX"/>
        </w:rPr>
        <w:t>, de prestadores de servicio social y practicantes de la Universidad Nacional Autónoma de México:</w:t>
      </w:r>
    </w:p>
    <w:p w14:paraId="7185C447" w14:textId="77777777" w:rsidR="008B5749" w:rsidRPr="007F6E9A" w:rsidRDefault="008B5749" w:rsidP="008B5749">
      <w:pPr>
        <w:ind w:right="51"/>
        <w:jc w:val="both"/>
        <w:rPr>
          <w:rFonts w:ascii="Arial" w:hAnsi="Arial" w:cs="Arial"/>
          <w:sz w:val="14"/>
          <w:szCs w:val="14"/>
          <w:lang w:val="es-ES_tradnl"/>
        </w:rPr>
      </w:pPr>
    </w:p>
    <w:p w14:paraId="33C7C796" w14:textId="77777777" w:rsidR="008B5749" w:rsidRPr="006F7FB6" w:rsidRDefault="008B5749" w:rsidP="008B5749">
      <w:pPr>
        <w:ind w:right="51"/>
        <w:jc w:val="both"/>
        <w:rPr>
          <w:rFonts w:ascii="Arial" w:hAnsi="Arial" w:cs="Arial"/>
          <w:b/>
          <w:u w:val="single"/>
          <w:lang w:val="es-ES_tradnl"/>
        </w:rPr>
      </w:pPr>
      <w:r w:rsidRPr="006F7FB6">
        <w:rPr>
          <w:rFonts w:ascii="Arial" w:hAnsi="Arial" w:cs="Arial"/>
          <w:b/>
          <w:u w:val="single"/>
          <w:lang w:val="es-ES_tradnl"/>
        </w:rPr>
        <w:t>Coordinadora del Servicio Social y Prácticas Profesionales en Facultad de Medicina</w:t>
      </w:r>
    </w:p>
    <w:p w14:paraId="12409FA2" w14:textId="77777777" w:rsidR="008B5749" w:rsidRPr="006F7FB6" w:rsidRDefault="008B5749" w:rsidP="008B5749">
      <w:pPr>
        <w:ind w:right="51"/>
        <w:jc w:val="both"/>
        <w:rPr>
          <w:rFonts w:ascii="Arial" w:hAnsi="Arial" w:cs="Arial"/>
          <w:lang w:val="es-ES_tradnl"/>
        </w:rPr>
      </w:pPr>
      <w:r w:rsidRPr="006F7FB6">
        <w:rPr>
          <w:rFonts w:ascii="Arial" w:hAnsi="Arial" w:cs="Arial"/>
          <w:lang w:val="es-ES_tradnl"/>
        </w:rPr>
        <w:t>Nombre: Dra. Gabriela Borrayo Sánchez</w:t>
      </w:r>
    </w:p>
    <w:p w14:paraId="5438D108" w14:textId="77777777" w:rsidR="008B5749" w:rsidRPr="006F7FB6" w:rsidRDefault="008B5749" w:rsidP="008B5749">
      <w:pPr>
        <w:ind w:right="51"/>
        <w:jc w:val="both"/>
        <w:rPr>
          <w:rFonts w:ascii="Arial" w:hAnsi="Arial" w:cs="Arial"/>
          <w:lang w:val="es-ES_tradnl"/>
        </w:rPr>
      </w:pPr>
      <w:r w:rsidRPr="006F7FB6">
        <w:rPr>
          <w:rFonts w:ascii="Arial" w:hAnsi="Arial" w:cs="Arial"/>
          <w:lang w:val="es-ES_tradnl"/>
        </w:rPr>
        <w:t xml:space="preserve">Cargo: </w:t>
      </w:r>
      <w:proofErr w:type="gramStart"/>
      <w:r w:rsidRPr="006F7FB6">
        <w:rPr>
          <w:rFonts w:ascii="Arial" w:hAnsi="Arial" w:cs="Arial"/>
          <w:lang w:val="es-ES_tradnl"/>
        </w:rPr>
        <w:t>Secretaria General</w:t>
      </w:r>
      <w:proofErr w:type="gramEnd"/>
    </w:p>
    <w:p w14:paraId="22B80F2D" w14:textId="77777777" w:rsidR="008B5749" w:rsidRPr="006F7FB6" w:rsidRDefault="008B5749" w:rsidP="008B5749">
      <w:pPr>
        <w:ind w:right="51"/>
        <w:jc w:val="both"/>
        <w:rPr>
          <w:rFonts w:ascii="Arial" w:hAnsi="Arial" w:cs="Arial"/>
          <w:lang w:val="es-ES_tradnl"/>
        </w:rPr>
      </w:pPr>
      <w:r w:rsidRPr="006F7FB6">
        <w:rPr>
          <w:rFonts w:ascii="Arial" w:hAnsi="Arial" w:cs="Arial"/>
          <w:lang w:val="es-ES_tradnl"/>
        </w:rPr>
        <w:t>Domicilio laboral: Av. Universidad #3000. C.P. 04510. CDMX.</w:t>
      </w:r>
    </w:p>
    <w:p w14:paraId="0A2B0113" w14:textId="77777777" w:rsidR="008B5749" w:rsidRPr="006F7FB6" w:rsidRDefault="008B5749" w:rsidP="008B5749">
      <w:pPr>
        <w:ind w:right="51"/>
        <w:jc w:val="both"/>
        <w:rPr>
          <w:rFonts w:ascii="Arial" w:hAnsi="Arial" w:cs="Arial"/>
          <w:lang w:val="es-ES_tradnl"/>
        </w:rPr>
      </w:pPr>
      <w:r w:rsidRPr="006F7FB6">
        <w:rPr>
          <w:rFonts w:ascii="Arial" w:hAnsi="Arial" w:cs="Arial"/>
          <w:lang w:val="es-ES_tradnl"/>
        </w:rPr>
        <w:t>Coyoacán. Facultad de Medicina, UNAM. Edif. B 1er piso.</w:t>
      </w:r>
    </w:p>
    <w:p w14:paraId="2ED4F392" w14:textId="77777777" w:rsidR="008B5749" w:rsidRPr="006F7FB6" w:rsidRDefault="008B5749" w:rsidP="008B5749">
      <w:pPr>
        <w:ind w:right="51"/>
        <w:jc w:val="both"/>
        <w:rPr>
          <w:rFonts w:ascii="Arial" w:hAnsi="Arial" w:cs="Arial"/>
          <w:lang w:val="es-ES_tradnl"/>
        </w:rPr>
      </w:pPr>
      <w:r w:rsidRPr="006F7F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C013DC" wp14:editId="6FC6DA40">
                <wp:simplePos x="0" y="0"/>
                <wp:positionH relativeFrom="column">
                  <wp:posOffset>4629150</wp:posOffset>
                </wp:positionH>
                <wp:positionV relativeFrom="paragraph">
                  <wp:posOffset>74930</wp:posOffset>
                </wp:positionV>
                <wp:extent cx="914400" cy="228600"/>
                <wp:effectExtent l="0" t="0" r="0" b="0"/>
                <wp:wrapNone/>
                <wp:docPr id="13062888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919474" w14:textId="77777777" w:rsidR="008B5749" w:rsidRPr="00270693" w:rsidRDefault="008B5749" w:rsidP="008B5749">
                            <w:pPr>
                              <w:jc w:val="center"/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  <w:r w:rsidRPr="00270693">
                              <w:rPr>
                                <w:rFonts w:ascii="Arial" w:hAnsi="Arial" w:cs="Arial"/>
                                <w:lang w:val="es-MX"/>
                              </w:rPr>
                              <w:t>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013D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4.5pt;margin-top:5.9pt;width:1in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" filled="f" stroked="f">
                <v:textbox>
                  <w:txbxContent>
                    <w:p w14:paraId="09919474" w14:textId="77777777" w:rsidR="008B5749" w:rsidRPr="00270693" w:rsidRDefault="008B5749" w:rsidP="008B5749">
                      <w:pPr>
                        <w:jc w:val="center"/>
                        <w:rPr>
                          <w:rFonts w:ascii="Arial" w:hAnsi="Arial" w:cs="Arial"/>
                          <w:lang w:val="es-MX"/>
                        </w:rPr>
                      </w:pPr>
                      <w:r w:rsidRPr="00270693">
                        <w:rPr>
                          <w:rFonts w:ascii="Arial" w:hAnsi="Arial" w:cs="Arial"/>
                          <w:lang w:val="es-MX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  <w:r w:rsidRPr="006F7FB6">
        <w:rPr>
          <w:rFonts w:ascii="Arial" w:hAnsi="Arial" w:cs="Arial"/>
          <w:noProof/>
        </w:rPr>
        <mc:AlternateContent>
          <mc:Choice Requires="wps">
            <w:drawing>
              <wp:anchor distT="4294967278" distB="4294967278" distL="114300" distR="114300" simplePos="0" relativeHeight="251658241" behindDoc="0" locked="0" layoutInCell="1" allowOverlap="1" wp14:anchorId="3AAFC8B4" wp14:editId="04B37A2F">
                <wp:simplePos x="0" y="0"/>
                <wp:positionH relativeFrom="column">
                  <wp:posOffset>4175760</wp:posOffset>
                </wp:positionH>
                <wp:positionV relativeFrom="paragraph">
                  <wp:posOffset>74929</wp:posOffset>
                </wp:positionV>
                <wp:extent cx="1767840" cy="0"/>
                <wp:effectExtent l="0" t="0" r="0" b="0"/>
                <wp:wrapNone/>
                <wp:docPr id="241091850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678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A2E29" id="Conector recto 1" o:spid="_x0000_s1026" style="position:absolute;z-index:251660288;visibility:visible;mso-wrap-style:square;mso-width-percent:0;mso-height-percent:0;mso-wrap-distance-left:9pt;mso-wrap-distance-top:-.0005mm;mso-wrap-distance-right:9pt;mso-wrap-distance-bottom:-.0005mm;mso-position-horizontal:absolute;mso-position-horizontal-relative:text;mso-position-vertical:absolute;mso-position-vertical-relative:text;mso-width-percent:0;mso-height-percent:0;mso-width-relative:page;mso-height-relative:page" from="328.8pt,5.9pt" to="468pt,5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" strokeweight="1pt">
                <o:lock v:ext="edit" shapetype="f"/>
              </v:line>
            </w:pict>
          </mc:Fallback>
        </mc:AlternateContent>
      </w:r>
      <w:r w:rsidRPr="006F7FB6">
        <w:rPr>
          <w:rFonts w:ascii="Arial" w:hAnsi="Arial" w:cs="Arial"/>
          <w:lang w:val="es-ES_tradnl"/>
        </w:rPr>
        <w:t>Teléfono: 55.56.23.24.03</w:t>
      </w:r>
    </w:p>
    <w:p w14:paraId="3A90EE53" w14:textId="77777777" w:rsidR="008B5749" w:rsidRPr="006F7FB6" w:rsidRDefault="008B5749" w:rsidP="008B5749">
      <w:pPr>
        <w:ind w:right="51"/>
        <w:jc w:val="both"/>
        <w:rPr>
          <w:rFonts w:ascii="Arial" w:hAnsi="Arial" w:cs="Arial"/>
          <w:color w:val="000000" w:themeColor="text1"/>
          <w:lang w:val="es-ES_tradnl"/>
        </w:rPr>
      </w:pPr>
      <w:r w:rsidRPr="006F7FB6">
        <w:rPr>
          <w:rFonts w:ascii="Arial" w:hAnsi="Arial" w:cs="Arial"/>
          <w:color w:val="000000" w:themeColor="text1"/>
          <w:lang w:val="es-ES_tradnl"/>
        </w:rPr>
        <w:t xml:space="preserve">Correo electrónico: </w:t>
      </w:r>
      <w:hyperlink r:id="rId8" w:history="1">
        <w:r w:rsidRPr="00CC2971">
          <w:rPr>
            <w:rStyle w:val="Hipervnculo"/>
            <w:rFonts w:ascii="Arial" w:hAnsi="Arial" w:cs="Arial"/>
            <w:color w:val="auto"/>
            <w:lang w:val="es-ES_tradnl"/>
          </w:rPr>
          <w:t>secretariageneralfacmed@unam.mx</w:t>
        </w:r>
      </w:hyperlink>
    </w:p>
    <w:p w14:paraId="6513A82A" w14:textId="77777777" w:rsidR="00A135D5" w:rsidRPr="007F6E9A" w:rsidRDefault="00A135D5" w:rsidP="00F85AE1">
      <w:pPr>
        <w:ind w:right="51"/>
        <w:jc w:val="both"/>
        <w:rPr>
          <w:rFonts w:ascii="Arial" w:hAnsi="Arial" w:cs="Arial"/>
          <w:sz w:val="14"/>
          <w:szCs w:val="14"/>
          <w:lang w:val="es-ES_tradnl"/>
        </w:rPr>
      </w:pPr>
    </w:p>
    <w:tbl>
      <w:tblPr>
        <w:tblW w:w="0" w:type="auto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2"/>
        <w:gridCol w:w="4619"/>
        <w:gridCol w:w="2581"/>
      </w:tblGrid>
      <w:tr w:rsidR="0043513A" w:rsidRPr="00662FA6" w14:paraId="2AA7B7BA" w14:textId="77777777" w:rsidTr="00A44196">
        <w:tc>
          <w:tcPr>
            <w:tcW w:w="2652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3E272E12" w14:textId="77777777" w:rsidR="0043513A" w:rsidRPr="00662FA6" w:rsidRDefault="0043513A" w:rsidP="00F85AE1">
            <w:pPr>
              <w:ind w:right="51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  <w:lang w:val="es-ES_tradnl"/>
              </w:rPr>
            </w:pPr>
            <w:r w:rsidRPr="00662FA6">
              <w:rPr>
                <w:rFonts w:ascii="Arial" w:hAnsi="Arial" w:cs="Arial"/>
                <w:b/>
                <w:color w:val="FFFFFF"/>
                <w:sz w:val="16"/>
                <w:szCs w:val="16"/>
                <w:lang w:val="es-ES_tradnl"/>
              </w:rPr>
              <w:t>Nombre del Programa</w:t>
            </w:r>
          </w:p>
        </w:tc>
        <w:tc>
          <w:tcPr>
            <w:tcW w:w="4619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001F4814" w14:textId="77777777" w:rsidR="0043513A" w:rsidRPr="00662FA6" w:rsidRDefault="0043513A" w:rsidP="00F85AE1">
            <w:pPr>
              <w:ind w:right="51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  <w:lang w:val="es-ES_tradnl"/>
              </w:rPr>
            </w:pPr>
            <w:r w:rsidRPr="00662FA6">
              <w:rPr>
                <w:rFonts w:ascii="Arial" w:hAnsi="Arial" w:cs="Arial"/>
                <w:b/>
                <w:color w:val="FFFFFF"/>
                <w:sz w:val="16"/>
                <w:szCs w:val="16"/>
                <w:lang w:val="es-ES_tradnl"/>
              </w:rPr>
              <w:t>Responsable del Programa</w:t>
            </w:r>
            <w:r w:rsidR="00B0104F" w:rsidRPr="00662FA6">
              <w:rPr>
                <w:rFonts w:ascii="Arial" w:hAnsi="Arial" w:cs="Arial"/>
                <w:b/>
                <w:color w:val="FFFFFF"/>
                <w:sz w:val="16"/>
                <w:szCs w:val="16"/>
                <w:lang w:val="es-ES_tradnl"/>
              </w:rPr>
              <w:t xml:space="preserve"> y Alumnos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4B1CCB15" w14:textId="77777777" w:rsidR="0043513A" w:rsidRPr="00662FA6" w:rsidRDefault="0043513A" w:rsidP="00F85AE1">
            <w:pPr>
              <w:ind w:right="51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  <w:lang w:val="es-ES_tradnl"/>
              </w:rPr>
            </w:pPr>
            <w:r w:rsidRPr="00662FA6">
              <w:rPr>
                <w:rFonts w:ascii="Arial" w:hAnsi="Arial" w:cs="Arial"/>
                <w:b/>
                <w:color w:val="FFFFFF"/>
                <w:sz w:val="16"/>
                <w:szCs w:val="16"/>
                <w:lang w:val="es-ES_tradnl"/>
              </w:rPr>
              <w:t>Firma</w:t>
            </w:r>
          </w:p>
        </w:tc>
      </w:tr>
      <w:tr w:rsidR="0043513A" w:rsidRPr="00662FA6" w14:paraId="395F531F" w14:textId="77777777" w:rsidTr="00A44196">
        <w:trPr>
          <w:trHeight w:val="315"/>
        </w:trPr>
        <w:tc>
          <w:tcPr>
            <w:tcW w:w="2652" w:type="dxa"/>
            <w:vAlign w:val="center"/>
          </w:tcPr>
          <w:p w14:paraId="7F402D4A" w14:textId="77777777" w:rsidR="0043513A" w:rsidRPr="00662FA6" w:rsidRDefault="0043513A" w:rsidP="00F85AE1">
            <w:pPr>
              <w:ind w:right="51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662FA6">
              <w:rPr>
                <w:rFonts w:ascii="Arial" w:hAnsi="Arial" w:cs="Arial"/>
                <w:sz w:val="16"/>
                <w:szCs w:val="16"/>
                <w:lang w:val="es-ES_tradnl"/>
              </w:rPr>
              <w:t>1.</w:t>
            </w:r>
          </w:p>
          <w:p w14:paraId="5C165E1A" w14:textId="77777777" w:rsidR="002250DF" w:rsidRPr="00662FA6" w:rsidRDefault="002250DF" w:rsidP="00F85AE1">
            <w:pPr>
              <w:ind w:right="51"/>
              <w:rPr>
                <w:rFonts w:ascii="Arial" w:hAnsi="Arial" w:cs="Arial"/>
                <w:color w:val="FF0000"/>
                <w:sz w:val="16"/>
                <w:szCs w:val="16"/>
                <w:lang w:val="es-ES_tradnl"/>
              </w:rPr>
            </w:pPr>
            <w:r w:rsidRPr="00662FA6">
              <w:rPr>
                <w:rFonts w:ascii="Arial" w:hAnsi="Arial" w:cs="Arial"/>
                <w:color w:val="FF0000"/>
                <w:sz w:val="16"/>
                <w:szCs w:val="16"/>
                <w:lang w:val="es-ES_tradnl"/>
              </w:rPr>
              <w:t>2.</w:t>
            </w:r>
          </w:p>
          <w:p w14:paraId="6124ECC7" w14:textId="77777777" w:rsidR="002250DF" w:rsidRPr="00662FA6" w:rsidRDefault="002250DF" w:rsidP="00F85AE1">
            <w:pPr>
              <w:ind w:right="51"/>
              <w:rPr>
                <w:rFonts w:ascii="Arial" w:hAnsi="Arial" w:cs="Arial"/>
                <w:color w:val="FF0000"/>
                <w:sz w:val="16"/>
                <w:szCs w:val="16"/>
                <w:lang w:val="es-ES_tradnl"/>
              </w:rPr>
            </w:pPr>
            <w:r w:rsidRPr="00662FA6">
              <w:rPr>
                <w:rFonts w:ascii="Arial" w:hAnsi="Arial" w:cs="Arial"/>
                <w:color w:val="FF0000"/>
                <w:sz w:val="16"/>
                <w:szCs w:val="16"/>
                <w:lang w:val="es-ES_tradnl"/>
              </w:rPr>
              <w:t>3.</w:t>
            </w:r>
          </w:p>
          <w:p w14:paraId="609C6642" w14:textId="77777777" w:rsidR="0043513A" w:rsidRPr="00662FA6" w:rsidRDefault="0043513A" w:rsidP="00F85AE1">
            <w:pPr>
              <w:ind w:right="51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19" w:type="dxa"/>
            <w:vAlign w:val="center"/>
          </w:tcPr>
          <w:p w14:paraId="6B0BD541" w14:textId="77777777" w:rsidR="0043513A" w:rsidRPr="00662FA6" w:rsidRDefault="0043513A" w:rsidP="00F85AE1">
            <w:pPr>
              <w:ind w:right="51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662FA6">
              <w:rPr>
                <w:rFonts w:ascii="Arial" w:hAnsi="Arial" w:cs="Arial"/>
                <w:sz w:val="16"/>
                <w:szCs w:val="16"/>
                <w:lang w:val="es-ES_tradnl"/>
              </w:rPr>
              <w:t>Nombre:</w:t>
            </w:r>
          </w:p>
          <w:p w14:paraId="4001124E" w14:textId="77777777" w:rsidR="0043513A" w:rsidRPr="00662FA6" w:rsidRDefault="0043513A" w:rsidP="00F85AE1">
            <w:pPr>
              <w:ind w:right="51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662FA6">
              <w:rPr>
                <w:rFonts w:ascii="Arial" w:hAnsi="Arial" w:cs="Arial"/>
                <w:sz w:val="16"/>
                <w:szCs w:val="16"/>
                <w:lang w:val="es-ES_tradnl"/>
              </w:rPr>
              <w:t>Cargo:</w:t>
            </w:r>
          </w:p>
          <w:p w14:paraId="0427FF33" w14:textId="77777777" w:rsidR="00375E5D" w:rsidRPr="00662FA6" w:rsidRDefault="00375E5D" w:rsidP="00F85AE1">
            <w:pPr>
              <w:ind w:right="51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662FA6">
              <w:rPr>
                <w:rFonts w:ascii="Arial" w:hAnsi="Arial" w:cs="Arial"/>
                <w:sz w:val="16"/>
                <w:szCs w:val="16"/>
                <w:lang w:val="es-ES_tradnl"/>
              </w:rPr>
              <w:t>Domicilio laboral</w:t>
            </w:r>
            <w:r w:rsidR="00B963CC" w:rsidRPr="00662FA6">
              <w:rPr>
                <w:rFonts w:ascii="Arial" w:hAnsi="Arial" w:cs="Arial"/>
                <w:sz w:val="16"/>
                <w:szCs w:val="16"/>
                <w:lang w:val="es-ES_tradnl"/>
              </w:rPr>
              <w:t>:</w:t>
            </w:r>
          </w:p>
          <w:p w14:paraId="0D75F83C" w14:textId="77777777" w:rsidR="00375E5D" w:rsidRPr="00662FA6" w:rsidRDefault="00375E5D" w:rsidP="00F85AE1">
            <w:pPr>
              <w:ind w:right="51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662FA6">
              <w:rPr>
                <w:rFonts w:ascii="Arial" w:hAnsi="Arial" w:cs="Arial"/>
                <w:sz w:val="16"/>
                <w:szCs w:val="16"/>
                <w:lang w:val="es-ES_tradnl"/>
              </w:rPr>
              <w:t>Teléfono</w:t>
            </w:r>
            <w:r w:rsidR="00B963CC" w:rsidRPr="00662FA6">
              <w:rPr>
                <w:rFonts w:ascii="Arial" w:hAnsi="Arial" w:cs="Arial"/>
                <w:sz w:val="16"/>
                <w:szCs w:val="16"/>
                <w:lang w:val="es-ES_tradnl"/>
              </w:rPr>
              <w:t>:</w:t>
            </w:r>
          </w:p>
          <w:p w14:paraId="01C0CBD3" w14:textId="77777777" w:rsidR="0043513A" w:rsidRPr="00662FA6" w:rsidRDefault="00375E5D" w:rsidP="00F85AE1">
            <w:pPr>
              <w:ind w:right="51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662FA6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Correo Electrónico: </w:t>
            </w:r>
          </w:p>
        </w:tc>
        <w:tc>
          <w:tcPr>
            <w:tcW w:w="2581" w:type="dxa"/>
            <w:vAlign w:val="center"/>
          </w:tcPr>
          <w:p w14:paraId="5C580FB4" w14:textId="77777777" w:rsidR="0043513A" w:rsidRPr="00662FA6" w:rsidRDefault="0043513A" w:rsidP="00F85AE1">
            <w:pPr>
              <w:ind w:right="51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</w:tbl>
    <w:p w14:paraId="190497DE" w14:textId="77777777" w:rsidR="00897D84" w:rsidRPr="007F6E9A" w:rsidRDefault="00897D84" w:rsidP="00F85AE1">
      <w:pPr>
        <w:ind w:right="51"/>
        <w:jc w:val="both"/>
        <w:rPr>
          <w:rFonts w:ascii="Arial" w:hAnsi="Arial" w:cs="Arial"/>
          <w:sz w:val="14"/>
          <w:szCs w:val="14"/>
          <w:lang w:val="es-ES_tradnl"/>
        </w:rPr>
      </w:pPr>
    </w:p>
    <w:p w14:paraId="6042DDB0" w14:textId="77777777" w:rsidR="00064B8F" w:rsidRDefault="00064B8F" w:rsidP="00046341">
      <w:pPr>
        <w:ind w:right="51"/>
        <w:jc w:val="both"/>
        <w:rPr>
          <w:rFonts w:ascii="Arial" w:hAnsi="Arial" w:cs="Arial"/>
          <w:sz w:val="22"/>
          <w:szCs w:val="22"/>
          <w:lang w:val="es-ES_tradnl"/>
        </w:rPr>
      </w:pPr>
      <w:bookmarkStart w:id="0" w:name="_Hlk536632027"/>
      <w:r w:rsidRPr="00046341">
        <w:rPr>
          <w:rFonts w:ascii="Arial" w:hAnsi="Arial" w:cs="Arial"/>
          <w:sz w:val="22"/>
          <w:szCs w:val="22"/>
          <w:lang w:val="es-ES_tradnl"/>
        </w:rPr>
        <w:t>Agradeciendo la atención a la presente, le envío un cordial saludo.</w:t>
      </w:r>
    </w:p>
    <w:p w14:paraId="003F9211" w14:textId="77777777" w:rsidR="00623C6A" w:rsidRPr="007F6E9A" w:rsidRDefault="00623C6A" w:rsidP="00046341">
      <w:pPr>
        <w:ind w:right="51"/>
        <w:jc w:val="both"/>
        <w:rPr>
          <w:rFonts w:ascii="Arial" w:hAnsi="Arial" w:cs="Arial"/>
          <w:sz w:val="14"/>
          <w:szCs w:val="14"/>
          <w:lang w:val="es-ES_tradnl"/>
        </w:rPr>
      </w:pPr>
    </w:p>
    <w:bookmarkEnd w:id="0"/>
    <w:p w14:paraId="21D34396" w14:textId="77777777" w:rsidR="002250DF" w:rsidRPr="00163BE9" w:rsidRDefault="00A135D5" w:rsidP="00F85AE1">
      <w:pPr>
        <w:ind w:right="51"/>
        <w:rPr>
          <w:rFonts w:ascii="Arial" w:hAnsi="Arial" w:cs="Arial"/>
          <w:b/>
          <w:sz w:val="24"/>
          <w:szCs w:val="24"/>
          <w:lang w:val="es-ES_tradnl"/>
        </w:rPr>
      </w:pPr>
      <w:r w:rsidRPr="00163BE9">
        <w:rPr>
          <w:rFonts w:ascii="Arial" w:hAnsi="Arial" w:cs="Arial"/>
          <w:b/>
          <w:sz w:val="24"/>
          <w:szCs w:val="24"/>
          <w:lang w:val="es-ES_tradnl"/>
        </w:rPr>
        <w:t>ATENTAMENTE</w:t>
      </w:r>
    </w:p>
    <w:p w14:paraId="40D487D1" w14:textId="77777777" w:rsidR="002250DF" w:rsidRPr="00163BE9" w:rsidRDefault="002250DF" w:rsidP="00F85AE1">
      <w:pPr>
        <w:ind w:right="51"/>
        <w:rPr>
          <w:rFonts w:ascii="Arial" w:hAnsi="Arial" w:cs="Arial"/>
          <w:b/>
          <w:sz w:val="24"/>
          <w:szCs w:val="24"/>
          <w:lang w:val="es-ES_tradnl"/>
        </w:rPr>
      </w:pPr>
      <w:r w:rsidRPr="00163BE9">
        <w:rPr>
          <w:rFonts w:ascii="Arial" w:hAnsi="Arial" w:cs="Arial"/>
          <w:b/>
          <w:sz w:val="24"/>
          <w:szCs w:val="24"/>
          <w:lang w:val="es-ES_tradnl"/>
        </w:rPr>
        <w:t>“POR MI RAZA HABLARÁ EL ESPÍRITU”</w:t>
      </w:r>
    </w:p>
    <w:p w14:paraId="346B393D" w14:textId="453CD62E" w:rsidR="002250DF" w:rsidRPr="00163BE9" w:rsidRDefault="002250DF" w:rsidP="00F85AE1">
      <w:pPr>
        <w:ind w:right="51"/>
        <w:rPr>
          <w:rFonts w:ascii="Arial" w:hAnsi="Arial" w:cs="Arial"/>
          <w:b/>
          <w:sz w:val="24"/>
          <w:szCs w:val="24"/>
          <w:lang w:val="es-ES_tradnl"/>
        </w:rPr>
      </w:pPr>
      <w:r w:rsidRPr="00163BE9">
        <w:rPr>
          <w:rFonts w:ascii="Arial" w:hAnsi="Arial" w:cs="Arial"/>
          <w:b/>
          <w:sz w:val="24"/>
          <w:szCs w:val="24"/>
          <w:lang w:val="es-ES_tradnl"/>
        </w:rPr>
        <w:t xml:space="preserve">Ciudad Universitaria, Cd. Mx., </w:t>
      </w:r>
      <w:r w:rsidR="00662FA6" w:rsidRPr="00D20D93">
        <w:rPr>
          <w:rFonts w:ascii="Arial" w:hAnsi="Arial" w:cs="Arial"/>
          <w:b/>
          <w:sz w:val="24"/>
          <w:szCs w:val="24"/>
          <w:highlight w:val="yellow"/>
          <w:lang w:val="es-ES_tradnl"/>
        </w:rPr>
        <w:t>día</w:t>
      </w:r>
      <w:r w:rsidRPr="00163BE9">
        <w:rPr>
          <w:rFonts w:ascii="Arial" w:hAnsi="Arial" w:cs="Arial"/>
          <w:b/>
          <w:sz w:val="24"/>
          <w:szCs w:val="24"/>
          <w:lang w:val="es-ES_tradnl"/>
        </w:rPr>
        <w:t xml:space="preserve"> de </w:t>
      </w:r>
      <w:r w:rsidR="00662FA6" w:rsidRPr="00D20D93">
        <w:rPr>
          <w:rFonts w:ascii="Arial" w:hAnsi="Arial" w:cs="Arial"/>
          <w:b/>
          <w:sz w:val="24"/>
          <w:szCs w:val="24"/>
          <w:highlight w:val="yellow"/>
          <w:lang w:val="es-ES_tradnl"/>
        </w:rPr>
        <w:t>mes</w:t>
      </w:r>
      <w:r w:rsidRPr="00163BE9">
        <w:rPr>
          <w:rFonts w:ascii="Arial" w:hAnsi="Arial" w:cs="Arial"/>
          <w:b/>
          <w:sz w:val="24"/>
          <w:szCs w:val="24"/>
          <w:lang w:val="es-ES_tradnl"/>
        </w:rPr>
        <w:t xml:space="preserve"> de 20</w:t>
      </w:r>
      <w:r w:rsidR="00A16B17" w:rsidRPr="00163BE9">
        <w:rPr>
          <w:rFonts w:ascii="Arial" w:hAnsi="Arial" w:cs="Arial"/>
          <w:b/>
          <w:sz w:val="24"/>
          <w:szCs w:val="24"/>
          <w:lang w:val="es-ES_tradnl"/>
        </w:rPr>
        <w:t>2</w:t>
      </w:r>
      <w:r w:rsidR="00F964B5">
        <w:rPr>
          <w:rFonts w:ascii="Arial" w:hAnsi="Arial" w:cs="Arial"/>
          <w:b/>
          <w:sz w:val="24"/>
          <w:szCs w:val="24"/>
          <w:lang w:val="es-ES_tradnl"/>
        </w:rPr>
        <w:t>6</w:t>
      </w:r>
    </w:p>
    <w:p w14:paraId="107FAA9C" w14:textId="77777777" w:rsidR="002250DF" w:rsidRPr="00163BE9" w:rsidRDefault="002250DF" w:rsidP="00F85AE1">
      <w:pPr>
        <w:ind w:right="51"/>
        <w:rPr>
          <w:rFonts w:ascii="Arial" w:hAnsi="Arial" w:cs="Arial"/>
          <w:b/>
          <w:i/>
          <w:sz w:val="24"/>
          <w:szCs w:val="24"/>
          <w:lang w:val="es-ES_tradnl"/>
        </w:rPr>
      </w:pPr>
    </w:p>
    <w:p w14:paraId="0CC0E729" w14:textId="77777777" w:rsidR="00C84B59" w:rsidRPr="00163BE9" w:rsidRDefault="00C84B59" w:rsidP="00F85AE1">
      <w:pPr>
        <w:ind w:right="51"/>
        <w:rPr>
          <w:rFonts w:ascii="Arial" w:hAnsi="Arial" w:cs="Arial"/>
          <w:b/>
          <w:i/>
          <w:sz w:val="24"/>
          <w:szCs w:val="24"/>
          <w:lang w:val="es-ES_tradnl"/>
        </w:rPr>
      </w:pPr>
    </w:p>
    <w:p w14:paraId="5F70C41E" w14:textId="77777777" w:rsidR="002250DF" w:rsidRPr="00163BE9" w:rsidRDefault="002250DF" w:rsidP="00F85AE1">
      <w:pPr>
        <w:ind w:right="51"/>
        <w:rPr>
          <w:rFonts w:ascii="Arial" w:hAnsi="Arial" w:cs="Arial"/>
          <w:b/>
          <w:i/>
          <w:sz w:val="24"/>
          <w:szCs w:val="24"/>
          <w:lang w:val="es-ES_tradnl"/>
        </w:rPr>
      </w:pPr>
    </w:p>
    <w:p w14:paraId="0420A3E5" w14:textId="77777777" w:rsidR="002250DF" w:rsidRPr="00163BE9" w:rsidRDefault="002250DF" w:rsidP="00F85AE1">
      <w:pPr>
        <w:ind w:right="51"/>
        <w:rPr>
          <w:rFonts w:ascii="Arial" w:hAnsi="Arial" w:cs="Arial"/>
          <w:b/>
          <w:i/>
          <w:sz w:val="24"/>
          <w:szCs w:val="24"/>
          <w:lang w:val="es-ES_tradnl"/>
        </w:rPr>
      </w:pPr>
    </w:p>
    <w:p w14:paraId="733C385E" w14:textId="77777777" w:rsidR="002250DF" w:rsidRPr="00163BE9" w:rsidRDefault="002250DF" w:rsidP="00F85AE1">
      <w:pPr>
        <w:ind w:right="51"/>
        <w:rPr>
          <w:rFonts w:ascii="Arial" w:hAnsi="Arial" w:cs="Arial"/>
          <w:b/>
          <w:sz w:val="24"/>
          <w:szCs w:val="24"/>
          <w:lang w:val="es-ES_tradnl"/>
        </w:rPr>
      </w:pPr>
      <w:r w:rsidRPr="00163BE9">
        <w:rPr>
          <w:rFonts w:ascii="Arial" w:hAnsi="Arial" w:cs="Arial"/>
          <w:b/>
          <w:sz w:val="24"/>
          <w:szCs w:val="24"/>
          <w:lang w:val="es-ES_tradnl"/>
        </w:rPr>
        <w:t xml:space="preserve">DRA. </w:t>
      </w:r>
      <w:r w:rsidR="00AE1487" w:rsidRPr="00163BE9">
        <w:rPr>
          <w:rFonts w:ascii="Arial" w:hAnsi="Arial" w:cs="Arial"/>
          <w:b/>
          <w:sz w:val="24"/>
          <w:szCs w:val="24"/>
          <w:lang w:val="es-ES_tradnl"/>
        </w:rPr>
        <w:t>GABRIELA BORRAYO SÁNCHEZ</w:t>
      </w:r>
    </w:p>
    <w:p w14:paraId="684B667B" w14:textId="77777777" w:rsidR="00AE1487" w:rsidRPr="00163BE9" w:rsidRDefault="002250DF" w:rsidP="00F85AE1">
      <w:pPr>
        <w:ind w:right="51"/>
        <w:rPr>
          <w:rFonts w:ascii="Arial" w:hAnsi="Arial" w:cs="Arial"/>
          <w:b/>
          <w:sz w:val="24"/>
          <w:szCs w:val="24"/>
          <w:lang w:val="es-ES_tradnl"/>
        </w:rPr>
      </w:pPr>
      <w:r w:rsidRPr="00163BE9">
        <w:rPr>
          <w:rFonts w:ascii="Arial" w:hAnsi="Arial" w:cs="Arial"/>
          <w:b/>
          <w:sz w:val="24"/>
          <w:szCs w:val="24"/>
          <w:lang w:val="es-ES_tradnl"/>
        </w:rPr>
        <w:t>SECRETARIA GENERAL Y</w:t>
      </w:r>
      <w:r w:rsidR="00AE1487" w:rsidRPr="00163BE9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Pr="00163BE9">
        <w:rPr>
          <w:rFonts w:ascii="Arial" w:hAnsi="Arial" w:cs="Arial"/>
          <w:b/>
          <w:sz w:val="24"/>
          <w:szCs w:val="24"/>
          <w:lang w:val="es-ES_tradnl"/>
        </w:rPr>
        <w:t xml:space="preserve">COORDINADORA ADMINISTRATIVA </w:t>
      </w:r>
    </w:p>
    <w:p w14:paraId="2FA771F3" w14:textId="77777777" w:rsidR="008B5749" w:rsidRDefault="002250DF" w:rsidP="00F85AE1">
      <w:pPr>
        <w:ind w:right="51"/>
        <w:rPr>
          <w:rFonts w:ascii="Arial" w:hAnsi="Arial" w:cs="Arial"/>
          <w:b/>
          <w:sz w:val="24"/>
          <w:szCs w:val="24"/>
          <w:lang w:val="es-ES_tradnl"/>
        </w:rPr>
      </w:pPr>
      <w:r w:rsidRPr="00163BE9">
        <w:rPr>
          <w:rFonts w:ascii="Arial" w:hAnsi="Arial" w:cs="Arial"/>
          <w:b/>
          <w:sz w:val="24"/>
          <w:szCs w:val="24"/>
          <w:lang w:val="es-ES_tradnl"/>
        </w:rPr>
        <w:t>DEL PROGRAMA DE</w:t>
      </w:r>
      <w:r w:rsidR="008B5749">
        <w:rPr>
          <w:rFonts w:ascii="Arial" w:hAnsi="Arial" w:cs="Arial"/>
          <w:b/>
          <w:sz w:val="24"/>
          <w:szCs w:val="24"/>
          <w:lang w:val="es-ES_tradnl"/>
        </w:rPr>
        <w:t xml:space="preserve"> PRÁCTICAS PROFESIONALES Y</w:t>
      </w:r>
      <w:r w:rsidRPr="00163BE9">
        <w:rPr>
          <w:rFonts w:ascii="Arial" w:hAnsi="Arial" w:cs="Arial"/>
          <w:b/>
          <w:sz w:val="24"/>
          <w:szCs w:val="24"/>
          <w:lang w:val="es-ES_tradnl"/>
        </w:rPr>
        <w:t xml:space="preserve"> SERVICIO SOCIAL </w:t>
      </w:r>
    </w:p>
    <w:p w14:paraId="45CB3505" w14:textId="77777777" w:rsidR="00A135D5" w:rsidRPr="00163BE9" w:rsidRDefault="002250DF" w:rsidP="00F85AE1">
      <w:pPr>
        <w:ind w:right="51"/>
        <w:rPr>
          <w:rFonts w:ascii="Arial" w:hAnsi="Arial" w:cs="Arial"/>
          <w:b/>
          <w:sz w:val="24"/>
          <w:szCs w:val="24"/>
          <w:lang w:val="es-ES_tradnl"/>
        </w:rPr>
      </w:pPr>
      <w:r w:rsidRPr="00163BE9">
        <w:rPr>
          <w:rFonts w:ascii="Arial" w:hAnsi="Arial" w:cs="Arial"/>
          <w:b/>
          <w:sz w:val="24"/>
          <w:szCs w:val="24"/>
          <w:lang w:val="es-ES_tradnl"/>
        </w:rPr>
        <w:t>DE OTRAS ENTIDADES ACADÉMICAS EN LA FACULTAD DE MEDICINA</w:t>
      </w:r>
    </w:p>
    <w:p w14:paraId="1FBDCE12" w14:textId="77777777" w:rsidR="002731CE" w:rsidRPr="008B5749" w:rsidRDefault="002731CE" w:rsidP="00F85AE1">
      <w:pPr>
        <w:ind w:right="51"/>
        <w:rPr>
          <w:rFonts w:ascii="Arial" w:hAnsi="Arial" w:cs="Arial"/>
          <w:b/>
          <w:i/>
          <w:sz w:val="24"/>
          <w:szCs w:val="24"/>
          <w:lang w:val="es-ES_tradnl"/>
        </w:rPr>
      </w:pPr>
    </w:p>
    <w:p w14:paraId="4F97466E" w14:textId="77777777" w:rsidR="006A78F3" w:rsidRPr="00715DA7" w:rsidRDefault="007B4609" w:rsidP="00F85AE1">
      <w:pPr>
        <w:ind w:right="51"/>
        <w:rPr>
          <w:rFonts w:ascii="Arial" w:hAnsi="Arial" w:cs="Arial"/>
          <w:bCs/>
          <w:lang w:val="es-ES_tradnl"/>
        </w:rPr>
      </w:pPr>
      <w:r w:rsidRPr="007137D2">
        <w:rPr>
          <w:noProof/>
        </w:rPr>
        <w:drawing>
          <wp:anchor distT="0" distB="0" distL="114300" distR="114300" simplePos="0" relativeHeight="251658243" behindDoc="0" locked="0" layoutInCell="1" allowOverlap="1" wp14:anchorId="746319EA" wp14:editId="18E612BB">
            <wp:simplePos x="0" y="0"/>
            <wp:positionH relativeFrom="column">
              <wp:posOffset>5268302</wp:posOffset>
            </wp:positionH>
            <wp:positionV relativeFrom="paragraph">
              <wp:posOffset>108878</wp:posOffset>
            </wp:positionV>
            <wp:extent cx="1029335" cy="717550"/>
            <wp:effectExtent l="0" t="0" r="0" b="6350"/>
            <wp:wrapSquare wrapText="bothSides"/>
            <wp:docPr id="93667718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677182" name="Imagen 93667718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335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8F3" w:rsidRPr="00715DA7">
        <w:rPr>
          <w:rFonts w:ascii="Arial" w:hAnsi="Arial" w:cs="Arial"/>
          <w:bCs/>
          <w:lang w:val="es-ES_tradnl"/>
        </w:rPr>
        <w:t>EMM</w:t>
      </w:r>
    </w:p>
    <w:sectPr w:rsidR="006A78F3" w:rsidRPr="00715DA7" w:rsidSect="00662FA6">
      <w:footerReference w:type="even" r:id="rId10"/>
      <w:footerReference w:type="default" r:id="rId11"/>
      <w:pgSz w:w="12242" w:h="15842"/>
      <w:pgMar w:top="851" w:right="1134" w:bottom="426" w:left="1134" w:header="720" w:footer="720" w:gutter="0"/>
      <w:cols w:sep="1" w:space="1077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03C60" w14:textId="77777777" w:rsidR="00150859" w:rsidRDefault="00150859">
      <w:r>
        <w:separator/>
      </w:r>
    </w:p>
  </w:endnote>
  <w:endnote w:type="continuationSeparator" w:id="0">
    <w:p w14:paraId="6CD22C78" w14:textId="77777777" w:rsidR="00150859" w:rsidRDefault="0015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39FDE" w14:textId="77777777" w:rsidR="00A135D5" w:rsidRDefault="00A135D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E8BDAC" w14:textId="77777777" w:rsidR="00A135D5" w:rsidRDefault="00A135D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02949" w14:textId="77777777" w:rsidR="00A135D5" w:rsidRDefault="00A135D5" w:rsidP="00C84B5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2D1AC" w14:textId="77777777" w:rsidR="00150859" w:rsidRDefault="00150859">
      <w:r>
        <w:separator/>
      </w:r>
    </w:p>
  </w:footnote>
  <w:footnote w:type="continuationSeparator" w:id="0">
    <w:p w14:paraId="33870E14" w14:textId="77777777" w:rsidR="00150859" w:rsidRDefault="00150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B2E82"/>
    <w:multiLevelType w:val="hybridMultilevel"/>
    <w:tmpl w:val="C726A010"/>
    <w:lvl w:ilvl="0" w:tplc="70F24EB8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" w15:restartNumberingAfterBreak="0">
    <w:nsid w:val="156E552E"/>
    <w:multiLevelType w:val="hybridMultilevel"/>
    <w:tmpl w:val="57082DE2"/>
    <w:lvl w:ilvl="0" w:tplc="882C6948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72" w:hanging="360"/>
      </w:pPr>
    </w:lvl>
    <w:lvl w:ilvl="2" w:tplc="080A001B" w:tentative="1">
      <w:start w:val="1"/>
      <w:numFmt w:val="lowerRoman"/>
      <w:lvlText w:val="%3."/>
      <w:lvlJc w:val="right"/>
      <w:pPr>
        <w:ind w:left="2792" w:hanging="180"/>
      </w:pPr>
    </w:lvl>
    <w:lvl w:ilvl="3" w:tplc="080A000F" w:tentative="1">
      <w:start w:val="1"/>
      <w:numFmt w:val="decimal"/>
      <w:lvlText w:val="%4."/>
      <w:lvlJc w:val="left"/>
      <w:pPr>
        <w:ind w:left="3512" w:hanging="360"/>
      </w:pPr>
    </w:lvl>
    <w:lvl w:ilvl="4" w:tplc="080A0019" w:tentative="1">
      <w:start w:val="1"/>
      <w:numFmt w:val="lowerLetter"/>
      <w:lvlText w:val="%5."/>
      <w:lvlJc w:val="left"/>
      <w:pPr>
        <w:ind w:left="4232" w:hanging="360"/>
      </w:pPr>
    </w:lvl>
    <w:lvl w:ilvl="5" w:tplc="080A001B" w:tentative="1">
      <w:start w:val="1"/>
      <w:numFmt w:val="lowerRoman"/>
      <w:lvlText w:val="%6."/>
      <w:lvlJc w:val="right"/>
      <w:pPr>
        <w:ind w:left="4952" w:hanging="180"/>
      </w:pPr>
    </w:lvl>
    <w:lvl w:ilvl="6" w:tplc="080A000F" w:tentative="1">
      <w:start w:val="1"/>
      <w:numFmt w:val="decimal"/>
      <w:lvlText w:val="%7."/>
      <w:lvlJc w:val="left"/>
      <w:pPr>
        <w:ind w:left="5672" w:hanging="360"/>
      </w:pPr>
    </w:lvl>
    <w:lvl w:ilvl="7" w:tplc="080A0019" w:tentative="1">
      <w:start w:val="1"/>
      <w:numFmt w:val="lowerLetter"/>
      <w:lvlText w:val="%8."/>
      <w:lvlJc w:val="left"/>
      <w:pPr>
        <w:ind w:left="6392" w:hanging="360"/>
      </w:pPr>
    </w:lvl>
    <w:lvl w:ilvl="8" w:tplc="08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49003AE8"/>
    <w:multiLevelType w:val="hybridMultilevel"/>
    <w:tmpl w:val="233AE67C"/>
    <w:lvl w:ilvl="0" w:tplc="70F24EB8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6FDE6C7C"/>
    <w:multiLevelType w:val="hybridMultilevel"/>
    <w:tmpl w:val="E8FEFE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28417">
    <w:abstractNumId w:val="3"/>
  </w:num>
  <w:num w:numId="2" w16cid:durableId="846486448">
    <w:abstractNumId w:val="0"/>
  </w:num>
  <w:num w:numId="3" w16cid:durableId="722093849">
    <w:abstractNumId w:val="1"/>
  </w:num>
  <w:num w:numId="4" w16cid:durableId="1500072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B5"/>
    <w:rsid w:val="00016C7C"/>
    <w:rsid w:val="0003497D"/>
    <w:rsid w:val="00046341"/>
    <w:rsid w:val="00064B8F"/>
    <w:rsid w:val="000776F8"/>
    <w:rsid w:val="0009682D"/>
    <w:rsid w:val="000E0050"/>
    <w:rsid w:val="001238A6"/>
    <w:rsid w:val="00150859"/>
    <w:rsid w:val="00163213"/>
    <w:rsid w:val="00163BE9"/>
    <w:rsid w:val="00173F35"/>
    <w:rsid w:val="00182727"/>
    <w:rsid w:val="001B379E"/>
    <w:rsid w:val="001C4D90"/>
    <w:rsid w:val="001E2443"/>
    <w:rsid w:val="002250DF"/>
    <w:rsid w:val="0022511A"/>
    <w:rsid w:val="00247A1B"/>
    <w:rsid w:val="00262F46"/>
    <w:rsid w:val="00270693"/>
    <w:rsid w:val="002731CE"/>
    <w:rsid w:val="00275458"/>
    <w:rsid w:val="00277A03"/>
    <w:rsid w:val="0029480E"/>
    <w:rsid w:val="002B66A3"/>
    <w:rsid w:val="002D07A3"/>
    <w:rsid w:val="002E1171"/>
    <w:rsid w:val="002F3F95"/>
    <w:rsid w:val="002F4146"/>
    <w:rsid w:val="003004ED"/>
    <w:rsid w:val="00332371"/>
    <w:rsid w:val="00337536"/>
    <w:rsid w:val="00346E06"/>
    <w:rsid w:val="00375E5D"/>
    <w:rsid w:val="00376EC6"/>
    <w:rsid w:val="00396E72"/>
    <w:rsid w:val="003B1CFA"/>
    <w:rsid w:val="003B5C78"/>
    <w:rsid w:val="003D4DDA"/>
    <w:rsid w:val="00403ED9"/>
    <w:rsid w:val="00412E6C"/>
    <w:rsid w:val="00425F70"/>
    <w:rsid w:val="0043513A"/>
    <w:rsid w:val="004461BC"/>
    <w:rsid w:val="0045307E"/>
    <w:rsid w:val="00482724"/>
    <w:rsid w:val="004A568D"/>
    <w:rsid w:val="004B267B"/>
    <w:rsid w:val="004B4496"/>
    <w:rsid w:val="005103F9"/>
    <w:rsid w:val="00512C4F"/>
    <w:rsid w:val="00514AB0"/>
    <w:rsid w:val="00527AB6"/>
    <w:rsid w:val="00536749"/>
    <w:rsid w:val="00540032"/>
    <w:rsid w:val="005434B3"/>
    <w:rsid w:val="0054373E"/>
    <w:rsid w:val="00576E9E"/>
    <w:rsid w:val="00577C27"/>
    <w:rsid w:val="005A6D32"/>
    <w:rsid w:val="005F3FE1"/>
    <w:rsid w:val="00605669"/>
    <w:rsid w:val="00620773"/>
    <w:rsid w:val="00623767"/>
    <w:rsid w:val="00623C6A"/>
    <w:rsid w:val="00634A2C"/>
    <w:rsid w:val="00635B94"/>
    <w:rsid w:val="00640C5C"/>
    <w:rsid w:val="006415A9"/>
    <w:rsid w:val="00654D82"/>
    <w:rsid w:val="00662FA6"/>
    <w:rsid w:val="00664419"/>
    <w:rsid w:val="00677170"/>
    <w:rsid w:val="00685123"/>
    <w:rsid w:val="006921AF"/>
    <w:rsid w:val="006A78F3"/>
    <w:rsid w:val="006C4310"/>
    <w:rsid w:val="006C464F"/>
    <w:rsid w:val="006C6109"/>
    <w:rsid w:val="006D1C0D"/>
    <w:rsid w:val="006E5702"/>
    <w:rsid w:val="00705C97"/>
    <w:rsid w:val="007123AE"/>
    <w:rsid w:val="007123D9"/>
    <w:rsid w:val="00715DA7"/>
    <w:rsid w:val="00716DAC"/>
    <w:rsid w:val="007202ED"/>
    <w:rsid w:val="00751454"/>
    <w:rsid w:val="007943F9"/>
    <w:rsid w:val="007971FE"/>
    <w:rsid w:val="007A2E9F"/>
    <w:rsid w:val="007B4609"/>
    <w:rsid w:val="007B6F2D"/>
    <w:rsid w:val="007C0E12"/>
    <w:rsid w:val="007D09E8"/>
    <w:rsid w:val="007E79D9"/>
    <w:rsid w:val="007F6987"/>
    <w:rsid w:val="007F6E9A"/>
    <w:rsid w:val="0083749B"/>
    <w:rsid w:val="0085260C"/>
    <w:rsid w:val="00883CA8"/>
    <w:rsid w:val="00896089"/>
    <w:rsid w:val="00897D84"/>
    <w:rsid w:val="008B5749"/>
    <w:rsid w:val="008E38B0"/>
    <w:rsid w:val="00902CEA"/>
    <w:rsid w:val="00913D83"/>
    <w:rsid w:val="00921601"/>
    <w:rsid w:val="00975B6F"/>
    <w:rsid w:val="0098703E"/>
    <w:rsid w:val="00987137"/>
    <w:rsid w:val="00994EA3"/>
    <w:rsid w:val="00A135D5"/>
    <w:rsid w:val="00A16B17"/>
    <w:rsid w:val="00A235A3"/>
    <w:rsid w:val="00A44196"/>
    <w:rsid w:val="00A64E8A"/>
    <w:rsid w:val="00A809BC"/>
    <w:rsid w:val="00A868DA"/>
    <w:rsid w:val="00A87F4C"/>
    <w:rsid w:val="00A9006B"/>
    <w:rsid w:val="00AA3166"/>
    <w:rsid w:val="00AA4A95"/>
    <w:rsid w:val="00AD035B"/>
    <w:rsid w:val="00AE1487"/>
    <w:rsid w:val="00AE2107"/>
    <w:rsid w:val="00AE5359"/>
    <w:rsid w:val="00AF398A"/>
    <w:rsid w:val="00B0104F"/>
    <w:rsid w:val="00B143C6"/>
    <w:rsid w:val="00B17507"/>
    <w:rsid w:val="00B2040E"/>
    <w:rsid w:val="00B20AC0"/>
    <w:rsid w:val="00B34598"/>
    <w:rsid w:val="00B9279E"/>
    <w:rsid w:val="00B92BE3"/>
    <w:rsid w:val="00B963CC"/>
    <w:rsid w:val="00BA3DF6"/>
    <w:rsid w:val="00BA7F64"/>
    <w:rsid w:val="00BC5096"/>
    <w:rsid w:val="00BD32F3"/>
    <w:rsid w:val="00BD5A17"/>
    <w:rsid w:val="00BF136A"/>
    <w:rsid w:val="00C04DFC"/>
    <w:rsid w:val="00C10354"/>
    <w:rsid w:val="00C24F32"/>
    <w:rsid w:val="00C35D32"/>
    <w:rsid w:val="00C41EF9"/>
    <w:rsid w:val="00C44CF3"/>
    <w:rsid w:val="00C65658"/>
    <w:rsid w:val="00C84B59"/>
    <w:rsid w:val="00C874AC"/>
    <w:rsid w:val="00C91CD8"/>
    <w:rsid w:val="00C971D3"/>
    <w:rsid w:val="00CA33AF"/>
    <w:rsid w:val="00CB492B"/>
    <w:rsid w:val="00CD2CDF"/>
    <w:rsid w:val="00CE001B"/>
    <w:rsid w:val="00CE41F2"/>
    <w:rsid w:val="00CF7059"/>
    <w:rsid w:val="00D0796E"/>
    <w:rsid w:val="00D1760F"/>
    <w:rsid w:val="00D20D93"/>
    <w:rsid w:val="00D561D4"/>
    <w:rsid w:val="00D60A47"/>
    <w:rsid w:val="00D81B8E"/>
    <w:rsid w:val="00D93CEF"/>
    <w:rsid w:val="00DA57B2"/>
    <w:rsid w:val="00DB052A"/>
    <w:rsid w:val="00DC0009"/>
    <w:rsid w:val="00DC29FE"/>
    <w:rsid w:val="00E13D5F"/>
    <w:rsid w:val="00E209B7"/>
    <w:rsid w:val="00E20C91"/>
    <w:rsid w:val="00E2110D"/>
    <w:rsid w:val="00E41A69"/>
    <w:rsid w:val="00E53516"/>
    <w:rsid w:val="00E53F47"/>
    <w:rsid w:val="00E74B86"/>
    <w:rsid w:val="00E87F7C"/>
    <w:rsid w:val="00EB44B2"/>
    <w:rsid w:val="00EB7AD9"/>
    <w:rsid w:val="00EC5222"/>
    <w:rsid w:val="00ED775A"/>
    <w:rsid w:val="00F06AE7"/>
    <w:rsid w:val="00F16B9E"/>
    <w:rsid w:val="00F7072B"/>
    <w:rsid w:val="00F85AE1"/>
    <w:rsid w:val="00F90BDE"/>
    <w:rsid w:val="00F964B5"/>
    <w:rsid w:val="00FA4C25"/>
    <w:rsid w:val="00FB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6DDB76"/>
  <w15:chartTrackingRefBased/>
  <w15:docId w15:val="{2B5A0E84-F619-5E47-99FD-3F910D01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lang w:val="es-ES_tradnl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  <w:szCs w:val="16"/>
    </w:rPr>
  </w:style>
  <w:style w:type="table" w:styleId="Tablaconcuadrcula">
    <w:name w:val="Table Grid"/>
    <w:basedOn w:val="Tablanormal"/>
    <w:rsid w:val="006C4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B7A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styleId="Hipervnculo">
    <w:name w:val="Hyperlink"/>
    <w:uiPriority w:val="99"/>
    <w:unhideWhenUsed/>
    <w:rsid w:val="002250DF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84B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4B59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generalfacmed@unam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steban/Library/Group%20Containers/UBF8T346G9.Office/User%20Content.localized/Templates.localized/SIASSyPP25_01_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SIASSyPP25_01_.dotx</Template>
  <TotalTime>11</TotalTime>
  <Pages>1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1</vt:lpstr>
    </vt:vector>
  </TitlesOfParts>
  <Company>DGOSE</Company>
  <LinksUpToDate>false</LinksUpToDate>
  <CharactersWithSpaces>1783</CharactersWithSpaces>
  <SharedDoc>false</SharedDoc>
  <HLinks>
    <vt:vector size="6" baseType="variant">
      <vt:variant>
        <vt:i4>2555923</vt:i4>
      </vt:variant>
      <vt:variant>
        <vt:i4>0</vt:i4>
      </vt:variant>
      <vt:variant>
        <vt:i4>0</vt:i4>
      </vt:variant>
      <vt:variant>
        <vt:i4>5</vt:i4>
      </vt:variant>
      <vt:variant>
        <vt:lpwstr>mailto:secretariageneralfm@unam.mx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1</dc:title>
  <dc:subject/>
  <dc:creator>Esteban Mena</dc:creator>
  <cp:keywords/>
  <cp:lastModifiedBy>Servicio Social de otras Entidades Academicas en la Fac. MEd.</cp:lastModifiedBy>
  <cp:revision>4</cp:revision>
  <cp:lastPrinted>2024-06-10T19:46:00Z</cp:lastPrinted>
  <dcterms:created xsi:type="dcterms:W3CDTF">2025-11-05T18:34:00Z</dcterms:created>
  <dcterms:modified xsi:type="dcterms:W3CDTF">2025-12-02T00:58:00Z</dcterms:modified>
</cp:coreProperties>
</file>