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BC1A9" w14:textId="67454C7D" w:rsidR="00163E88" w:rsidRDefault="00163E88" w:rsidP="00987C87">
      <w:pPr>
        <w:jc w:val="right"/>
        <w:rPr>
          <w:rFonts w:ascii="Arial" w:hAnsi="Arial" w:cs="Arial"/>
          <w:b/>
          <w:sz w:val="24"/>
          <w:szCs w:val="24"/>
          <w:lang w:val="es-MX"/>
        </w:rPr>
      </w:pPr>
    </w:p>
    <w:p w14:paraId="0E2C343F" w14:textId="77777777" w:rsidR="00163E88" w:rsidRDefault="00163E88" w:rsidP="00987C87">
      <w:pPr>
        <w:jc w:val="right"/>
        <w:rPr>
          <w:rFonts w:ascii="Arial" w:hAnsi="Arial" w:cs="Arial"/>
          <w:b/>
          <w:sz w:val="24"/>
          <w:szCs w:val="24"/>
          <w:lang w:val="es-MX"/>
        </w:rPr>
      </w:pPr>
    </w:p>
    <w:p w14:paraId="4C0978C6" w14:textId="77777777" w:rsidR="00163E88" w:rsidRDefault="00163E88" w:rsidP="00987C87">
      <w:pPr>
        <w:jc w:val="right"/>
        <w:rPr>
          <w:rFonts w:ascii="Arial" w:hAnsi="Arial" w:cs="Arial"/>
          <w:b/>
          <w:sz w:val="24"/>
          <w:szCs w:val="24"/>
          <w:lang w:val="es-MX"/>
        </w:rPr>
      </w:pPr>
    </w:p>
    <w:p w14:paraId="29E7FA10" w14:textId="50DD1207" w:rsidR="009E5346" w:rsidRPr="00163E88" w:rsidRDefault="009E5346" w:rsidP="00987C87">
      <w:pPr>
        <w:jc w:val="right"/>
        <w:rPr>
          <w:rFonts w:ascii="Arial" w:hAnsi="Arial" w:cs="Arial"/>
          <w:b/>
          <w:sz w:val="24"/>
          <w:szCs w:val="24"/>
          <w:lang w:val="es-MX"/>
        </w:rPr>
      </w:pPr>
      <w:r w:rsidRPr="00163E88">
        <w:rPr>
          <w:rFonts w:ascii="Arial" w:hAnsi="Arial" w:cs="Arial"/>
          <w:b/>
          <w:sz w:val="24"/>
          <w:szCs w:val="24"/>
          <w:lang w:val="es-MX"/>
        </w:rPr>
        <w:t>FACULTAD DE MEDICINA</w:t>
      </w:r>
    </w:p>
    <w:p w14:paraId="43711433" w14:textId="77777777" w:rsidR="009E5346" w:rsidRPr="00163E88" w:rsidRDefault="009E5346" w:rsidP="00987C87">
      <w:pPr>
        <w:jc w:val="right"/>
        <w:rPr>
          <w:rFonts w:ascii="Arial" w:hAnsi="Arial" w:cs="Arial"/>
          <w:b/>
          <w:sz w:val="24"/>
          <w:szCs w:val="24"/>
          <w:lang w:val="es-MX"/>
        </w:rPr>
      </w:pPr>
      <w:r w:rsidRPr="00163E88">
        <w:rPr>
          <w:rFonts w:ascii="Arial" w:hAnsi="Arial" w:cs="Arial"/>
          <w:b/>
          <w:sz w:val="24"/>
          <w:szCs w:val="24"/>
          <w:lang w:val="es-MX"/>
        </w:rPr>
        <w:t>SECRETARÍA GENERAL</w:t>
      </w:r>
    </w:p>
    <w:p w14:paraId="2521765B" w14:textId="77777777" w:rsidR="00E279CC" w:rsidRPr="00D1760F" w:rsidRDefault="00E279CC" w:rsidP="00E279CC">
      <w:pPr>
        <w:ind w:right="51"/>
        <w:jc w:val="right"/>
        <w:rPr>
          <w:rFonts w:ascii="Arial" w:hAnsi="Arial" w:cs="Arial"/>
          <w:b/>
          <w:sz w:val="24"/>
          <w:szCs w:val="24"/>
          <w:lang w:val="es-ES_tradnl"/>
        </w:rPr>
      </w:pPr>
      <w:r w:rsidRPr="00D1760F">
        <w:rPr>
          <w:rFonts w:ascii="Arial" w:hAnsi="Arial" w:cs="Arial"/>
          <w:b/>
          <w:sz w:val="24"/>
          <w:szCs w:val="24"/>
          <w:lang w:val="es-ES_tradnl"/>
        </w:rPr>
        <w:t>FMED/SG/GBS/</w:t>
      </w:r>
      <w:r w:rsidRPr="00D1760F">
        <w:rPr>
          <w:rFonts w:ascii="Arial" w:hAnsi="Arial" w:cs="Arial"/>
          <w:b/>
          <w:sz w:val="24"/>
          <w:szCs w:val="24"/>
          <w:highlight w:val="cyan"/>
          <w:lang w:val="es-ES_tradnl"/>
        </w:rPr>
        <w:t>000</w:t>
      </w:r>
      <w:r w:rsidRPr="00D1760F">
        <w:rPr>
          <w:rFonts w:ascii="Arial" w:hAnsi="Arial" w:cs="Arial"/>
          <w:b/>
          <w:sz w:val="24"/>
          <w:szCs w:val="24"/>
          <w:lang w:val="es-ES_tradnl"/>
        </w:rPr>
        <w:t>/2024</w:t>
      </w:r>
    </w:p>
    <w:p w14:paraId="5796C447" w14:textId="77777777" w:rsidR="00A135D5" w:rsidRPr="00E279CC" w:rsidRDefault="00A135D5" w:rsidP="00987C87">
      <w:pPr>
        <w:jc w:val="center"/>
        <w:rPr>
          <w:rFonts w:ascii="Arial" w:hAnsi="Arial" w:cs="Arial"/>
          <w:lang w:val="es-ES_tradnl"/>
        </w:rPr>
      </w:pPr>
    </w:p>
    <w:p w14:paraId="4DF4B2C1" w14:textId="77777777" w:rsidR="00A135D5" w:rsidRPr="00987C87" w:rsidRDefault="00A135D5" w:rsidP="00987C87">
      <w:pPr>
        <w:rPr>
          <w:rFonts w:ascii="Arial" w:hAnsi="Arial" w:cs="Arial"/>
          <w:lang w:val="es-MX"/>
        </w:rPr>
      </w:pPr>
    </w:p>
    <w:p w14:paraId="15FFC0FE" w14:textId="77777777" w:rsidR="00803125" w:rsidRDefault="009E5346" w:rsidP="00987C87">
      <w:pPr>
        <w:jc w:val="right"/>
        <w:rPr>
          <w:rFonts w:ascii="Arial" w:hAnsi="Arial" w:cs="Arial"/>
          <w:bCs/>
          <w:lang w:val="es-MX"/>
        </w:rPr>
      </w:pPr>
      <w:r w:rsidRPr="00163E88">
        <w:rPr>
          <w:rFonts w:ascii="Arial" w:hAnsi="Arial" w:cs="Arial"/>
          <w:bCs/>
          <w:lang w:val="es-MX"/>
        </w:rPr>
        <w:t xml:space="preserve">Asunto: Renovación de </w:t>
      </w:r>
    </w:p>
    <w:p w14:paraId="3F7A8395" w14:textId="3F896BF7" w:rsidR="009E5346" w:rsidRPr="00163E88" w:rsidRDefault="009E5346" w:rsidP="00987C87">
      <w:pPr>
        <w:jc w:val="right"/>
        <w:rPr>
          <w:rFonts w:ascii="Arial" w:hAnsi="Arial" w:cs="Arial"/>
          <w:bCs/>
          <w:lang w:val="es-MX"/>
        </w:rPr>
      </w:pPr>
      <w:r w:rsidRPr="00163E88">
        <w:rPr>
          <w:rFonts w:ascii="Arial" w:hAnsi="Arial" w:cs="Arial"/>
          <w:bCs/>
          <w:lang w:val="es-MX"/>
        </w:rPr>
        <w:t>programas 202</w:t>
      </w:r>
      <w:r w:rsidR="00995D6A" w:rsidRPr="00163E88">
        <w:rPr>
          <w:rFonts w:ascii="Arial" w:hAnsi="Arial" w:cs="Arial"/>
          <w:bCs/>
          <w:lang w:val="es-MX"/>
        </w:rPr>
        <w:t>4</w:t>
      </w:r>
    </w:p>
    <w:p w14:paraId="5A16D36E" w14:textId="77777777" w:rsidR="009743A4" w:rsidRPr="00987C87" w:rsidRDefault="009743A4" w:rsidP="00987C87">
      <w:pPr>
        <w:spacing w:line="360" w:lineRule="auto"/>
        <w:rPr>
          <w:rFonts w:ascii="Arial" w:hAnsi="Arial" w:cs="Arial"/>
          <w:lang w:val="es-MX"/>
        </w:rPr>
      </w:pPr>
    </w:p>
    <w:p w14:paraId="38B9F6CE" w14:textId="77777777" w:rsidR="00933868" w:rsidRDefault="00933868" w:rsidP="00987C87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513E207D" w14:textId="77777777" w:rsidR="00033FDE" w:rsidRPr="00163E88" w:rsidRDefault="00033FDE" w:rsidP="00987C87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163E88">
        <w:rPr>
          <w:rFonts w:ascii="Arial" w:hAnsi="Arial" w:cs="Arial"/>
          <w:b/>
          <w:sz w:val="24"/>
          <w:szCs w:val="24"/>
        </w:rPr>
        <w:t>LIC. CLAUDIA NAVARRETE GARCÍA</w:t>
      </w:r>
    </w:p>
    <w:p w14:paraId="57714B94" w14:textId="77777777" w:rsidR="00033FDE" w:rsidRPr="00163E88" w:rsidRDefault="00033FDE" w:rsidP="00987C87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163E88">
        <w:rPr>
          <w:rFonts w:ascii="Arial" w:hAnsi="Arial" w:cs="Arial"/>
          <w:b/>
          <w:sz w:val="24"/>
          <w:szCs w:val="24"/>
        </w:rPr>
        <w:t>DIRECTORA DE SERVICIO SOCIAL</w:t>
      </w:r>
    </w:p>
    <w:p w14:paraId="306D4362" w14:textId="77777777" w:rsidR="00933868" w:rsidRPr="00163E88" w:rsidRDefault="00933868" w:rsidP="00987C87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163E88">
        <w:rPr>
          <w:rFonts w:ascii="Arial" w:hAnsi="Arial" w:cs="Arial"/>
          <w:b/>
          <w:sz w:val="24"/>
          <w:szCs w:val="24"/>
          <w:lang w:val="es-MX"/>
        </w:rPr>
        <w:t>DIRECCIÓN GENERAL DE ORIENACION Y ATENCIÓN EDUCATIVA</w:t>
      </w:r>
    </w:p>
    <w:p w14:paraId="6ABEDF8A" w14:textId="77777777" w:rsidR="002805DA" w:rsidRPr="00163E88" w:rsidRDefault="002805DA" w:rsidP="00987C87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163E88">
        <w:rPr>
          <w:rFonts w:ascii="Arial" w:hAnsi="Arial" w:cs="Arial"/>
          <w:b/>
          <w:sz w:val="24"/>
          <w:szCs w:val="24"/>
          <w:lang w:val="pt-BR"/>
        </w:rPr>
        <w:t>UNIVERSIDAD NACIONAL AUTÓNOMA DE MÉXICO</w:t>
      </w:r>
    </w:p>
    <w:p w14:paraId="3792A246" w14:textId="77777777" w:rsidR="00A135D5" w:rsidRPr="00163E88" w:rsidRDefault="002805DA" w:rsidP="00987C87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163E88">
        <w:rPr>
          <w:rFonts w:ascii="Arial" w:hAnsi="Arial" w:cs="Arial"/>
          <w:b/>
          <w:sz w:val="24"/>
          <w:szCs w:val="24"/>
          <w:lang w:val="pt-BR"/>
        </w:rPr>
        <w:t>PRESENTE</w:t>
      </w:r>
    </w:p>
    <w:p w14:paraId="2CCF2360" w14:textId="77777777" w:rsidR="0008272D" w:rsidRPr="00D53033" w:rsidRDefault="0008272D" w:rsidP="00987C87">
      <w:pPr>
        <w:jc w:val="both"/>
        <w:rPr>
          <w:rFonts w:ascii="Arial" w:hAnsi="Arial" w:cs="Arial"/>
          <w:b/>
          <w:sz w:val="18"/>
          <w:szCs w:val="18"/>
          <w:lang w:val="pt-BR"/>
        </w:rPr>
      </w:pPr>
    </w:p>
    <w:p w14:paraId="218CE987" w14:textId="6227B363" w:rsidR="00F93995" w:rsidRPr="00163E88" w:rsidRDefault="00FF0ED6" w:rsidP="00987C8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63E88">
        <w:rPr>
          <w:rFonts w:ascii="Arial" w:hAnsi="Arial" w:cs="Arial"/>
          <w:sz w:val="22"/>
          <w:szCs w:val="22"/>
          <w:lang w:val="es-MX"/>
        </w:rPr>
        <w:t xml:space="preserve">Con relación al proceso de Registro y Renovación de Programas de Servicio Social, </w:t>
      </w:r>
      <w:r w:rsidR="00FC43F6" w:rsidRPr="00163E88">
        <w:rPr>
          <w:rFonts w:ascii="Arial" w:hAnsi="Arial" w:cs="Arial"/>
          <w:sz w:val="22"/>
          <w:szCs w:val="22"/>
          <w:lang w:val="es-MX"/>
        </w:rPr>
        <w:t xml:space="preserve">me permito </w:t>
      </w:r>
      <w:r w:rsidRPr="00163E88">
        <w:rPr>
          <w:rFonts w:ascii="Arial" w:hAnsi="Arial" w:cs="Arial"/>
          <w:sz w:val="22"/>
          <w:szCs w:val="22"/>
          <w:lang w:val="es-MX"/>
        </w:rPr>
        <w:t>solicit</w:t>
      </w:r>
      <w:r w:rsidR="00FC43F6" w:rsidRPr="00163E88">
        <w:rPr>
          <w:rFonts w:ascii="Arial" w:hAnsi="Arial" w:cs="Arial"/>
          <w:sz w:val="22"/>
          <w:szCs w:val="22"/>
          <w:lang w:val="es-MX"/>
        </w:rPr>
        <w:t xml:space="preserve">ar </w:t>
      </w:r>
      <w:r w:rsidRPr="00163E88">
        <w:rPr>
          <w:rFonts w:ascii="Arial" w:hAnsi="Arial" w:cs="Arial"/>
          <w:sz w:val="22"/>
          <w:szCs w:val="22"/>
          <w:lang w:val="es-MX"/>
        </w:rPr>
        <w:t>a usted</w:t>
      </w:r>
      <w:r w:rsidR="00FC43F6" w:rsidRPr="00163E88">
        <w:rPr>
          <w:rFonts w:ascii="Arial" w:hAnsi="Arial" w:cs="Arial"/>
          <w:sz w:val="22"/>
          <w:szCs w:val="22"/>
          <w:lang w:val="es-MX"/>
        </w:rPr>
        <w:t>,</w:t>
      </w:r>
      <w:r w:rsidRPr="00163E88">
        <w:rPr>
          <w:rFonts w:ascii="Arial" w:hAnsi="Arial" w:cs="Arial"/>
          <w:sz w:val="22"/>
          <w:szCs w:val="22"/>
          <w:lang w:val="es-MX"/>
        </w:rPr>
        <w:t xml:space="preserve"> sean </w:t>
      </w:r>
      <w:r w:rsidR="002530E1" w:rsidRPr="00163E88">
        <w:rPr>
          <w:rFonts w:ascii="Arial" w:hAnsi="Arial" w:cs="Arial"/>
          <w:b/>
          <w:bCs/>
          <w:sz w:val="22"/>
          <w:szCs w:val="22"/>
          <w:lang w:val="es-MX"/>
        </w:rPr>
        <w:t>Renovado</w:t>
      </w:r>
      <w:r w:rsidRPr="00163E88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="00F93995" w:rsidRPr="00163E88">
        <w:rPr>
          <w:rFonts w:ascii="Arial" w:hAnsi="Arial" w:cs="Arial"/>
          <w:b/>
          <w:bCs/>
          <w:sz w:val="22"/>
          <w:szCs w:val="22"/>
          <w:lang w:val="es-MX"/>
        </w:rPr>
        <w:t>para el periodo 202</w:t>
      </w:r>
      <w:r w:rsidR="00995D6A" w:rsidRPr="00163E88">
        <w:rPr>
          <w:rFonts w:ascii="Arial" w:hAnsi="Arial" w:cs="Arial"/>
          <w:b/>
          <w:bCs/>
          <w:sz w:val="22"/>
          <w:szCs w:val="22"/>
          <w:lang w:val="es-MX"/>
        </w:rPr>
        <w:t>4</w:t>
      </w:r>
      <w:r w:rsidR="00F93995" w:rsidRPr="00163E88">
        <w:rPr>
          <w:rFonts w:ascii="Arial" w:hAnsi="Arial" w:cs="Arial"/>
          <w:sz w:val="22"/>
          <w:szCs w:val="22"/>
          <w:lang w:val="es-MX"/>
        </w:rPr>
        <w:t xml:space="preserve"> </w:t>
      </w:r>
      <w:r w:rsidRPr="00163E88">
        <w:rPr>
          <w:rFonts w:ascii="Arial" w:hAnsi="Arial" w:cs="Arial"/>
          <w:sz w:val="22"/>
          <w:szCs w:val="22"/>
          <w:lang w:val="es-MX"/>
        </w:rPr>
        <w:t xml:space="preserve">los </w:t>
      </w:r>
      <w:r w:rsidR="002530E1" w:rsidRPr="00163E88">
        <w:rPr>
          <w:rFonts w:ascii="Arial" w:hAnsi="Arial" w:cs="Arial"/>
          <w:sz w:val="22"/>
          <w:szCs w:val="22"/>
          <w:lang w:val="es-MX"/>
        </w:rPr>
        <w:t>P</w:t>
      </w:r>
      <w:r w:rsidRPr="00163E88">
        <w:rPr>
          <w:rFonts w:ascii="Arial" w:hAnsi="Arial" w:cs="Arial"/>
          <w:sz w:val="22"/>
          <w:szCs w:val="22"/>
          <w:lang w:val="es-MX"/>
        </w:rPr>
        <w:t xml:space="preserve">rogramas </w:t>
      </w:r>
      <w:r w:rsidR="00873195" w:rsidRPr="00163E88">
        <w:rPr>
          <w:rFonts w:ascii="Arial" w:hAnsi="Arial" w:cs="Arial"/>
          <w:sz w:val="22"/>
          <w:szCs w:val="22"/>
          <w:lang w:val="es-MX"/>
        </w:rPr>
        <w:t xml:space="preserve">de servicio social </w:t>
      </w:r>
      <w:r w:rsidR="00F93995" w:rsidRPr="00163E88">
        <w:rPr>
          <w:rFonts w:ascii="Arial" w:hAnsi="Arial" w:cs="Arial"/>
          <w:sz w:val="22"/>
          <w:szCs w:val="22"/>
          <w:lang w:val="es-MX"/>
        </w:rPr>
        <w:t>con clave de registro 202</w:t>
      </w:r>
      <w:r w:rsidR="00D121E2" w:rsidRPr="00163E88">
        <w:rPr>
          <w:rFonts w:ascii="Arial" w:hAnsi="Arial" w:cs="Arial"/>
          <w:sz w:val="22"/>
          <w:szCs w:val="22"/>
          <w:lang w:val="es-MX"/>
        </w:rPr>
        <w:t>3</w:t>
      </w:r>
      <w:r w:rsidR="00F93995" w:rsidRPr="00163E88">
        <w:rPr>
          <w:rFonts w:ascii="Arial" w:hAnsi="Arial" w:cs="Arial"/>
          <w:sz w:val="22"/>
          <w:szCs w:val="22"/>
          <w:lang w:val="es-MX"/>
        </w:rPr>
        <w:t xml:space="preserve"> </w:t>
      </w:r>
      <w:r w:rsidR="002530E1" w:rsidRPr="00163E88">
        <w:rPr>
          <w:rFonts w:ascii="Arial" w:hAnsi="Arial" w:cs="Arial"/>
          <w:sz w:val="22"/>
          <w:szCs w:val="22"/>
          <w:lang w:val="es-MX"/>
        </w:rPr>
        <w:t xml:space="preserve">registrados </w:t>
      </w:r>
      <w:r w:rsidR="00F93995" w:rsidRPr="00163E88">
        <w:rPr>
          <w:rFonts w:ascii="Arial" w:hAnsi="Arial" w:cs="Arial"/>
          <w:sz w:val="22"/>
          <w:szCs w:val="22"/>
          <w:lang w:val="es-MX"/>
        </w:rPr>
        <w:t xml:space="preserve">en la plataforma del </w:t>
      </w:r>
      <w:r w:rsidR="002530E1" w:rsidRPr="00163E88">
        <w:rPr>
          <w:rFonts w:ascii="Arial" w:hAnsi="Arial" w:cs="Arial"/>
          <w:sz w:val="22"/>
          <w:szCs w:val="22"/>
          <w:lang w:val="es-MX"/>
        </w:rPr>
        <w:t xml:space="preserve">SIASS Web </w:t>
      </w:r>
      <w:r w:rsidR="00F93995" w:rsidRPr="00163E88">
        <w:rPr>
          <w:rFonts w:ascii="Arial" w:hAnsi="Arial" w:cs="Arial"/>
          <w:sz w:val="22"/>
          <w:szCs w:val="22"/>
          <w:lang w:val="es-MX"/>
        </w:rPr>
        <w:t>y relacionados a continuación.</w:t>
      </w:r>
    </w:p>
    <w:p w14:paraId="35E796BE" w14:textId="77777777" w:rsidR="00F93995" w:rsidRPr="00D53033" w:rsidRDefault="00F93995" w:rsidP="00987C87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108EC16E" w14:textId="77777777" w:rsidR="005331AB" w:rsidRPr="00163E88" w:rsidRDefault="00552251" w:rsidP="00987C87">
      <w:pPr>
        <w:pStyle w:val="xmsonormal"/>
        <w:jc w:val="both"/>
        <w:rPr>
          <w:rFonts w:ascii="Arial" w:eastAsia="Times New Roman" w:hAnsi="Arial" w:cs="Arial"/>
        </w:rPr>
      </w:pPr>
      <w:r w:rsidRPr="00163E88">
        <w:rPr>
          <w:rFonts w:ascii="Arial" w:eastAsia="Times New Roman" w:hAnsi="Arial" w:cs="Arial"/>
        </w:rPr>
        <w:t>Asimismo,</w:t>
      </w:r>
      <w:r w:rsidR="00933868" w:rsidRPr="00163E88">
        <w:rPr>
          <w:rFonts w:ascii="Arial" w:eastAsia="Times New Roman" w:hAnsi="Arial" w:cs="Arial"/>
        </w:rPr>
        <w:t xml:space="preserve"> señalamos los p</w:t>
      </w:r>
      <w:r w:rsidR="002530E1" w:rsidRPr="00163E88">
        <w:rPr>
          <w:rFonts w:ascii="Arial" w:eastAsia="Times New Roman" w:hAnsi="Arial" w:cs="Arial"/>
        </w:rPr>
        <w:t xml:space="preserve">rogramas que han sido </w:t>
      </w:r>
      <w:r w:rsidR="000D3C80" w:rsidRPr="00163E88">
        <w:rPr>
          <w:rFonts w:ascii="Arial" w:eastAsia="Times New Roman" w:hAnsi="Arial" w:cs="Arial"/>
        </w:rPr>
        <w:t xml:space="preserve">identificados </w:t>
      </w:r>
      <w:r w:rsidR="005331AB" w:rsidRPr="00163E88">
        <w:rPr>
          <w:rFonts w:ascii="Arial" w:eastAsia="Times New Roman" w:hAnsi="Arial" w:cs="Arial"/>
        </w:rPr>
        <w:t xml:space="preserve">para desarrollarse </w:t>
      </w:r>
      <w:r w:rsidR="002530E1" w:rsidRPr="00163E88">
        <w:rPr>
          <w:rFonts w:ascii="Arial" w:eastAsia="Times New Roman" w:hAnsi="Arial" w:cs="Arial"/>
        </w:rPr>
        <w:t>en</w:t>
      </w:r>
      <w:r w:rsidR="005331AB" w:rsidRPr="00163E88">
        <w:rPr>
          <w:rFonts w:ascii="Arial" w:eastAsia="Times New Roman" w:hAnsi="Arial" w:cs="Arial"/>
        </w:rPr>
        <w:t xml:space="preserve"> </w:t>
      </w:r>
      <w:r w:rsidR="000D3C80" w:rsidRPr="00163E88">
        <w:rPr>
          <w:rFonts w:ascii="Arial" w:eastAsia="Times New Roman" w:hAnsi="Arial" w:cs="Arial"/>
        </w:rPr>
        <w:t>la Modalidad</w:t>
      </w:r>
      <w:r w:rsidR="00B47DA8" w:rsidRPr="00163E88">
        <w:rPr>
          <w:rFonts w:ascii="Arial" w:eastAsia="Times New Roman" w:hAnsi="Arial" w:cs="Arial"/>
        </w:rPr>
        <w:t xml:space="preserve"> a</w:t>
      </w:r>
      <w:r w:rsidR="000D3C80" w:rsidRPr="00163E88">
        <w:rPr>
          <w:rFonts w:ascii="Arial" w:eastAsia="Times New Roman" w:hAnsi="Arial" w:cs="Arial"/>
        </w:rPr>
        <w:t xml:space="preserve"> Distancia, es decir, </w:t>
      </w:r>
      <w:r w:rsidR="00B47DA8" w:rsidRPr="00163E88">
        <w:rPr>
          <w:rFonts w:ascii="Arial" w:eastAsia="Times New Roman" w:hAnsi="Arial" w:cs="Arial"/>
        </w:rPr>
        <w:t xml:space="preserve">los alumnos </w:t>
      </w:r>
      <w:r w:rsidR="00B93090" w:rsidRPr="00163E88">
        <w:rPr>
          <w:rFonts w:ascii="Arial" w:eastAsia="Times New Roman" w:hAnsi="Arial" w:cs="Arial"/>
        </w:rPr>
        <w:t>desarrollarán</w:t>
      </w:r>
      <w:r w:rsidR="00B47DA8" w:rsidRPr="00163E88">
        <w:rPr>
          <w:rFonts w:ascii="Arial" w:eastAsia="Times New Roman" w:hAnsi="Arial" w:cs="Arial"/>
        </w:rPr>
        <w:t xml:space="preserve"> </w:t>
      </w:r>
      <w:r w:rsidR="000D3C80" w:rsidRPr="00163E88">
        <w:rPr>
          <w:rFonts w:ascii="Arial" w:eastAsia="Times New Roman" w:hAnsi="Arial" w:cs="Arial"/>
        </w:rPr>
        <w:t>actividades a distancia</w:t>
      </w:r>
      <w:r w:rsidR="00B47DA8" w:rsidRPr="00163E88">
        <w:rPr>
          <w:rFonts w:ascii="Arial" w:eastAsia="Times New Roman" w:hAnsi="Arial" w:cs="Arial"/>
        </w:rPr>
        <w:t xml:space="preserve">, participarán </w:t>
      </w:r>
      <w:r w:rsidR="000D3C80" w:rsidRPr="00163E88">
        <w:rPr>
          <w:rFonts w:ascii="Arial" w:eastAsia="Times New Roman" w:hAnsi="Arial" w:cs="Arial"/>
        </w:rPr>
        <w:t>por proyectos y resultados</w:t>
      </w:r>
      <w:r w:rsidR="005331AB" w:rsidRPr="00163E88">
        <w:rPr>
          <w:rFonts w:ascii="Arial" w:eastAsia="Times New Roman" w:hAnsi="Arial" w:cs="Arial"/>
        </w:rPr>
        <w:t>, y</w:t>
      </w:r>
      <w:r w:rsidR="008858AA" w:rsidRPr="00163E88">
        <w:rPr>
          <w:rFonts w:ascii="Arial" w:eastAsia="Times New Roman" w:hAnsi="Arial" w:cs="Arial"/>
        </w:rPr>
        <w:t xml:space="preserve"> de acuerdo con los objetivos de cada programa podrán </w:t>
      </w:r>
      <w:r w:rsidR="00B47DA8" w:rsidRPr="00163E88">
        <w:rPr>
          <w:rFonts w:ascii="Arial" w:eastAsia="Times New Roman" w:hAnsi="Arial" w:cs="Arial"/>
        </w:rPr>
        <w:t>asistir a la institución con</w:t>
      </w:r>
      <w:r w:rsidR="008858AA" w:rsidRPr="00163E88">
        <w:rPr>
          <w:rFonts w:ascii="Arial" w:eastAsia="Times New Roman" w:hAnsi="Arial" w:cs="Arial"/>
        </w:rPr>
        <w:t xml:space="preserve"> visitas programadas o escalonada</w:t>
      </w:r>
      <w:r w:rsidR="004D767D" w:rsidRPr="00163E88">
        <w:rPr>
          <w:rFonts w:ascii="Arial" w:eastAsia="Times New Roman" w:hAnsi="Arial" w:cs="Arial"/>
        </w:rPr>
        <w:t>s</w:t>
      </w:r>
      <w:r w:rsidR="00B47DA8" w:rsidRPr="00163E88">
        <w:rPr>
          <w:rFonts w:ascii="Arial" w:eastAsia="Times New Roman" w:hAnsi="Arial" w:cs="Arial"/>
        </w:rPr>
        <w:t>.</w:t>
      </w:r>
    </w:p>
    <w:p w14:paraId="4F9F5A99" w14:textId="77777777" w:rsidR="008858AA" w:rsidRPr="00D53033" w:rsidRDefault="008858AA" w:rsidP="00987C87">
      <w:pPr>
        <w:pStyle w:val="xmsonormal"/>
        <w:jc w:val="both"/>
        <w:rPr>
          <w:rFonts w:ascii="Arial" w:eastAsia="Times New Roman" w:hAnsi="Arial" w:cs="Arial"/>
          <w:sz w:val="18"/>
          <w:szCs w:val="18"/>
        </w:rPr>
      </w:pPr>
    </w:p>
    <w:p w14:paraId="2F637DEB" w14:textId="77777777" w:rsidR="00552251" w:rsidRPr="00163E88" w:rsidRDefault="005331AB" w:rsidP="00987C87">
      <w:pPr>
        <w:pStyle w:val="xmsonormal"/>
        <w:jc w:val="both"/>
        <w:rPr>
          <w:rFonts w:ascii="Arial" w:eastAsia="Times New Roman" w:hAnsi="Arial" w:cs="Arial"/>
        </w:rPr>
      </w:pPr>
      <w:r w:rsidRPr="00163E88">
        <w:rPr>
          <w:rFonts w:ascii="Arial" w:eastAsia="Times New Roman" w:hAnsi="Arial" w:cs="Arial"/>
        </w:rPr>
        <w:t>Relación de programa</w:t>
      </w:r>
      <w:r w:rsidR="00F93995" w:rsidRPr="00163E88">
        <w:rPr>
          <w:rFonts w:ascii="Arial" w:eastAsia="Times New Roman" w:hAnsi="Arial" w:cs="Arial"/>
        </w:rPr>
        <w:t xml:space="preserve"> a renovar</w:t>
      </w:r>
      <w:r w:rsidRPr="00163E88">
        <w:rPr>
          <w:rFonts w:ascii="Arial" w:eastAsia="Times New Roman" w:hAnsi="Arial" w:cs="Arial"/>
        </w:rPr>
        <w:t>:</w:t>
      </w:r>
    </w:p>
    <w:p w14:paraId="16E26E26" w14:textId="77777777" w:rsidR="00933868" w:rsidRPr="00D53033" w:rsidRDefault="00933868" w:rsidP="00987C87">
      <w:pPr>
        <w:jc w:val="both"/>
        <w:rPr>
          <w:rFonts w:ascii="Arial" w:hAnsi="Arial" w:cs="Arial"/>
          <w:sz w:val="18"/>
          <w:szCs w:val="18"/>
          <w:lang w:val="es-MX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4111"/>
        <w:gridCol w:w="3118"/>
      </w:tblGrid>
      <w:tr w:rsidR="00FC43F6" w:rsidRPr="00E279CC" w14:paraId="34FE5C60" w14:textId="77777777" w:rsidTr="00DF4200">
        <w:tc>
          <w:tcPr>
            <w:tcW w:w="2410" w:type="dxa"/>
            <w:vAlign w:val="center"/>
          </w:tcPr>
          <w:p w14:paraId="07A8701D" w14:textId="77777777" w:rsidR="00FC43F6" w:rsidRPr="00E279CC" w:rsidRDefault="00FC43F6" w:rsidP="00987C8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279CC">
              <w:rPr>
                <w:rFonts w:ascii="Arial" w:hAnsi="Arial" w:cs="Arial"/>
                <w:sz w:val="16"/>
                <w:szCs w:val="16"/>
                <w:lang w:val="es-MX"/>
              </w:rPr>
              <w:t>Clave del Programa</w:t>
            </w:r>
            <w:r w:rsidR="00F93995" w:rsidRPr="00E279CC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63E1C6E0" w14:textId="77777777" w:rsidR="00FC43F6" w:rsidRPr="00E279CC" w:rsidRDefault="00FC43F6" w:rsidP="00987C8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279CC">
              <w:rPr>
                <w:rFonts w:ascii="Arial" w:hAnsi="Arial" w:cs="Arial"/>
                <w:sz w:val="16"/>
                <w:szCs w:val="16"/>
                <w:lang w:val="es-MX"/>
              </w:rPr>
              <w:t>Nombre del Programa</w:t>
            </w:r>
          </w:p>
        </w:tc>
        <w:tc>
          <w:tcPr>
            <w:tcW w:w="3118" w:type="dxa"/>
          </w:tcPr>
          <w:p w14:paraId="67975E02" w14:textId="77777777" w:rsidR="00FC43F6" w:rsidRPr="00E279CC" w:rsidRDefault="00286345" w:rsidP="00987C8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279CC">
              <w:rPr>
                <w:rFonts w:ascii="Arial" w:hAnsi="Arial" w:cs="Arial"/>
                <w:sz w:val="16"/>
                <w:szCs w:val="16"/>
                <w:lang w:val="es-MX"/>
              </w:rPr>
              <w:t>Modalidad</w:t>
            </w:r>
          </w:p>
        </w:tc>
      </w:tr>
      <w:tr w:rsidR="00FC43F6" w:rsidRPr="00E279CC" w14:paraId="1DF0AAF0" w14:textId="77777777" w:rsidTr="00DF4200">
        <w:tc>
          <w:tcPr>
            <w:tcW w:w="2410" w:type="dxa"/>
          </w:tcPr>
          <w:p w14:paraId="1D2AAD10" w14:textId="77777777" w:rsidR="00FC43F6" w:rsidRPr="00E279CC" w:rsidRDefault="00FC43F6" w:rsidP="00987C87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111" w:type="dxa"/>
          </w:tcPr>
          <w:p w14:paraId="093DFEA8" w14:textId="77777777" w:rsidR="00FC43F6" w:rsidRPr="00E279CC" w:rsidRDefault="00FC43F6" w:rsidP="00987C87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118" w:type="dxa"/>
          </w:tcPr>
          <w:p w14:paraId="2A5F1D38" w14:textId="77777777" w:rsidR="00FC43F6" w:rsidRPr="00E279CC" w:rsidRDefault="00FC43F6" w:rsidP="00987C87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FC43F6" w:rsidRPr="00E279CC" w14:paraId="148DAAF6" w14:textId="77777777" w:rsidTr="00DF4200">
        <w:tc>
          <w:tcPr>
            <w:tcW w:w="2410" w:type="dxa"/>
          </w:tcPr>
          <w:p w14:paraId="34DA7881" w14:textId="77777777" w:rsidR="00FC43F6" w:rsidRPr="00E279CC" w:rsidRDefault="00FC43F6" w:rsidP="00987C87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111" w:type="dxa"/>
          </w:tcPr>
          <w:p w14:paraId="3C4DB2FF" w14:textId="77777777" w:rsidR="00FC43F6" w:rsidRPr="00E279CC" w:rsidRDefault="00FC43F6" w:rsidP="00987C87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118" w:type="dxa"/>
          </w:tcPr>
          <w:p w14:paraId="0BD8BB14" w14:textId="77777777" w:rsidR="00FC43F6" w:rsidRPr="00E279CC" w:rsidRDefault="00FC43F6" w:rsidP="00987C87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FC43F6" w:rsidRPr="00E279CC" w14:paraId="7A104733" w14:textId="77777777" w:rsidTr="00DF4200">
        <w:tc>
          <w:tcPr>
            <w:tcW w:w="2410" w:type="dxa"/>
          </w:tcPr>
          <w:p w14:paraId="19E457CA" w14:textId="77777777" w:rsidR="00FC43F6" w:rsidRPr="00E279CC" w:rsidRDefault="00FC43F6" w:rsidP="00987C87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111" w:type="dxa"/>
          </w:tcPr>
          <w:p w14:paraId="6808B19A" w14:textId="77777777" w:rsidR="00FC43F6" w:rsidRPr="00E279CC" w:rsidRDefault="00FC43F6" w:rsidP="00987C87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118" w:type="dxa"/>
          </w:tcPr>
          <w:p w14:paraId="30925D41" w14:textId="77777777" w:rsidR="00FC43F6" w:rsidRPr="00E279CC" w:rsidRDefault="00FC43F6" w:rsidP="00987C87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14:paraId="5D885F65" w14:textId="77777777" w:rsidR="00FF0ED6" w:rsidRPr="00163E88" w:rsidRDefault="00FF0ED6" w:rsidP="00987C87">
      <w:pPr>
        <w:pStyle w:val="Textoindependiente"/>
        <w:rPr>
          <w:rFonts w:ascii="Arial" w:hAnsi="Arial" w:cs="Arial"/>
          <w:sz w:val="22"/>
          <w:szCs w:val="22"/>
        </w:rPr>
      </w:pPr>
    </w:p>
    <w:p w14:paraId="53C086DF" w14:textId="27E364B5" w:rsidR="006C464F" w:rsidRPr="00163E88" w:rsidRDefault="0029480E" w:rsidP="00987C87">
      <w:pPr>
        <w:jc w:val="both"/>
        <w:rPr>
          <w:rFonts w:ascii="Arial" w:hAnsi="Arial" w:cs="Arial"/>
          <w:i/>
          <w:color w:val="FF0000"/>
          <w:sz w:val="22"/>
          <w:szCs w:val="22"/>
          <w:lang w:val="es-MX"/>
        </w:rPr>
      </w:pPr>
      <w:r w:rsidRPr="00163E88">
        <w:rPr>
          <w:rFonts w:ascii="Arial" w:hAnsi="Arial" w:cs="Arial"/>
          <w:i/>
          <w:color w:val="FF0000"/>
          <w:sz w:val="22"/>
          <w:szCs w:val="22"/>
          <w:lang w:val="es-MX"/>
        </w:rPr>
        <w:t xml:space="preserve">Utilizar un renglón </w:t>
      </w:r>
      <w:r w:rsidR="00887936" w:rsidRPr="00163E88">
        <w:rPr>
          <w:rFonts w:ascii="Arial" w:hAnsi="Arial" w:cs="Arial"/>
          <w:i/>
          <w:color w:val="FF0000"/>
          <w:sz w:val="22"/>
          <w:szCs w:val="22"/>
          <w:lang w:val="es-MX"/>
        </w:rPr>
        <w:t>por</w:t>
      </w:r>
      <w:r w:rsidRPr="00163E88">
        <w:rPr>
          <w:rFonts w:ascii="Arial" w:hAnsi="Arial" w:cs="Arial"/>
          <w:i/>
          <w:color w:val="FF0000"/>
          <w:sz w:val="22"/>
          <w:szCs w:val="22"/>
          <w:lang w:val="es-MX"/>
        </w:rPr>
        <w:t xml:space="preserve"> cada programa </w:t>
      </w:r>
      <w:r w:rsidR="00887936" w:rsidRPr="00163E88">
        <w:rPr>
          <w:rFonts w:ascii="Arial" w:hAnsi="Arial" w:cs="Arial"/>
          <w:i/>
          <w:color w:val="FF0000"/>
          <w:sz w:val="22"/>
          <w:szCs w:val="22"/>
          <w:lang w:val="es-MX"/>
        </w:rPr>
        <w:t>y a</w:t>
      </w:r>
      <w:r w:rsidRPr="00163E88">
        <w:rPr>
          <w:rFonts w:ascii="Arial" w:hAnsi="Arial" w:cs="Arial"/>
          <w:i/>
          <w:color w:val="FF0000"/>
          <w:sz w:val="22"/>
          <w:szCs w:val="22"/>
          <w:lang w:val="es-MX"/>
        </w:rPr>
        <w:t xml:space="preserve">nexar tantos renglones </w:t>
      </w:r>
      <w:r w:rsidR="00887936" w:rsidRPr="00163E88">
        <w:rPr>
          <w:rFonts w:ascii="Arial" w:hAnsi="Arial" w:cs="Arial"/>
          <w:i/>
          <w:color w:val="FF0000"/>
          <w:sz w:val="22"/>
          <w:szCs w:val="22"/>
          <w:lang w:val="es-MX"/>
        </w:rPr>
        <w:t>sean necesarios.</w:t>
      </w:r>
    </w:p>
    <w:p w14:paraId="3B8C9FF1" w14:textId="77777777" w:rsidR="006C464F" w:rsidRPr="00D53033" w:rsidRDefault="006C464F" w:rsidP="00987C87">
      <w:pPr>
        <w:jc w:val="both"/>
        <w:rPr>
          <w:rFonts w:ascii="Arial" w:hAnsi="Arial" w:cs="Arial"/>
          <w:sz w:val="18"/>
          <w:szCs w:val="18"/>
          <w:u w:val="single"/>
          <w:lang w:val="es-MX"/>
        </w:rPr>
      </w:pPr>
    </w:p>
    <w:p w14:paraId="1CE0AD21" w14:textId="77777777" w:rsidR="00E31A0E" w:rsidRPr="008D225A" w:rsidRDefault="00E31A0E" w:rsidP="008D225A">
      <w:pPr>
        <w:pStyle w:val="xmsonormal"/>
        <w:jc w:val="both"/>
        <w:rPr>
          <w:rFonts w:ascii="Arial" w:eastAsia="Times New Roman" w:hAnsi="Arial" w:cs="Arial"/>
        </w:rPr>
      </w:pPr>
      <w:bookmarkStart w:id="0" w:name="_Hlk536632027"/>
      <w:r w:rsidRPr="008D225A">
        <w:rPr>
          <w:rFonts w:ascii="Arial" w:eastAsia="Times New Roman" w:hAnsi="Arial" w:cs="Arial"/>
        </w:rPr>
        <w:t>Agradeciendo la atención a la presente, le envío un cordial saludo.</w:t>
      </w:r>
    </w:p>
    <w:bookmarkEnd w:id="0"/>
    <w:p w14:paraId="725E96E3" w14:textId="77777777" w:rsidR="0029480E" w:rsidRPr="00D53033" w:rsidRDefault="0029480E" w:rsidP="008D225A">
      <w:pPr>
        <w:jc w:val="both"/>
        <w:rPr>
          <w:rFonts w:ascii="Arial" w:hAnsi="Arial" w:cs="Arial"/>
          <w:sz w:val="18"/>
          <w:szCs w:val="18"/>
          <w:u w:val="single"/>
          <w:lang w:val="es-MX"/>
        </w:rPr>
      </w:pPr>
    </w:p>
    <w:p w14:paraId="31CF82BE" w14:textId="77777777" w:rsidR="009E5346" w:rsidRPr="00163E88" w:rsidRDefault="009E5346" w:rsidP="00987C87">
      <w:pPr>
        <w:rPr>
          <w:rFonts w:ascii="Arial" w:hAnsi="Arial" w:cs="Arial"/>
          <w:b/>
          <w:sz w:val="24"/>
          <w:szCs w:val="24"/>
          <w:lang w:val="es-MX"/>
        </w:rPr>
      </w:pPr>
      <w:r w:rsidRPr="00163E88">
        <w:rPr>
          <w:rFonts w:ascii="Arial" w:hAnsi="Arial" w:cs="Arial"/>
          <w:b/>
          <w:sz w:val="24"/>
          <w:szCs w:val="24"/>
          <w:lang w:val="es-MX"/>
        </w:rPr>
        <w:t>ATENTAMENTE</w:t>
      </w:r>
    </w:p>
    <w:p w14:paraId="00D78BAB" w14:textId="77777777" w:rsidR="009E5346" w:rsidRPr="00163E88" w:rsidRDefault="009E5346" w:rsidP="00987C87">
      <w:pPr>
        <w:rPr>
          <w:rFonts w:ascii="Arial" w:hAnsi="Arial" w:cs="Arial"/>
          <w:b/>
          <w:sz w:val="24"/>
          <w:szCs w:val="24"/>
          <w:lang w:val="es-MX"/>
        </w:rPr>
      </w:pPr>
      <w:r w:rsidRPr="00163E88">
        <w:rPr>
          <w:rFonts w:ascii="Arial" w:hAnsi="Arial" w:cs="Arial"/>
          <w:b/>
          <w:sz w:val="24"/>
          <w:szCs w:val="24"/>
          <w:lang w:val="es-MX"/>
        </w:rPr>
        <w:t>“POR MI RAZA HABLARÁ EL ESPÍRITU”</w:t>
      </w:r>
    </w:p>
    <w:p w14:paraId="6815CE06" w14:textId="325580B8" w:rsidR="009E5346" w:rsidRPr="00163E88" w:rsidRDefault="009E5346" w:rsidP="00987C87">
      <w:pPr>
        <w:rPr>
          <w:rFonts w:ascii="Arial" w:hAnsi="Arial" w:cs="Arial"/>
          <w:b/>
          <w:sz w:val="24"/>
          <w:szCs w:val="24"/>
          <w:lang w:val="es-MX"/>
        </w:rPr>
      </w:pPr>
      <w:r w:rsidRPr="00163E88">
        <w:rPr>
          <w:rFonts w:ascii="Arial" w:hAnsi="Arial" w:cs="Arial"/>
          <w:b/>
          <w:sz w:val="24"/>
          <w:szCs w:val="24"/>
          <w:lang w:val="es-MX"/>
        </w:rPr>
        <w:t xml:space="preserve">Ciudad Universitaria, Cd. Mx., a </w:t>
      </w:r>
      <w:r w:rsidRPr="00163E88">
        <w:rPr>
          <w:rFonts w:ascii="Arial" w:hAnsi="Arial" w:cs="Arial"/>
          <w:b/>
          <w:color w:val="FF0000"/>
          <w:sz w:val="24"/>
          <w:szCs w:val="24"/>
          <w:lang w:val="es-MX"/>
        </w:rPr>
        <w:t>día</w:t>
      </w:r>
      <w:r w:rsidRPr="00163E88">
        <w:rPr>
          <w:rFonts w:ascii="Arial" w:hAnsi="Arial" w:cs="Arial"/>
          <w:b/>
          <w:sz w:val="24"/>
          <w:szCs w:val="24"/>
          <w:lang w:val="es-MX"/>
        </w:rPr>
        <w:t xml:space="preserve"> de </w:t>
      </w:r>
      <w:r w:rsidRPr="00163E88">
        <w:rPr>
          <w:rFonts w:ascii="Arial" w:hAnsi="Arial" w:cs="Arial"/>
          <w:b/>
          <w:color w:val="FF0000"/>
          <w:sz w:val="24"/>
          <w:szCs w:val="24"/>
          <w:lang w:val="es-MX"/>
        </w:rPr>
        <w:t>mes</w:t>
      </w:r>
      <w:r w:rsidRPr="00163E88">
        <w:rPr>
          <w:rFonts w:ascii="Arial" w:hAnsi="Arial" w:cs="Arial"/>
          <w:b/>
          <w:sz w:val="24"/>
          <w:szCs w:val="24"/>
          <w:lang w:val="es-MX"/>
        </w:rPr>
        <w:t xml:space="preserve"> de </w:t>
      </w:r>
      <w:r w:rsidRPr="00D53033">
        <w:rPr>
          <w:rFonts w:ascii="Arial" w:hAnsi="Arial" w:cs="Arial"/>
          <w:b/>
          <w:sz w:val="24"/>
          <w:szCs w:val="24"/>
          <w:lang w:val="es-MX"/>
        </w:rPr>
        <w:t>202</w:t>
      </w:r>
      <w:r w:rsidR="000F0CAE" w:rsidRPr="00D53033">
        <w:rPr>
          <w:rFonts w:ascii="Arial" w:hAnsi="Arial" w:cs="Arial"/>
          <w:b/>
          <w:sz w:val="24"/>
          <w:szCs w:val="24"/>
          <w:lang w:val="es-MX"/>
        </w:rPr>
        <w:t>4</w:t>
      </w:r>
    </w:p>
    <w:p w14:paraId="63C5906E" w14:textId="77777777" w:rsidR="009E5346" w:rsidRDefault="009E5346" w:rsidP="00987C87">
      <w:pPr>
        <w:rPr>
          <w:rFonts w:ascii="Arial" w:hAnsi="Arial" w:cs="Arial"/>
          <w:b/>
          <w:i/>
          <w:sz w:val="24"/>
          <w:szCs w:val="24"/>
          <w:lang w:val="es-MX"/>
        </w:rPr>
      </w:pPr>
    </w:p>
    <w:p w14:paraId="712D05D2" w14:textId="77777777" w:rsidR="00D53033" w:rsidRDefault="00D53033" w:rsidP="00987C87">
      <w:pPr>
        <w:rPr>
          <w:rFonts w:ascii="Arial" w:hAnsi="Arial" w:cs="Arial"/>
          <w:b/>
          <w:i/>
          <w:sz w:val="24"/>
          <w:szCs w:val="24"/>
          <w:lang w:val="es-MX"/>
        </w:rPr>
      </w:pPr>
    </w:p>
    <w:p w14:paraId="06611825" w14:textId="77777777" w:rsidR="00E279CC" w:rsidRPr="00163E88" w:rsidRDefault="00E279CC" w:rsidP="00987C87">
      <w:pPr>
        <w:rPr>
          <w:rFonts w:ascii="Arial" w:hAnsi="Arial" w:cs="Arial"/>
          <w:b/>
          <w:i/>
          <w:sz w:val="24"/>
          <w:szCs w:val="24"/>
          <w:lang w:val="es-MX"/>
        </w:rPr>
      </w:pPr>
    </w:p>
    <w:p w14:paraId="2D42C460" w14:textId="77777777" w:rsidR="009E5346" w:rsidRDefault="009E5346" w:rsidP="00987C87">
      <w:pPr>
        <w:rPr>
          <w:rFonts w:ascii="Arial" w:hAnsi="Arial" w:cs="Arial"/>
          <w:b/>
          <w:i/>
          <w:sz w:val="24"/>
          <w:szCs w:val="24"/>
          <w:lang w:val="es-MX"/>
        </w:rPr>
      </w:pPr>
    </w:p>
    <w:p w14:paraId="21346780" w14:textId="77777777" w:rsidR="00E279CC" w:rsidRPr="00163BE9" w:rsidRDefault="00E279CC" w:rsidP="00E279CC">
      <w:pPr>
        <w:ind w:right="51"/>
        <w:rPr>
          <w:rFonts w:ascii="Arial" w:hAnsi="Arial" w:cs="Arial"/>
          <w:b/>
          <w:sz w:val="24"/>
          <w:szCs w:val="24"/>
          <w:lang w:val="es-ES_tradnl"/>
        </w:rPr>
      </w:pPr>
      <w:r w:rsidRPr="00163BE9">
        <w:rPr>
          <w:rFonts w:ascii="Arial" w:hAnsi="Arial" w:cs="Arial"/>
          <w:b/>
          <w:sz w:val="24"/>
          <w:szCs w:val="24"/>
          <w:lang w:val="es-ES_tradnl"/>
        </w:rPr>
        <w:t>DRA. GABRIELA BORRAYO SÁNCHEZ</w:t>
      </w:r>
    </w:p>
    <w:p w14:paraId="72734C00" w14:textId="77777777" w:rsidR="00E279CC" w:rsidRPr="00163BE9" w:rsidRDefault="00E279CC" w:rsidP="00E279CC">
      <w:pPr>
        <w:ind w:right="51"/>
        <w:rPr>
          <w:rFonts w:ascii="Arial" w:hAnsi="Arial" w:cs="Arial"/>
          <w:b/>
          <w:sz w:val="24"/>
          <w:szCs w:val="24"/>
          <w:lang w:val="es-ES_tradnl"/>
        </w:rPr>
      </w:pPr>
      <w:r w:rsidRPr="00163BE9">
        <w:rPr>
          <w:rFonts w:ascii="Arial" w:hAnsi="Arial" w:cs="Arial"/>
          <w:b/>
          <w:sz w:val="24"/>
          <w:szCs w:val="24"/>
          <w:lang w:val="es-ES_tradnl"/>
        </w:rPr>
        <w:t xml:space="preserve">SECRETARIA GENERAL Y COORDINADORA ADMINISTRATIVA </w:t>
      </w:r>
    </w:p>
    <w:p w14:paraId="4C37862C" w14:textId="77777777" w:rsidR="00E279CC" w:rsidRPr="00163BE9" w:rsidRDefault="00E279CC" w:rsidP="00E279CC">
      <w:pPr>
        <w:ind w:right="51"/>
        <w:rPr>
          <w:rFonts w:ascii="Arial" w:hAnsi="Arial" w:cs="Arial"/>
          <w:b/>
          <w:sz w:val="24"/>
          <w:szCs w:val="24"/>
          <w:lang w:val="es-ES_tradnl"/>
        </w:rPr>
      </w:pPr>
      <w:r w:rsidRPr="00163BE9">
        <w:rPr>
          <w:rFonts w:ascii="Arial" w:hAnsi="Arial" w:cs="Arial"/>
          <w:b/>
          <w:sz w:val="24"/>
          <w:szCs w:val="24"/>
          <w:lang w:val="es-ES_tradnl"/>
        </w:rPr>
        <w:t xml:space="preserve">DEL PROGRAMA DE SERVICIO SOCIAL DE OTRAS ENTIDADES </w:t>
      </w:r>
    </w:p>
    <w:p w14:paraId="09232EAA" w14:textId="77777777" w:rsidR="00E279CC" w:rsidRPr="00163BE9" w:rsidRDefault="00E279CC" w:rsidP="00E279CC">
      <w:pPr>
        <w:ind w:right="51"/>
        <w:rPr>
          <w:rFonts w:ascii="Arial" w:hAnsi="Arial" w:cs="Arial"/>
          <w:b/>
          <w:sz w:val="24"/>
          <w:szCs w:val="24"/>
          <w:lang w:val="es-ES_tradnl"/>
        </w:rPr>
      </w:pPr>
      <w:r w:rsidRPr="00163BE9">
        <w:rPr>
          <w:rFonts w:ascii="Arial" w:hAnsi="Arial" w:cs="Arial"/>
          <w:b/>
          <w:sz w:val="24"/>
          <w:szCs w:val="24"/>
          <w:lang w:val="es-ES_tradnl"/>
        </w:rPr>
        <w:t>ACADÉMICAS EN LA FACULTAD DE MEDICINA</w:t>
      </w:r>
    </w:p>
    <w:p w14:paraId="71797B0A" w14:textId="77777777" w:rsidR="00163E88" w:rsidRDefault="00163E88" w:rsidP="00987C87">
      <w:pPr>
        <w:rPr>
          <w:rFonts w:ascii="Arial" w:hAnsi="Arial" w:cs="Arial"/>
          <w:b/>
          <w:sz w:val="24"/>
          <w:szCs w:val="24"/>
          <w:lang w:val="es-MX"/>
        </w:rPr>
      </w:pPr>
    </w:p>
    <w:p w14:paraId="22EBDFF5" w14:textId="1806E52A" w:rsidR="00163E88" w:rsidRPr="00163E88" w:rsidRDefault="00163E88" w:rsidP="00987C87">
      <w:pPr>
        <w:rPr>
          <w:rFonts w:ascii="Arial" w:hAnsi="Arial" w:cs="Arial"/>
          <w:bCs/>
          <w:lang w:val="es-MX"/>
        </w:rPr>
      </w:pPr>
      <w:r w:rsidRPr="00163E88">
        <w:rPr>
          <w:rFonts w:ascii="Arial" w:hAnsi="Arial" w:cs="Arial"/>
          <w:bCs/>
          <w:lang w:val="es-MX"/>
        </w:rPr>
        <w:t>EMM</w:t>
      </w:r>
    </w:p>
    <w:p w14:paraId="39414490" w14:textId="77777777" w:rsidR="00A135D5" w:rsidRPr="00987C87" w:rsidRDefault="007B6F2D" w:rsidP="00987C87">
      <w:pPr>
        <w:pStyle w:val="Textoindependiente"/>
        <w:jc w:val="left"/>
        <w:rPr>
          <w:rFonts w:ascii="Arial" w:hAnsi="Arial" w:cs="Arial"/>
          <w:sz w:val="22"/>
          <w:szCs w:val="22"/>
          <w:lang w:val="es-MX"/>
        </w:rPr>
      </w:pPr>
      <w:r w:rsidRPr="00987C87">
        <w:rPr>
          <w:rFonts w:ascii="Arial" w:hAnsi="Arial" w:cs="Arial"/>
          <w:b/>
          <w:color w:val="FF0000"/>
          <w:sz w:val="22"/>
          <w:szCs w:val="22"/>
          <w:lang w:val="es-MX"/>
        </w:rPr>
        <w:t xml:space="preserve">En el oficio definitivo, eliminar todos los </w:t>
      </w:r>
      <w:r w:rsidR="005A6D32" w:rsidRPr="00987C87">
        <w:rPr>
          <w:rFonts w:ascii="Arial" w:hAnsi="Arial" w:cs="Arial"/>
          <w:b/>
          <w:color w:val="FF0000"/>
          <w:sz w:val="22"/>
          <w:szCs w:val="22"/>
          <w:lang w:val="es-MX"/>
        </w:rPr>
        <w:t>elemento</w:t>
      </w:r>
      <w:r w:rsidR="00713BA7" w:rsidRPr="00987C87">
        <w:rPr>
          <w:rFonts w:ascii="Arial" w:hAnsi="Arial" w:cs="Arial"/>
          <w:b/>
          <w:color w:val="FF0000"/>
          <w:sz w:val="22"/>
          <w:szCs w:val="22"/>
          <w:lang w:val="es-MX"/>
        </w:rPr>
        <w:t>s</w:t>
      </w:r>
      <w:r w:rsidRPr="00987C87">
        <w:rPr>
          <w:rFonts w:ascii="Arial" w:hAnsi="Arial" w:cs="Arial"/>
          <w:b/>
          <w:color w:val="FF0000"/>
          <w:sz w:val="22"/>
          <w:szCs w:val="22"/>
          <w:lang w:val="es-MX"/>
        </w:rPr>
        <w:t xml:space="preserve"> que se presentan en color rojo </w:t>
      </w:r>
      <w:r w:rsidR="005A6D32" w:rsidRPr="00987C87">
        <w:rPr>
          <w:rFonts w:ascii="Arial" w:hAnsi="Arial" w:cs="Arial"/>
          <w:b/>
          <w:color w:val="FF0000"/>
          <w:sz w:val="22"/>
          <w:szCs w:val="22"/>
          <w:lang w:val="es-MX"/>
        </w:rPr>
        <w:t>dentro d</w:t>
      </w:r>
      <w:r w:rsidRPr="00987C87">
        <w:rPr>
          <w:rFonts w:ascii="Arial" w:hAnsi="Arial" w:cs="Arial"/>
          <w:b/>
          <w:color w:val="FF0000"/>
          <w:sz w:val="22"/>
          <w:szCs w:val="22"/>
          <w:lang w:val="es-MX"/>
        </w:rPr>
        <w:t xml:space="preserve">el presente </w:t>
      </w:r>
      <w:r w:rsidR="00887936" w:rsidRPr="00987C87">
        <w:rPr>
          <w:rFonts w:ascii="Arial" w:hAnsi="Arial" w:cs="Arial"/>
          <w:b/>
          <w:color w:val="FF0000"/>
          <w:sz w:val="22"/>
          <w:szCs w:val="22"/>
          <w:lang w:val="es-MX"/>
        </w:rPr>
        <w:t>formato tipo.</w:t>
      </w:r>
    </w:p>
    <w:sectPr w:rsidR="00A135D5" w:rsidRPr="00987C87" w:rsidSect="00E279CC">
      <w:footerReference w:type="even" r:id="rId7"/>
      <w:footerReference w:type="default" r:id="rId8"/>
      <w:pgSz w:w="12242" w:h="15842"/>
      <w:pgMar w:top="851" w:right="1469" w:bottom="851" w:left="1134" w:header="720" w:footer="720" w:gutter="0"/>
      <w:cols w:sep="1" w:space="1077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6792" w14:textId="77777777" w:rsidR="00EC3FD6" w:rsidRDefault="00EC3FD6">
      <w:r>
        <w:separator/>
      </w:r>
    </w:p>
  </w:endnote>
  <w:endnote w:type="continuationSeparator" w:id="0">
    <w:p w14:paraId="0660517E" w14:textId="77777777" w:rsidR="00EC3FD6" w:rsidRDefault="00EC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9515" w14:textId="77777777" w:rsidR="00A135D5" w:rsidRDefault="008E5C1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135D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B3E4975" w14:textId="77777777" w:rsidR="00A135D5" w:rsidRDefault="00A135D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8FCDB" w14:textId="77777777" w:rsidR="00A135D5" w:rsidRDefault="00A135D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4D614" w14:textId="77777777" w:rsidR="00EC3FD6" w:rsidRDefault="00EC3FD6">
      <w:r>
        <w:separator/>
      </w:r>
    </w:p>
  </w:footnote>
  <w:footnote w:type="continuationSeparator" w:id="0">
    <w:p w14:paraId="74524CA7" w14:textId="77777777" w:rsidR="00EC3FD6" w:rsidRDefault="00EC3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530BC"/>
    <w:multiLevelType w:val="multilevel"/>
    <w:tmpl w:val="8C90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F53328"/>
    <w:multiLevelType w:val="hybridMultilevel"/>
    <w:tmpl w:val="8A6CFD58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876888342">
    <w:abstractNumId w:val="1"/>
  </w:num>
  <w:num w:numId="2" w16cid:durableId="24657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80"/>
    <w:rsid w:val="000025FC"/>
    <w:rsid w:val="00033FDE"/>
    <w:rsid w:val="00050D4A"/>
    <w:rsid w:val="00052D27"/>
    <w:rsid w:val="0008272D"/>
    <w:rsid w:val="000A0137"/>
    <w:rsid w:val="000D3C80"/>
    <w:rsid w:val="000E7382"/>
    <w:rsid w:val="000F0CAE"/>
    <w:rsid w:val="000F53AC"/>
    <w:rsid w:val="000F6EB4"/>
    <w:rsid w:val="001238A6"/>
    <w:rsid w:val="00143114"/>
    <w:rsid w:val="00163E88"/>
    <w:rsid w:val="00173F35"/>
    <w:rsid w:val="00187A8F"/>
    <w:rsid w:val="001B4208"/>
    <w:rsid w:val="001D71DC"/>
    <w:rsid w:val="001E100A"/>
    <w:rsid w:val="001F6E1D"/>
    <w:rsid w:val="00213561"/>
    <w:rsid w:val="00232E51"/>
    <w:rsid w:val="002530E1"/>
    <w:rsid w:val="00257BA2"/>
    <w:rsid w:val="00270693"/>
    <w:rsid w:val="002805DA"/>
    <w:rsid w:val="00284B7B"/>
    <w:rsid w:val="00286345"/>
    <w:rsid w:val="0029480E"/>
    <w:rsid w:val="002C54CE"/>
    <w:rsid w:val="002E754D"/>
    <w:rsid w:val="0033290C"/>
    <w:rsid w:val="00377843"/>
    <w:rsid w:val="0038695B"/>
    <w:rsid w:val="00392B36"/>
    <w:rsid w:val="003A56C2"/>
    <w:rsid w:val="003B36CB"/>
    <w:rsid w:val="003B660D"/>
    <w:rsid w:val="004178B5"/>
    <w:rsid w:val="00430BAD"/>
    <w:rsid w:val="0043513A"/>
    <w:rsid w:val="004736F6"/>
    <w:rsid w:val="0048084C"/>
    <w:rsid w:val="004A41C3"/>
    <w:rsid w:val="004C5B99"/>
    <w:rsid w:val="004D27FE"/>
    <w:rsid w:val="004D767D"/>
    <w:rsid w:val="005331AB"/>
    <w:rsid w:val="00537B62"/>
    <w:rsid w:val="00552251"/>
    <w:rsid w:val="00565267"/>
    <w:rsid w:val="005744AE"/>
    <w:rsid w:val="005A6D32"/>
    <w:rsid w:val="005B4B45"/>
    <w:rsid w:val="005E16F1"/>
    <w:rsid w:val="00627C97"/>
    <w:rsid w:val="00640C5C"/>
    <w:rsid w:val="00685123"/>
    <w:rsid w:val="006A0A60"/>
    <w:rsid w:val="006B543C"/>
    <w:rsid w:val="006C464F"/>
    <w:rsid w:val="00713BA7"/>
    <w:rsid w:val="007545F1"/>
    <w:rsid w:val="00761C93"/>
    <w:rsid w:val="007B6F2D"/>
    <w:rsid w:val="007C1085"/>
    <w:rsid w:val="007C2723"/>
    <w:rsid w:val="007E3016"/>
    <w:rsid w:val="00803125"/>
    <w:rsid w:val="00811E7C"/>
    <w:rsid w:val="00846EE2"/>
    <w:rsid w:val="00851728"/>
    <w:rsid w:val="00873195"/>
    <w:rsid w:val="0088068B"/>
    <w:rsid w:val="008858AA"/>
    <w:rsid w:val="00887936"/>
    <w:rsid w:val="00893655"/>
    <w:rsid w:val="00896089"/>
    <w:rsid w:val="008D225A"/>
    <w:rsid w:val="008D5784"/>
    <w:rsid w:val="008E5C10"/>
    <w:rsid w:val="008F26C2"/>
    <w:rsid w:val="00907AEA"/>
    <w:rsid w:val="00917475"/>
    <w:rsid w:val="00924AFF"/>
    <w:rsid w:val="00931511"/>
    <w:rsid w:val="00933868"/>
    <w:rsid w:val="009536F8"/>
    <w:rsid w:val="00967BA7"/>
    <w:rsid w:val="009743A4"/>
    <w:rsid w:val="00987C87"/>
    <w:rsid w:val="0099436E"/>
    <w:rsid w:val="00995D6A"/>
    <w:rsid w:val="009A04DE"/>
    <w:rsid w:val="009C1989"/>
    <w:rsid w:val="009C7731"/>
    <w:rsid w:val="009E5346"/>
    <w:rsid w:val="00A135D5"/>
    <w:rsid w:val="00A13C9F"/>
    <w:rsid w:val="00A40848"/>
    <w:rsid w:val="00A83132"/>
    <w:rsid w:val="00AB3F0A"/>
    <w:rsid w:val="00AD45FD"/>
    <w:rsid w:val="00B47DA8"/>
    <w:rsid w:val="00B508AD"/>
    <w:rsid w:val="00B62412"/>
    <w:rsid w:val="00B93090"/>
    <w:rsid w:val="00BE4CAE"/>
    <w:rsid w:val="00BE6757"/>
    <w:rsid w:val="00C6079F"/>
    <w:rsid w:val="00C8010B"/>
    <w:rsid w:val="00C97985"/>
    <w:rsid w:val="00CD17D6"/>
    <w:rsid w:val="00CD3737"/>
    <w:rsid w:val="00D10880"/>
    <w:rsid w:val="00D121E2"/>
    <w:rsid w:val="00D53033"/>
    <w:rsid w:val="00D81B8E"/>
    <w:rsid w:val="00D96E11"/>
    <w:rsid w:val="00DF4200"/>
    <w:rsid w:val="00DF4736"/>
    <w:rsid w:val="00E279CC"/>
    <w:rsid w:val="00E31A0E"/>
    <w:rsid w:val="00E7594B"/>
    <w:rsid w:val="00E826A9"/>
    <w:rsid w:val="00E839B1"/>
    <w:rsid w:val="00E842FD"/>
    <w:rsid w:val="00EA7C9B"/>
    <w:rsid w:val="00EC3FD6"/>
    <w:rsid w:val="00ED6602"/>
    <w:rsid w:val="00EF1206"/>
    <w:rsid w:val="00F44F46"/>
    <w:rsid w:val="00F93995"/>
    <w:rsid w:val="00FC43F6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C5C31"/>
  <w15:chartTrackingRefBased/>
  <w15:docId w15:val="{67597DEF-4F03-3843-8B5A-D11D4A6B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108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C1085"/>
    <w:pPr>
      <w:jc w:val="both"/>
    </w:pPr>
    <w:rPr>
      <w:lang w:val="es-ES_tradnl"/>
    </w:rPr>
  </w:style>
  <w:style w:type="paragraph" w:styleId="Piedepgina">
    <w:name w:val="footer"/>
    <w:basedOn w:val="Normal"/>
    <w:rsid w:val="007C1085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C1085"/>
  </w:style>
  <w:style w:type="paragraph" w:styleId="Sangra2detindependiente">
    <w:name w:val="Body Text Indent 2"/>
    <w:basedOn w:val="Normal"/>
    <w:rsid w:val="007C1085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7C1085"/>
    <w:pPr>
      <w:spacing w:after="120"/>
      <w:ind w:left="283"/>
    </w:pPr>
    <w:rPr>
      <w:sz w:val="16"/>
      <w:szCs w:val="16"/>
    </w:rPr>
  </w:style>
  <w:style w:type="table" w:styleId="Tablaconcuadrcula">
    <w:name w:val="Table Grid"/>
    <w:basedOn w:val="Tablanormal"/>
    <w:rsid w:val="006C4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16F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xmsonormal">
    <w:name w:val="x_msonormal"/>
    <w:basedOn w:val="Normal"/>
    <w:uiPriority w:val="99"/>
    <w:rsid w:val="00430BAD"/>
    <w:rPr>
      <w:rFonts w:ascii="Calibri" w:eastAsia="Calibri" w:hAnsi="Calibri" w:cs="Calibri"/>
      <w:sz w:val="22"/>
      <w:szCs w:val="22"/>
      <w:lang w:val="es-MX"/>
    </w:rPr>
  </w:style>
  <w:style w:type="paragraph" w:customStyle="1" w:styleId="xmsolistparagraph">
    <w:name w:val="x_msolistparagraph"/>
    <w:basedOn w:val="Normal"/>
    <w:rsid w:val="00CD3737"/>
    <w:pPr>
      <w:ind w:left="720"/>
    </w:pPr>
    <w:rPr>
      <w:rFonts w:ascii="Calibri" w:eastAsia="Calibri" w:hAnsi="Calibri" w:cs="Calibri"/>
      <w:sz w:val="22"/>
      <w:szCs w:val="22"/>
      <w:lang w:val="es-MX"/>
    </w:rPr>
  </w:style>
  <w:style w:type="paragraph" w:styleId="Encabezado">
    <w:name w:val="header"/>
    <w:basedOn w:val="Normal"/>
    <w:link w:val="EncabezadoCar"/>
    <w:rsid w:val="008031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03125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stebanmena/Library/Group%20Containers/UBF8T346G9.Office/User%20Content.localized/Templates.localized/Oficio3_Renovacio&#769;n_Programas_SS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Oficio3_Renovación_Programas_SS23.dotx</Template>
  <TotalTime>6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1</vt:lpstr>
    </vt:vector>
  </TitlesOfParts>
  <Company>DGOSE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1</dc:title>
  <dc:subject/>
  <dc:creator>Esteban Mena</dc:creator>
  <cp:keywords/>
  <cp:lastModifiedBy>ESTEBAN MENA MENDEZ</cp:lastModifiedBy>
  <cp:revision>3</cp:revision>
  <cp:lastPrinted>2015-10-05T17:54:00Z</cp:lastPrinted>
  <dcterms:created xsi:type="dcterms:W3CDTF">2024-06-11T15:57:00Z</dcterms:created>
  <dcterms:modified xsi:type="dcterms:W3CDTF">2024-06-11T16:16:00Z</dcterms:modified>
</cp:coreProperties>
</file>