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515E" w14:textId="7517E799" w:rsidR="00D15A16" w:rsidRPr="00F01730" w:rsidRDefault="00D15A16" w:rsidP="00502B0E">
      <w:pPr>
        <w:spacing w:after="0"/>
        <w:jc w:val="right"/>
        <w:rPr>
          <w:rFonts w:ascii="Arial" w:hAnsi="Arial" w:cs="Arial"/>
          <w:b/>
        </w:rPr>
      </w:pPr>
    </w:p>
    <w:p w14:paraId="56196275" w14:textId="77777777" w:rsidR="00D15A16" w:rsidRPr="00F01730" w:rsidRDefault="00D15A16" w:rsidP="00502B0E">
      <w:pPr>
        <w:spacing w:after="0"/>
        <w:jc w:val="right"/>
        <w:rPr>
          <w:rFonts w:ascii="Arial" w:hAnsi="Arial" w:cs="Arial"/>
          <w:b/>
        </w:rPr>
      </w:pPr>
    </w:p>
    <w:p w14:paraId="26E2FE25" w14:textId="77777777" w:rsidR="00502B0E" w:rsidRPr="00F01730" w:rsidRDefault="00502B0E" w:rsidP="00502B0E">
      <w:pPr>
        <w:spacing w:after="0"/>
        <w:jc w:val="right"/>
        <w:rPr>
          <w:rFonts w:ascii="Arial" w:hAnsi="Arial" w:cs="Arial"/>
          <w:b/>
        </w:rPr>
      </w:pPr>
      <w:r w:rsidRPr="00F01730">
        <w:rPr>
          <w:rFonts w:ascii="Arial" w:hAnsi="Arial" w:cs="Arial"/>
          <w:b/>
        </w:rPr>
        <w:t>FACULTAD DE MEDICINA</w:t>
      </w:r>
    </w:p>
    <w:p w14:paraId="6D3C8A89" w14:textId="77777777" w:rsidR="0052761E" w:rsidRPr="00F01730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F01730">
        <w:rPr>
          <w:rFonts w:ascii="Arial" w:hAnsi="Arial" w:cs="Arial"/>
          <w:b/>
        </w:rPr>
        <w:t>SECRETARÍA GENERAL</w:t>
      </w:r>
    </w:p>
    <w:p w14:paraId="469B9358" w14:textId="77777777" w:rsidR="004614E5" w:rsidRPr="00F01730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F01730">
        <w:rPr>
          <w:rFonts w:ascii="Arial" w:hAnsi="Arial" w:cs="Arial"/>
          <w:b/>
        </w:rPr>
        <w:t>UNIDAD DE DESARROLLO</w:t>
      </w:r>
    </w:p>
    <w:p w14:paraId="59706E42" w14:textId="77777777" w:rsidR="0052761E" w:rsidRPr="00F01730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F01730">
        <w:rPr>
          <w:rFonts w:ascii="Arial" w:hAnsi="Arial" w:cs="Arial"/>
          <w:b/>
        </w:rPr>
        <w:t>CURRICULAR Y ACADÉMICO</w:t>
      </w:r>
    </w:p>
    <w:p w14:paraId="4942CB45" w14:textId="0AA600F0" w:rsidR="0052761E" w:rsidRPr="00F01730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F01730">
        <w:rPr>
          <w:rFonts w:ascii="Arial" w:hAnsi="Arial" w:cs="Arial"/>
          <w:b/>
        </w:rPr>
        <w:t>FM</w:t>
      </w:r>
      <w:r w:rsidR="00A27D6C" w:rsidRPr="00F01730">
        <w:rPr>
          <w:rFonts w:ascii="Arial" w:hAnsi="Arial" w:cs="Arial"/>
          <w:b/>
        </w:rPr>
        <w:t>ED</w:t>
      </w:r>
      <w:r w:rsidRPr="00F01730">
        <w:rPr>
          <w:rFonts w:ascii="Arial" w:hAnsi="Arial" w:cs="Arial"/>
          <w:b/>
        </w:rPr>
        <w:t>/SG/UDCA/OBS/</w:t>
      </w:r>
      <w:r w:rsidR="003A75CE" w:rsidRPr="00F01730">
        <w:rPr>
          <w:rFonts w:ascii="Arial" w:hAnsi="Arial" w:cs="Arial"/>
          <w:b/>
          <w:highlight w:val="cyan"/>
        </w:rPr>
        <w:t>000</w:t>
      </w:r>
      <w:r w:rsidRPr="00F01730">
        <w:rPr>
          <w:rFonts w:ascii="Arial" w:hAnsi="Arial" w:cs="Arial"/>
          <w:b/>
        </w:rPr>
        <w:t>/</w:t>
      </w:r>
      <w:r w:rsidR="00755CC7" w:rsidRPr="00F01730">
        <w:rPr>
          <w:rFonts w:ascii="Arial" w:hAnsi="Arial" w:cs="Arial"/>
          <w:b/>
        </w:rPr>
        <w:t>2</w:t>
      </w:r>
      <w:r w:rsidR="00282B51" w:rsidRPr="00F01730">
        <w:rPr>
          <w:rFonts w:ascii="Arial" w:hAnsi="Arial" w:cs="Arial"/>
          <w:b/>
        </w:rPr>
        <w:t>4</w:t>
      </w:r>
    </w:p>
    <w:p w14:paraId="227CE21F" w14:textId="77777777" w:rsidR="00502B0E" w:rsidRPr="00F01730" w:rsidRDefault="00502B0E" w:rsidP="00502B0E">
      <w:pPr>
        <w:spacing w:after="0"/>
        <w:jc w:val="right"/>
        <w:rPr>
          <w:rFonts w:ascii="Arial" w:hAnsi="Arial" w:cs="Arial"/>
          <w:b/>
        </w:rPr>
      </w:pPr>
    </w:p>
    <w:p w14:paraId="38BBA25C" w14:textId="77777777" w:rsidR="003D3F56" w:rsidRPr="00F01730" w:rsidRDefault="00064E66" w:rsidP="003D3F56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F01730">
        <w:rPr>
          <w:rFonts w:ascii="Arial" w:hAnsi="Arial" w:cs="Arial"/>
          <w:b/>
          <w:sz w:val="16"/>
          <w:szCs w:val="16"/>
        </w:rPr>
        <w:t xml:space="preserve">Asunto: Carta de Aceptación para </w:t>
      </w:r>
    </w:p>
    <w:p w14:paraId="6A871625" w14:textId="14D489EA" w:rsidR="001B3118" w:rsidRPr="00F01730" w:rsidRDefault="003D3F56" w:rsidP="003D3F56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F01730">
        <w:rPr>
          <w:rFonts w:ascii="Arial" w:hAnsi="Arial" w:cs="Arial"/>
          <w:b/>
          <w:sz w:val="16"/>
          <w:szCs w:val="16"/>
        </w:rPr>
        <w:t>Prácticas Profesionales</w:t>
      </w:r>
    </w:p>
    <w:p w14:paraId="5B6985D2" w14:textId="77777777" w:rsidR="00F22998" w:rsidRPr="00F01730" w:rsidRDefault="00F22998" w:rsidP="00502B0E">
      <w:pPr>
        <w:spacing w:after="0"/>
        <w:jc w:val="right"/>
        <w:rPr>
          <w:rFonts w:ascii="Arial" w:hAnsi="Arial" w:cs="Arial"/>
          <w:b/>
        </w:rPr>
      </w:pPr>
    </w:p>
    <w:p w14:paraId="7A3FB735" w14:textId="77777777" w:rsidR="00940660" w:rsidRPr="00F01730" w:rsidRDefault="00940660" w:rsidP="00502B0E">
      <w:pPr>
        <w:spacing w:after="0"/>
        <w:jc w:val="right"/>
        <w:rPr>
          <w:rFonts w:ascii="Arial" w:hAnsi="Arial" w:cs="Arial"/>
          <w:b/>
        </w:rPr>
      </w:pPr>
    </w:p>
    <w:p w14:paraId="796457FF" w14:textId="77777777" w:rsidR="000E7E3A" w:rsidRPr="00713C28" w:rsidRDefault="000E7E3A" w:rsidP="00502B0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1990D97C" w14:textId="77777777" w:rsidR="006A18FF" w:rsidRPr="00F01730" w:rsidRDefault="006A18FF" w:rsidP="00502B0E">
      <w:pPr>
        <w:spacing w:after="0"/>
        <w:jc w:val="right"/>
        <w:rPr>
          <w:rFonts w:ascii="Arial" w:hAnsi="Arial" w:cs="Arial"/>
          <w:b/>
        </w:rPr>
      </w:pPr>
    </w:p>
    <w:p w14:paraId="64F429A9" w14:textId="77777777" w:rsidR="006C1733" w:rsidRPr="00B64072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B64072">
        <w:rPr>
          <w:rFonts w:ascii="Arial" w:hAnsi="Arial" w:cs="Arial"/>
          <w:b/>
          <w:bCs/>
          <w:color w:val="FF0000"/>
        </w:rPr>
        <w:t xml:space="preserve">(LIC. MTRO. DR.) </w:t>
      </w:r>
      <w:r w:rsidR="006075EE" w:rsidRPr="00B64072">
        <w:rPr>
          <w:rFonts w:ascii="Arial" w:hAnsi="Arial" w:cs="Arial"/>
          <w:b/>
          <w:bCs/>
          <w:color w:val="FF0000"/>
        </w:rPr>
        <w:t>NOMBRE</w:t>
      </w:r>
      <w:r w:rsidRPr="00B64072">
        <w:rPr>
          <w:rFonts w:ascii="Arial" w:hAnsi="Arial" w:cs="Arial"/>
          <w:b/>
          <w:bCs/>
          <w:color w:val="FF0000"/>
        </w:rPr>
        <w:t xml:space="preserve">, </w:t>
      </w:r>
    </w:p>
    <w:p w14:paraId="05EF1A68" w14:textId="5E264CD3" w:rsidR="006C1733" w:rsidRPr="00B64072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B64072">
        <w:rPr>
          <w:rFonts w:ascii="Arial" w:hAnsi="Arial" w:cs="Arial"/>
          <w:b/>
          <w:bCs/>
          <w:color w:val="FF0000"/>
        </w:rPr>
        <w:t xml:space="preserve">CARGO </w:t>
      </w:r>
    </w:p>
    <w:p w14:paraId="40D4AB5F" w14:textId="77777777" w:rsidR="00502B0E" w:rsidRPr="00B64072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B64072">
        <w:rPr>
          <w:rFonts w:ascii="Arial" w:hAnsi="Arial" w:cs="Arial"/>
          <w:b/>
          <w:bCs/>
          <w:color w:val="FF0000"/>
        </w:rPr>
        <w:t xml:space="preserve">FACULTAD A QUIEN SE DIRIGE LA CARTA DE </w:t>
      </w:r>
      <w:r w:rsidR="00E1651D" w:rsidRPr="00B64072">
        <w:rPr>
          <w:rFonts w:ascii="Arial" w:hAnsi="Arial" w:cs="Arial"/>
          <w:b/>
          <w:bCs/>
          <w:color w:val="FF0000"/>
        </w:rPr>
        <w:t>ACEPTACIÓN</w:t>
      </w:r>
    </w:p>
    <w:p w14:paraId="67464340" w14:textId="77777777" w:rsidR="0064389D" w:rsidRPr="00B64072" w:rsidRDefault="0064389D" w:rsidP="0064389D">
      <w:pPr>
        <w:spacing w:after="0" w:line="240" w:lineRule="auto"/>
        <w:rPr>
          <w:rFonts w:ascii="Arial" w:eastAsia="Times New Roman" w:hAnsi="Arial" w:cs="Arial"/>
        </w:rPr>
      </w:pPr>
      <w:r w:rsidRPr="00B64072">
        <w:rPr>
          <w:rFonts w:ascii="Arial" w:eastAsia="Times New Roman" w:hAnsi="Arial" w:cs="Arial"/>
          <w:b/>
        </w:rPr>
        <w:t>P R E S E N T E</w:t>
      </w:r>
    </w:p>
    <w:p w14:paraId="79099CDF" w14:textId="77777777" w:rsidR="00502B0E" w:rsidRPr="001F4991" w:rsidRDefault="00502B0E" w:rsidP="00502B0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0D408E8" w14:textId="59C38923" w:rsidR="00D3275E" w:rsidRPr="001F4991" w:rsidRDefault="00E1651D" w:rsidP="004F4E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991">
        <w:rPr>
          <w:rFonts w:ascii="Arial" w:hAnsi="Arial" w:cs="Arial"/>
          <w:sz w:val="20"/>
          <w:szCs w:val="20"/>
        </w:rPr>
        <w:t xml:space="preserve">Por </w:t>
      </w:r>
      <w:r w:rsidR="005763B5" w:rsidRPr="001F4991">
        <w:rPr>
          <w:rFonts w:ascii="Arial" w:hAnsi="Arial" w:cs="Arial"/>
          <w:sz w:val="20"/>
          <w:szCs w:val="20"/>
        </w:rPr>
        <w:t xml:space="preserve">este </w:t>
      </w:r>
      <w:r w:rsidRPr="001F4991">
        <w:rPr>
          <w:rFonts w:ascii="Arial" w:hAnsi="Arial" w:cs="Arial"/>
          <w:sz w:val="20"/>
          <w:szCs w:val="20"/>
        </w:rPr>
        <w:t xml:space="preserve">medio, </w:t>
      </w:r>
      <w:r w:rsidR="00DE504C" w:rsidRPr="001F4991">
        <w:rPr>
          <w:rFonts w:ascii="Arial" w:hAnsi="Arial" w:cs="Arial"/>
          <w:sz w:val="20"/>
          <w:szCs w:val="20"/>
        </w:rPr>
        <w:t>le comunico</w:t>
      </w:r>
      <w:r w:rsidR="001D7EE4" w:rsidRPr="001F4991">
        <w:rPr>
          <w:rFonts w:ascii="Arial" w:hAnsi="Arial" w:cs="Arial"/>
          <w:sz w:val="20"/>
          <w:szCs w:val="20"/>
        </w:rPr>
        <w:t xml:space="preserve"> que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 </w:t>
      </w:r>
      <w:r w:rsidR="001D7EE4" w:rsidRPr="001F4991">
        <w:rPr>
          <w:rFonts w:ascii="Arial" w:hAnsi="Arial" w:cs="Arial"/>
          <w:color w:val="FF0000"/>
          <w:sz w:val="20"/>
          <w:szCs w:val="20"/>
        </w:rPr>
        <w:t>el/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la </w:t>
      </w:r>
      <w:r w:rsidRPr="001F4991">
        <w:rPr>
          <w:rFonts w:ascii="Arial" w:hAnsi="Arial" w:cs="Arial"/>
          <w:sz w:val="20"/>
          <w:szCs w:val="20"/>
        </w:rPr>
        <w:t xml:space="preserve">estudiante </w:t>
      </w:r>
      <w:r w:rsidR="009A2D3C" w:rsidRPr="001F4991">
        <w:rPr>
          <w:rFonts w:ascii="Arial" w:hAnsi="Arial" w:cs="Arial"/>
          <w:b/>
          <w:color w:val="FF0000"/>
          <w:sz w:val="20"/>
          <w:szCs w:val="20"/>
        </w:rPr>
        <w:t>_____________________________</w:t>
      </w:r>
      <w:r w:rsidR="0087679F" w:rsidRPr="001F4991">
        <w:rPr>
          <w:rFonts w:ascii="Arial" w:hAnsi="Arial" w:cs="Arial"/>
          <w:sz w:val="20"/>
          <w:szCs w:val="20"/>
        </w:rPr>
        <w:t xml:space="preserve">, </w:t>
      </w:r>
      <w:r w:rsidR="007C523C" w:rsidRPr="001F4991">
        <w:rPr>
          <w:rFonts w:ascii="Arial" w:hAnsi="Arial" w:cs="Arial"/>
          <w:sz w:val="20"/>
          <w:szCs w:val="20"/>
        </w:rPr>
        <w:t xml:space="preserve">con número de cuenta: </w:t>
      </w:r>
      <w:r w:rsidR="009A2D3C" w:rsidRPr="001F4991">
        <w:rPr>
          <w:rFonts w:ascii="Arial" w:hAnsi="Arial" w:cs="Arial"/>
          <w:b/>
          <w:color w:val="FF0000"/>
          <w:sz w:val="20"/>
          <w:szCs w:val="20"/>
        </w:rPr>
        <w:t>_______________</w:t>
      </w:r>
      <w:r w:rsidR="007C523C" w:rsidRPr="001F4991">
        <w:rPr>
          <w:rFonts w:ascii="Arial" w:hAnsi="Arial" w:cs="Arial"/>
          <w:bCs/>
          <w:sz w:val="20"/>
          <w:szCs w:val="20"/>
        </w:rPr>
        <w:t>,</w:t>
      </w:r>
      <w:r w:rsidR="007C523C" w:rsidRPr="001F499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1F4991">
        <w:rPr>
          <w:rFonts w:ascii="Arial" w:hAnsi="Arial" w:cs="Arial"/>
          <w:color w:val="FF0000"/>
          <w:sz w:val="20"/>
          <w:szCs w:val="20"/>
        </w:rPr>
        <w:t>de la</w:t>
      </w:r>
      <w:r w:rsidR="00020F81" w:rsidRPr="001F4991">
        <w:rPr>
          <w:rFonts w:ascii="Arial" w:hAnsi="Arial" w:cs="Arial"/>
          <w:color w:val="FF0000"/>
          <w:sz w:val="20"/>
          <w:szCs w:val="20"/>
        </w:rPr>
        <w:t>/del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 licenciatura</w:t>
      </w:r>
      <w:r w:rsidR="00A91499" w:rsidRPr="001F4991">
        <w:rPr>
          <w:rFonts w:ascii="Arial" w:hAnsi="Arial" w:cs="Arial"/>
          <w:color w:val="FF0000"/>
          <w:sz w:val="20"/>
          <w:szCs w:val="20"/>
        </w:rPr>
        <w:t>/Estudio Téctico Especializado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 </w:t>
      </w:r>
      <w:r w:rsidR="009A2D3C" w:rsidRPr="001F4991">
        <w:rPr>
          <w:rFonts w:ascii="Arial" w:hAnsi="Arial" w:cs="Arial"/>
          <w:color w:val="FF0000"/>
          <w:sz w:val="20"/>
          <w:szCs w:val="20"/>
        </w:rPr>
        <w:t>____________________________</w:t>
      </w:r>
      <w:r w:rsidRPr="001F4991">
        <w:rPr>
          <w:rFonts w:ascii="Arial" w:hAnsi="Arial" w:cs="Arial"/>
          <w:sz w:val="20"/>
          <w:szCs w:val="20"/>
        </w:rPr>
        <w:t xml:space="preserve"> que se imparte en </w:t>
      </w:r>
      <w:r w:rsidR="009A2D3C" w:rsidRPr="001F4991">
        <w:rPr>
          <w:rFonts w:ascii="Arial" w:hAnsi="Arial" w:cs="Arial"/>
          <w:color w:val="FF0000"/>
          <w:sz w:val="20"/>
          <w:szCs w:val="20"/>
        </w:rPr>
        <w:t>________________________________</w:t>
      </w:r>
      <w:r w:rsidR="00B95B16" w:rsidRPr="001F4991">
        <w:rPr>
          <w:rFonts w:ascii="Arial" w:hAnsi="Arial" w:cs="Arial"/>
          <w:color w:val="FF0000"/>
          <w:sz w:val="20"/>
          <w:szCs w:val="20"/>
        </w:rPr>
        <w:t xml:space="preserve"> </w:t>
      </w:r>
      <w:r w:rsidR="00B95B16" w:rsidRPr="001F4991">
        <w:rPr>
          <w:rFonts w:ascii="Arial" w:hAnsi="Arial" w:cs="Arial"/>
          <w:sz w:val="20"/>
          <w:szCs w:val="20"/>
        </w:rPr>
        <w:t>de la Universidad Nacional Autónoma de México</w:t>
      </w:r>
      <w:r w:rsidR="0087679F" w:rsidRPr="001F4991">
        <w:rPr>
          <w:rFonts w:ascii="Arial" w:hAnsi="Arial" w:cs="Arial"/>
          <w:bCs/>
          <w:sz w:val="20"/>
          <w:szCs w:val="20"/>
        </w:rPr>
        <w:t>,</w:t>
      </w:r>
      <w:r w:rsidR="0087679F" w:rsidRPr="001F4991">
        <w:rPr>
          <w:rFonts w:ascii="Arial" w:hAnsi="Arial" w:cs="Arial"/>
          <w:sz w:val="20"/>
          <w:szCs w:val="20"/>
        </w:rPr>
        <w:t xml:space="preserve"> </w:t>
      </w:r>
      <w:r w:rsidR="005D47DD" w:rsidRPr="001F4991">
        <w:rPr>
          <w:rFonts w:ascii="Arial" w:hAnsi="Arial" w:cs="Arial"/>
          <w:sz w:val="20"/>
          <w:szCs w:val="20"/>
        </w:rPr>
        <w:t>ha sido aceptado</w:t>
      </w:r>
      <w:r w:rsidR="00215469" w:rsidRPr="001F4991">
        <w:rPr>
          <w:rFonts w:ascii="Arial" w:hAnsi="Arial" w:cs="Arial"/>
          <w:color w:val="FF0000"/>
          <w:sz w:val="20"/>
          <w:szCs w:val="20"/>
        </w:rPr>
        <w:t>(a)</w:t>
      </w:r>
      <w:r w:rsidR="00215469" w:rsidRPr="001F4991">
        <w:rPr>
          <w:rFonts w:ascii="Arial" w:hAnsi="Arial" w:cs="Arial"/>
          <w:sz w:val="20"/>
          <w:szCs w:val="20"/>
        </w:rPr>
        <w:t xml:space="preserve"> </w:t>
      </w:r>
      <w:r w:rsidR="00D3275E" w:rsidRPr="001F4991">
        <w:rPr>
          <w:rFonts w:ascii="Arial" w:hAnsi="Arial" w:cs="Arial"/>
          <w:sz w:val="20"/>
          <w:szCs w:val="20"/>
        </w:rPr>
        <w:t>en el programa</w:t>
      </w:r>
      <w:r w:rsidR="00F72CD5" w:rsidRPr="001F4991">
        <w:rPr>
          <w:rFonts w:ascii="Arial" w:hAnsi="Arial" w:cs="Arial"/>
          <w:sz w:val="20"/>
          <w:szCs w:val="20"/>
        </w:rPr>
        <w:t xml:space="preserve"> </w:t>
      </w:r>
      <w:r w:rsidR="00F4649C" w:rsidRPr="001F4991">
        <w:rPr>
          <w:rFonts w:ascii="Arial" w:hAnsi="Arial" w:cs="Arial"/>
          <w:sz w:val="20"/>
          <w:szCs w:val="20"/>
        </w:rPr>
        <w:t xml:space="preserve">de Prácticas Profesionales </w:t>
      </w:r>
      <w:r w:rsidR="009A2D3C" w:rsidRPr="001F4991">
        <w:rPr>
          <w:rFonts w:ascii="Arial" w:hAnsi="Arial" w:cs="Arial"/>
          <w:color w:val="FF0000"/>
          <w:sz w:val="20"/>
          <w:szCs w:val="20"/>
        </w:rPr>
        <w:t>__________________________</w:t>
      </w:r>
      <w:r w:rsidR="000B5F2B" w:rsidRPr="001F4991">
        <w:rPr>
          <w:rFonts w:ascii="Arial" w:hAnsi="Arial" w:cs="Arial"/>
          <w:sz w:val="20"/>
          <w:szCs w:val="20"/>
        </w:rPr>
        <w:t xml:space="preserve"> </w:t>
      </w:r>
      <w:r w:rsidR="00F72CD5" w:rsidRPr="001F4991">
        <w:rPr>
          <w:rFonts w:ascii="Arial" w:hAnsi="Arial" w:cs="Arial"/>
          <w:sz w:val="20"/>
          <w:szCs w:val="20"/>
        </w:rPr>
        <w:t xml:space="preserve">con clave: </w:t>
      </w:r>
      <w:r w:rsidR="009A2D3C" w:rsidRPr="001F4991">
        <w:rPr>
          <w:rFonts w:ascii="Arial" w:hAnsi="Arial" w:cs="Arial"/>
          <w:b/>
          <w:bCs/>
          <w:color w:val="FF0000"/>
          <w:sz w:val="20"/>
          <w:szCs w:val="20"/>
        </w:rPr>
        <w:t>_____________</w:t>
      </w:r>
      <w:r w:rsidR="007C523C" w:rsidRPr="001F4991">
        <w:rPr>
          <w:rFonts w:ascii="Arial" w:hAnsi="Arial" w:cs="Arial"/>
          <w:sz w:val="20"/>
          <w:szCs w:val="20"/>
        </w:rPr>
        <w:t>.</w:t>
      </w:r>
    </w:p>
    <w:p w14:paraId="2FFE60F1" w14:textId="59A45C7D" w:rsidR="0088345E" w:rsidRPr="001F4991" w:rsidRDefault="007C523C" w:rsidP="00B0124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1F4991">
        <w:rPr>
          <w:rFonts w:ascii="Arial" w:hAnsi="Arial" w:cs="Arial"/>
          <w:sz w:val="20"/>
          <w:szCs w:val="20"/>
        </w:rPr>
        <w:t xml:space="preserve">La fecha de inicio es el 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## </w:t>
      </w:r>
      <w:r w:rsidRPr="001F4991">
        <w:rPr>
          <w:rFonts w:ascii="Arial" w:hAnsi="Arial" w:cs="Arial"/>
          <w:sz w:val="20"/>
          <w:szCs w:val="20"/>
        </w:rPr>
        <w:t xml:space="preserve">de 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mes </w:t>
      </w:r>
      <w:r w:rsidRPr="001F4991">
        <w:rPr>
          <w:rFonts w:ascii="Arial" w:hAnsi="Arial" w:cs="Arial"/>
          <w:sz w:val="20"/>
          <w:szCs w:val="20"/>
        </w:rPr>
        <w:t xml:space="preserve">de 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año </w:t>
      </w:r>
      <w:r w:rsidRPr="001F4991">
        <w:rPr>
          <w:rFonts w:ascii="Arial" w:hAnsi="Arial" w:cs="Arial"/>
          <w:sz w:val="20"/>
          <w:szCs w:val="20"/>
        </w:rPr>
        <w:t xml:space="preserve">y de término el 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## </w:t>
      </w:r>
      <w:r w:rsidRPr="001F4991">
        <w:rPr>
          <w:rFonts w:ascii="Arial" w:hAnsi="Arial" w:cs="Arial"/>
          <w:sz w:val="20"/>
          <w:szCs w:val="20"/>
        </w:rPr>
        <w:t xml:space="preserve">de 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mes </w:t>
      </w:r>
      <w:r w:rsidRPr="001F4991">
        <w:rPr>
          <w:rFonts w:ascii="Arial" w:hAnsi="Arial" w:cs="Arial"/>
          <w:sz w:val="20"/>
          <w:szCs w:val="20"/>
        </w:rPr>
        <w:t xml:space="preserve">de </w:t>
      </w:r>
      <w:r w:rsidRPr="001F4991">
        <w:rPr>
          <w:rFonts w:ascii="Arial" w:hAnsi="Arial" w:cs="Arial"/>
          <w:color w:val="FF0000"/>
          <w:sz w:val="20"/>
          <w:szCs w:val="20"/>
        </w:rPr>
        <w:t>año</w:t>
      </w:r>
      <w:r w:rsidRPr="001F4991">
        <w:rPr>
          <w:rFonts w:ascii="Arial" w:hAnsi="Arial" w:cs="Arial"/>
          <w:sz w:val="20"/>
          <w:szCs w:val="20"/>
        </w:rPr>
        <w:t xml:space="preserve">, </w:t>
      </w:r>
      <w:r w:rsidR="00993AD3" w:rsidRPr="001F4991">
        <w:rPr>
          <w:rFonts w:ascii="Arial" w:hAnsi="Arial" w:cs="Arial"/>
          <w:sz w:val="20"/>
          <w:szCs w:val="20"/>
        </w:rPr>
        <w:t xml:space="preserve">colaborando con </w:t>
      </w:r>
      <w:r w:rsidR="00993AD3" w:rsidRPr="001F4991">
        <w:rPr>
          <w:rFonts w:ascii="Arial" w:hAnsi="Arial" w:cs="Arial"/>
          <w:b/>
          <w:bCs/>
          <w:color w:val="FF0000"/>
          <w:sz w:val="20"/>
          <w:szCs w:val="20"/>
        </w:rPr>
        <w:t>##</w:t>
      </w:r>
      <w:r w:rsidR="00993AD3" w:rsidRPr="001F4991">
        <w:rPr>
          <w:rFonts w:ascii="Arial" w:hAnsi="Arial" w:cs="Arial"/>
          <w:color w:val="FF0000"/>
          <w:sz w:val="20"/>
          <w:szCs w:val="20"/>
        </w:rPr>
        <w:t xml:space="preserve"> </w:t>
      </w:r>
      <w:r w:rsidR="00993AD3" w:rsidRPr="001F4991">
        <w:rPr>
          <w:rFonts w:ascii="Arial" w:hAnsi="Arial" w:cs="Arial"/>
          <w:sz w:val="20"/>
          <w:szCs w:val="20"/>
        </w:rPr>
        <w:t xml:space="preserve">horas a la semana, </w:t>
      </w:r>
      <w:r w:rsidRPr="001F4991">
        <w:rPr>
          <w:rFonts w:ascii="Arial" w:hAnsi="Arial" w:cs="Arial"/>
          <w:sz w:val="20"/>
          <w:szCs w:val="20"/>
        </w:rPr>
        <w:t xml:space="preserve">en un horario de </w:t>
      </w:r>
      <w:r w:rsidRPr="001F4991">
        <w:rPr>
          <w:rFonts w:ascii="Arial" w:hAnsi="Arial" w:cs="Arial"/>
          <w:color w:val="FF0000"/>
          <w:sz w:val="20"/>
          <w:szCs w:val="20"/>
        </w:rPr>
        <w:t>00:00</w:t>
      </w:r>
      <w:r w:rsidRPr="001F4991">
        <w:rPr>
          <w:rFonts w:ascii="Arial" w:hAnsi="Arial" w:cs="Arial"/>
          <w:sz w:val="20"/>
          <w:szCs w:val="20"/>
        </w:rPr>
        <w:t xml:space="preserve">h a </w:t>
      </w:r>
      <w:r w:rsidRPr="001F4991">
        <w:rPr>
          <w:rFonts w:ascii="Arial" w:hAnsi="Arial" w:cs="Arial"/>
          <w:color w:val="FF0000"/>
          <w:sz w:val="20"/>
          <w:szCs w:val="20"/>
        </w:rPr>
        <w:t>00:00</w:t>
      </w:r>
      <w:r w:rsidRPr="001F4991">
        <w:rPr>
          <w:rFonts w:ascii="Arial" w:hAnsi="Arial" w:cs="Arial"/>
          <w:sz w:val="20"/>
          <w:szCs w:val="20"/>
        </w:rPr>
        <w:t xml:space="preserve">h, </w:t>
      </w:r>
      <w:r w:rsidR="00876713" w:rsidRPr="001F4991">
        <w:rPr>
          <w:rFonts w:ascii="Arial" w:hAnsi="Arial" w:cs="Arial"/>
          <w:sz w:val="20"/>
          <w:szCs w:val="20"/>
        </w:rPr>
        <w:t xml:space="preserve">de </w:t>
      </w:r>
      <w:r w:rsidR="00876713" w:rsidRPr="001F4991">
        <w:rPr>
          <w:rFonts w:ascii="Arial" w:hAnsi="Arial" w:cs="Arial"/>
          <w:color w:val="FF0000"/>
          <w:sz w:val="20"/>
          <w:szCs w:val="20"/>
        </w:rPr>
        <w:t>lunes a viernes</w:t>
      </w:r>
      <w:r w:rsidR="00876713" w:rsidRPr="001F4991">
        <w:rPr>
          <w:rFonts w:ascii="Arial" w:hAnsi="Arial" w:cs="Arial"/>
          <w:sz w:val="20"/>
          <w:szCs w:val="20"/>
        </w:rPr>
        <w:t xml:space="preserve"> </w:t>
      </w:r>
      <w:r w:rsidRPr="001F4991">
        <w:rPr>
          <w:rFonts w:ascii="Arial" w:hAnsi="Arial" w:cs="Arial"/>
          <w:sz w:val="20"/>
          <w:szCs w:val="20"/>
        </w:rPr>
        <w:t xml:space="preserve">con un total de </w:t>
      </w:r>
      <w:r w:rsidR="0040260A" w:rsidRPr="001F4991">
        <w:rPr>
          <w:rFonts w:ascii="Arial" w:hAnsi="Arial" w:cs="Arial"/>
          <w:color w:val="FF0000"/>
          <w:sz w:val="20"/>
          <w:szCs w:val="20"/>
        </w:rPr>
        <w:t>24</w:t>
      </w:r>
      <w:r w:rsidRPr="001F4991">
        <w:rPr>
          <w:rFonts w:ascii="Arial" w:hAnsi="Arial" w:cs="Arial"/>
          <w:color w:val="FF0000"/>
          <w:sz w:val="20"/>
          <w:szCs w:val="20"/>
        </w:rPr>
        <w:t>0h</w:t>
      </w:r>
      <w:r w:rsidR="0009212E" w:rsidRPr="001F4991">
        <w:rPr>
          <w:rFonts w:ascii="Arial" w:hAnsi="Arial" w:cs="Arial"/>
          <w:color w:val="FF0000"/>
          <w:sz w:val="20"/>
          <w:szCs w:val="20"/>
        </w:rPr>
        <w:t>.</w:t>
      </w:r>
    </w:p>
    <w:p w14:paraId="0418C0C1" w14:textId="77777777" w:rsidR="00713C28" w:rsidRPr="001F4991" w:rsidRDefault="00713C28" w:rsidP="00B0124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CD9DC69" w14:textId="77777777" w:rsidR="0009212E" w:rsidRPr="001F4991" w:rsidRDefault="00253A0B" w:rsidP="003A3D7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1F4991">
        <w:rPr>
          <w:rFonts w:ascii="Arial" w:hAnsi="Arial" w:cs="Arial"/>
          <w:color w:val="FF0000"/>
          <w:sz w:val="20"/>
          <w:szCs w:val="20"/>
        </w:rPr>
        <w:t>(</w:t>
      </w:r>
      <w:r w:rsidR="0009212E" w:rsidRPr="001F4991">
        <w:rPr>
          <w:rFonts w:ascii="Arial" w:hAnsi="Arial" w:cs="Arial"/>
          <w:color w:val="FF0000"/>
          <w:sz w:val="20"/>
          <w:szCs w:val="20"/>
        </w:rPr>
        <w:t xml:space="preserve">*Los días inhábiles y las vacaciones no se toman en cuenta, por lo que </w:t>
      </w:r>
      <w:r w:rsidR="00955882" w:rsidRPr="001F4991">
        <w:rPr>
          <w:rFonts w:ascii="Arial" w:hAnsi="Arial" w:cs="Arial"/>
          <w:color w:val="FF0000"/>
          <w:sz w:val="20"/>
          <w:szCs w:val="20"/>
        </w:rPr>
        <w:t xml:space="preserve">no </w:t>
      </w:r>
      <w:r w:rsidR="0009212E" w:rsidRPr="001F4991">
        <w:rPr>
          <w:rFonts w:ascii="Arial" w:hAnsi="Arial" w:cs="Arial"/>
          <w:color w:val="FF0000"/>
          <w:sz w:val="20"/>
          <w:szCs w:val="20"/>
        </w:rPr>
        <w:t>debe</w:t>
      </w:r>
      <w:r w:rsidR="00232E5C" w:rsidRPr="001F4991">
        <w:rPr>
          <w:rFonts w:ascii="Arial" w:hAnsi="Arial" w:cs="Arial"/>
          <w:color w:val="FF0000"/>
          <w:sz w:val="20"/>
          <w:szCs w:val="20"/>
        </w:rPr>
        <w:t>n</w:t>
      </w:r>
      <w:r w:rsidR="0009212E" w:rsidRPr="001F4991">
        <w:rPr>
          <w:rFonts w:ascii="Arial" w:hAnsi="Arial" w:cs="Arial"/>
          <w:color w:val="FF0000"/>
          <w:sz w:val="20"/>
          <w:szCs w:val="20"/>
        </w:rPr>
        <w:t xml:space="preserve"> conside</w:t>
      </w:r>
      <w:r w:rsidR="00232E5C" w:rsidRPr="001F4991">
        <w:rPr>
          <w:rFonts w:ascii="Arial" w:hAnsi="Arial" w:cs="Arial"/>
          <w:color w:val="FF0000"/>
          <w:sz w:val="20"/>
          <w:szCs w:val="20"/>
        </w:rPr>
        <w:t>rarse</w:t>
      </w:r>
      <w:r w:rsidR="0009212E" w:rsidRPr="001F4991">
        <w:rPr>
          <w:rFonts w:ascii="Arial" w:hAnsi="Arial" w:cs="Arial"/>
          <w:color w:val="FF0000"/>
          <w:sz w:val="20"/>
          <w:szCs w:val="20"/>
        </w:rPr>
        <w:t xml:space="preserve"> al contabilizar </w:t>
      </w:r>
      <w:r w:rsidR="00937469" w:rsidRPr="001F4991">
        <w:rPr>
          <w:rFonts w:ascii="Arial" w:hAnsi="Arial" w:cs="Arial"/>
          <w:color w:val="FF0000"/>
          <w:sz w:val="20"/>
          <w:szCs w:val="20"/>
        </w:rPr>
        <w:t>las</w:t>
      </w:r>
      <w:r w:rsidR="0009212E" w:rsidRPr="001F4991">
        <w:rPr>
          <w:rFonts w:ascii="Arial" w:hAnsi="Arial" w:cs="Arial"/>
          <w:color w:val="FF0000"/>
          <w:sz w:val="20"/>
          <w:szCs w:val="20"/>
        </w:rPr>
        <w:t xml:space="preserve"> horas de servicio.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 Eliminar este texto en su documento final)</w:t>
      </w:r>
    </w:p>
    <w:p w14:paraId="13FCCD3D" w14:textId="77777777" w:rsidR="005A5D4C" w:rsidRPr="001F4991" w:rsidRDefault="005A5D4C" w:rsidP="001F76A2">
      <w:pPr>
        <w:tabs>
          <w:tab w:val="left" w:pos="3578"/>
        </w:tabs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E07C681" w14:textId="64300118" w:rsidR="005A5D4C" w:rsidRPr="001F4991" w:rsidRDefault="005A5D4C" w:rsidP="005A5D4C">
      <w:pPr>
        <w:spacing w:after="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1F4991">
        <w:rPr>
          <w:rFonts w:ascii="Arial" w:eastAsia="Times New Roman" w:hAnsi="Arial" w:cs="Arial"/>
          <w:sz w:val="20"/>
          <w:szCs w:val="20"/>
          <w:lang w:val="es-ES_tradnl"/>
        </w:rPr>
        <w:t xml:space="preserve">Durante el periodo indicado </w:t>
      </w:r>
      <w:r w:rsidR="007A0432" w:rsidRPr="001F4991">
        <w:rPr>
          <w:rFonts w:ascii="Arial" w:eastAsia="Times New Roman" w:hAnsi="Arial" w:cs="Arial"/>
          <w:sz w:val="20"/>
          <w:szCs w:val="20"/>
          <w:lang w:val="es-ES_tradnl"/>
        </w:rPr>
        <w:t>estará</w:t>
      </w:r>
      <w:r w:rsidRPr="001F4991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 </w:t>
      </w:r>
      <w:r w:rsidRPr="001F4991">
        <w:rPr>
          <w:rFonts w:ascii="Arial" w:eastAsia="Times New Roman" w:hAnsi="Arial" w:cs="Arial"/>
          <w:sz w:val="20"/>
          <w:szCs w:val="20"/>
          <w:lang w:val="es-ES_tradnl"/>
        </w:rPr>
        <w:t xml:space="preserve">bajo la supervisión directa de </w:t>
      </w:r>
      <w:r w:rsidRPr="001F4991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la Dra./Mtra./Lic. </w:t>
      </w:r>
      <w:r w:rsidRPr="001F4991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Nombre completo</w:t>
      </w:r>
      <w:r w:rsidRPr="001F4991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Pr="001F4991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, </w:t>
      </w:r>
      <w:r w:rsidRPr="001F4991">
        <w:rPr>
          <w:rFonts w:ascii="Arial" w:eastAsia="Times New Roman" w:hAnsi="Arial" w:cs="Arial"/>
          <w:sz w:val="20"/>
          <w:szCs w:val="20"/>
          <w:lang w:val="es-ES_tradnl"/>
        </w:rPr>
        <w:t xml:space="preserve">desarrollando las siguientes actividades: </w:t>
      </w:r>
      <w:r w:rsidRPr="001F4991">
        <w:rPr>
          <w:rFonts w:ascii="Arial" w:hAnsi="Arial" w:cs="Arial"/>
          <w:color w:val="FF0000"/>
          <w:sz w:val="20"/>
          <w:szCs w:val="20"/>
          <w:lang w:val="es-ES_tradnl"/>
        </w:rPr>
        <w:t>(este párrafo es por si el responsable del programa no sea quien supervisó al estudiante de manera directa. Puede omitirlo si no es el caso</w:t>
      </w:r>
      <w:r w:rsidR="007A0432" w:rsidRPr="001F4991">
        <w:rPr>
          <w:rFonts w:ascii="Arial" w:hAnsi="Arial" w:cs="Arial"/>
          <w:color w:val="FF0000"/>
          <w:sz w:val="20"/>
          <w:szCs w:val="20"/>
          <w:lang w:val="es-ES_tradnl"/>
        </w:rPr>
        <w:t>)</w:t>
      </w:r>
    </w:p>
    <w:p w14:paraId="1B198E24" w14:textId="77777777" w:rsidR="008727E7" w:rsidRPr="002F0181" w:rsidRDefault="008727E7" w:rsidP="001D7F63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3E6EC110" w14:textId="3B6A8A6F" w:rsidR="008727E7" w:rsidRPr="002F0181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2F0181">
        <w:rPr>
          <w:rFonts w:ascii="Arial" w:hAnsi="Arial" w:cs="Arial"/>
          <w:color w:val="FF0000"/>
          <w:sz w:val="16"/>
          <w:szCs w:val="16"/>
        </w:rPr>
        <w:t xml:space="preserve"> </w:t>
      </w:r>
      <w:r w:rsidR="00F2101E" w:rsidRPr="002F0181">
        <w:rPr>
          <w:rFonts w:ascii="Arial" w:hAnsi="Arial" w:cs="Arial"/>
          <w:color w:val="FF0000"/>
          <w:sz w:val="16"/>
          <w:szCs w:val="16"/>
        </w:rPr>
        <w:t>Mínimo 5 actividades</w:t>
      </w:r>
    </w:p>
    <w:p w14:paraId="39F14F51" w14:textId="77777777" w:rsidR="007C523C" w:rsidRPr="002F0181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2F0181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797C9B5B" w14:textId="77777777" w:rsidR="007C523C" w:rsidRPr="002F0181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2F0181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3C60F675" w14:textId="77777777" w:rsidR="007C523C" w:rsidRPr="002F0181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2F0181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6EDBBED8" w14:textId="77777777" w:rsidR="007C523C" w:rsidRPr="002F0181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2F0181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2CB9D6F4" w14:textId="77777777" w:rsidR="007A0432" w:rsidRDefault="007A0432" w:rsidP="00DE737C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536632027"/>
    </w:p>
    <w:p w14:paraId="154E7957" w14:textId="25B1B001" w:rsidR="0088604E" w:rsidRPr="00F01730" w:rsidRDefault="00502B0E" w:rsidP="00DE73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1730">
        <w:rPr>
          <w:rFonts w:ascii="Arial" w:hAnsi="Arial" w:cs="Arial"/>
          <w:sz w:val="20"/>
          <w:szCs w:val="20"/>
        </w:rPr>
        <w:t>Agradeciendo la atención a la presente, le envío un cordial saludo.</w:t>
      </w:r>
    </w:p>
    <w:bookmarkEnd w:id="0"/>
    <w:p w14:paraId="7E91CB07" w14:textId="77777777" w:rsidR="000E7E3A" w:rsidRPr="00F01730" w:rsidRDefault="000E7E3A" w:rsidP="00DE737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A26D63C" w14:textId="77777777" w:rsidR="00502B0E" w:rsidRPr="00094543" w:rsidRDefault="00502B0E" w:rsidP="003740EA">
      <w:pPr>
        <w:jc w:val="both"/>
        <w:rPr>
          <w:rFonts w:ascii="Arial" w:hAnsi="Arial" w:cs="Arial"/>
          <w:b/>
          <w:sz w:val="20"/>
          <w:szCs w:val="20"/>
        </w:rPr>
      </w:pPr>
      <w:r w:rsidRPr="00094543">
        <w:rPr>
          <w:rFonts w:ascii="Arial" w:hAnsi="Arial" w:cs="Arial"/>
          <w:b/>
          <w:sz w:val="20"/>
          <w:szCs w:val="20"/>
        </w:rPr>
        <w:t>ATENTAMENTE</w:t>
      </w:r>
    </w:p>
    <w:p w14:paraId="7EF59E06" w14:textId="77777777" w:rsidR="00502B0E" w:rsidRPr="00094543" w:rsidRDefault="00502B0E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94543">
        <w:rPr>
          <w:rFonts w:ascii="Arial" w:hAnsi="Arial" w:cs="Arial"/>
          <w:b/>
          <w:sz w:val="20"/>
          <w:szCs w:val="20"/>
        </w:rPr>
        <w:t>“POR MI RAZA HABLARÁ EL ESPÍRITU”</w:t>
      </w:r>
    </w:p>
    <w:p w14:paraId="2FBC5167" w14:textId="35D5D41A" w:rsidR="005D5044" w:rsidRPr="00094543" w:rsidRDefault="00502B0E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94543">
        <w:rPr>
          <w:rFonts w:ascii="Arial" w:hAnsi="Arial" w:cs="Arial"/>
          <w:b/>
          <w:sz w:val="20"/>
          <w:szCs w:val="20"/>
        </w:rPr>
        <w:t>Ciudad Universitaria</w:t>
      </w:r>
      <w:r w:rsidR="001D7F63" w:rsidRPr="00094543">
        <w:rPr>
          <w:rFonts w:ascii="Arial" w:hAnsi="Arial" w:cs="Arial"/>
          <w:b/>
          <w:sz w:val="20"/>
          <w:szCs w:val="20"/>
        </w:rPr>
        <w:t xml:space="preserve">, Cd. Mx., a </w:t>
      </w:r>
      <w:r w:rsidR="00993AD3" w:rsidRPr="00094543">
        <w:rPr>
          <w:rFonts w:ascii="Arial" w:hAnsi="Arial" w:cs="Arial"/>
          <w:b/>
          <w:color w:val="FF0000"/>
          <w:sz w:val="20"/>
          <w:szCs w:val="20"/>
        </w:rPr>
        <w:t xml:space="preserve">día </w:t>
      </w:r>
      <w:r w:rsidR="005D5044" w:rsidRPr="00094543">
        <w:rPr>
          <w:rFonts w:ascii="Arial" w:hAnsi="Arial" w:cs="Arial"/>
          <w:b/>
          <w:sz w:val="20"/>
          <w:szCs w:val="20"/>
        </w:rPr>
        <w:t xml:space="preserve">de </w:t>
      </w:r>
      <w:r w:rsidR="00993AD3" w:rsidRPr="00094543">
        <w:rPr>
          <w:rFonts w:ascii="Arial" w:hAnsi="Arial" w:cs="Arial"/>
          <w:b/>
          <w:color w:val="FF0000"/>
          <w:sz w:val="20"/>
          <w:szCs w:val="20"/>
        </w:rPr>
        <w:t>mes</w:t>
      </w:r>
      <w:r w:rsidR="001C44BE" w:rsidRPr="0009454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D5044" w:rsidRPr="00094543">
        <w:rPr>
          <w:rFonts w:ascii="Arial" w:hAnsi="Arial" w:cs="Arial"/>
          <w:b/>
          <w:sz w:val="20"/>
          <w:szCs w:val="20"/>
        </w:rPr>
        <w:t xml:space="preserve">de </w:t>
      </w:r>
      <w:r w:rsidR="00253A0B" w:rsidRPr="00094543">
        <w:rPr>
          <w:rFonts w:ascii="Arial" w:hAnsi="Arial" w:cs="Arial"/>
          <w:b/>
          <w:color w:val="FF0000"/>
          <w:sz w:val="20"/>
          <w:szCs w:val="20"/>
        </w:rPr>
        <w:t>202</w:t>
      </w:r>
      <w:r w:rsidR="00282B51" w:rsidRPr="00094543">
        <w:rPr>
          <w:rFonts w:ascii="Arial" w:hAnsi="Arial" w:cs="Arial"/>
          <w:b/>
          <w:color w:val="FF0000"/>
          <w:sz w:val="20"/>
          <w:szCs w:val="20"/>
        </w:rPr>
        <w:t>4</w:t>
      </w:r>
    </w:p>
    <w:p w14:paraId="668BB49B" w14:textId="77777777" w:rsidR="001D7F63" w:rsidRPr="00094543" w:rsidRDefault="001D7F63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04BA284" w14:textId="4F4AEADE" w:rsidR="00253A0B" w:rsidRPr="00094543" w:rsidRDefault="00253A0B" w:rsidP="00282B51">
      <w:pPr>
        <w:pStyle w:val="Textoindependiente"/>
        <w:ind w:right="618"/>
        <w:jc w:val="left"/>
        <w:rPr>
          <w:rFonts w:ascii="Arial" w:hAnsi="Arial" w:cs="Arial"/>
          <w:b/>
        </w:rPr>
      </w:pPr>
    </w:p>
    <w:p w14:paraId="10A65462" w14:textId="77777777" w:rsidR="00D5469C" w:rsidRPr="00094543" w:rsidRDefault="00D5469C" w:rsidP="00D5469C">
      <w:pPr>
        <w:pStyle w:val="Textoindependiente"/>
        <w:ind w:right="618"/>
        <w:jc w:val="left"/>
        <w:rPr>
          <w:rFonts w:ascii="Arial" w:hAnsi="Arial" w:cs="Arial"/>
          <w:b/>
          <w:i/>
          <w:lang w:val="es-MX"/>
        </w:rPr>
      </w:pPr>
      <w:r w:rsidRPr="00094543">
        <w:rPr>
          <w:rFonts w:ascii="Arial" w:hAnsi="Arial" w:cs="Arial"/>
          <w:b/>
          <w:i/>
          <w:lang w:val="es-MX"/>
        </w:rPr>
        <w:t>___________________________</w:t>
      </w:r>
    </w:p>
    <w:p w14:paraId="57FFF071" w14:textId="0D8217D1" w:rsidR="001A6BB4" w:rsidRPr="00094543" w:rsidRDefault="00D47966" w:rsidP="00D5469C">
      <w:pPr>
        <w:spacing w:after="0"/>
        <w:rPr>
          <w:rFonts w:ascii="Arial" w:hAnsi="Arial" w:cs="Arial"/>
          <w:b/>
          <w:sz w:val="20"/>
          <w:szCs w:val="20"/>
        </w:rPr>
      </w:pPr>
      <w:r w:rsidRPr="00094543">
        <w:rPr>
          <w:rFonts w:ascii="Arial" w:hAnsi="Arial" w:cs="Arial"/>
          <w:b/>
          <w:sz w:val="20"/>
          <w:szCs w:val="20"/>
        </w:rPr>
        <w:t xml:space="preserve">Lic. </w:t>
      </w:r>
      <w:r w:rsidR="001A6BB4" w:rsidRPr="00094543">
        <w:rPr>
          <w:rFonts w:ascii="Arial" w:hAnsi="Arial" w:cs="Arial"/>
          <w:b/>
          <w:sz w:val="20"/>
          <w:szCs w:val="20"/>
        </w:rPr>
        <w:t>Esteban Mena Méndez</w:t>
      </w:r>
    </w:p>
    <w:p w14:paraId="10B80BC6" w14:textId="00E59947" w:rsidR="001A6BB4" w:rsidRPr="00094543" w:rsidRDefault="001A6BB4" w:rsidP="00D5469C">
      <w:pPr>
        <w:spacing w:after="0"/>
        <w:rPr>
          <w:rFonts w:ascii="Arial" w:hAnsi="Arial" w:cs="Arial"/>
          <w:b/>
          <w:sz w:val="20"/>
          <w:szCs w:val="20"/>
        </w:rPr>
      </w:pPr>
      <w:r w:rsidRPr="00094543">
        <w:rPr>
          <w:rFonts w:ascii="Arial" w:hAnsi="Arial" w:cs="Arial"/>
          <w:b/>
          <w:sz w:val="20"/>
          <w:szCs w:val="20"/>
        </w:rPr>
        <w:t xml:space="preserve">Responsable de </w:t>
      </w:r>
      <w:r w:rsidR="0067114C" w:rsidRPr="00094543">
        <w:rPr>
          <w:rFonts w:ascii="Arial" w:hAnsi="Arial" w:cs="Arial"/>
          <w:b/>
          <w:sz w:val="20"/>
          <w:szCs w:val="20"/>
        </w:rPr>
        <w:t>Prácticas Profesionales</w:t>
      </w:r>
    </w:p>
    <w:p w14:paraId="74200A73" w14:textId="1B1ECA1B" w:rsidR="00370D96" w:rsidRPr="00094543" w:rsidRDefault="00370D96" w:rsidP="00D5469C">
      <w:pPr>
        <w:spacing w:after="0"/>
        <w:rPr>
          <w:rFonts w:ascii="Arial" w:hAnsi="Arial" w:cs="Arial"/>
          <w:b/>
          <w:sz w:val="20"/>
          <w:szCs w:val="20"/>
        </w:rPr>
      </w:pPr>
      <w:r w:rsidRPr="00094543">
        <w:rPr>
          <w:rFonts w:ascii="Arial" w:hAnsi="Arial" w:cs="Arial"/>
          <w:b/>
          <w:sz w:val="20"/>
          <w:szCs w:val="20"/>
        </w:rPr>
        <w:t>En la Facultad de Medicina</w:t>
      </w:r>
    </w:p>
    <w:sectPr w:rsidR="00370D96" w:rsidRPr="00094543" w:rsidSect="0067114C">
      <w:type w:val="continuous"/>
      <w:pgSz w:w="12240" w:h="15840"/>
      <w:pgMar w:top="1134" w:right="1183" w:bottom="716" w:left="1134" w:header="709" w:footer="709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7DE"/>
    <w:multiLevelType w:val="hybridMultilevel"/>
    <w:tmpl w:val="62247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8D5"/>
    <w:multiLevelType w:val="hybridMultilevel"/>
    <w:tmpl w:val="CB6C8B24"/>
    <w:lvl w:ilvl="0" w:tplc="E7F42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322E6"/>
    <w:multiLevelType w:val="hybridMultilevel"/>
    <w:tmpl w:val="5FBE5826"/>
    <w:lvl w:ilvl="0" w:tplc="BC442FF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9A47E3"/>
    <w:multiLevelType w:val="hybridMultilevel"/>
    <w:tmpl w:val="1646E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78B5"/>
    <w:multiLevelType w:val="hybridMultilevel"/>
    <w:tmpl w:val="1C2AD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E218A"/>
    <w:multiLevelType w:val="hybridMultilevel"/>
    <w:tmpl w:val="CE7E6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15725">
    <w:abstractNumId w:val="2"/>
  </w:num>
  <w:num w:numId="2" w16cid:durableId="1226797794">
    <w:abstractNumId w:val="0"/>
  </w:num>
  <w:num w:numId="3" w16cid:durableId="1468425486">
    <w:abstractNumId w:val="5"/>
  </w:num>
  <w:num w:numId="4" w16cid:durableId="1453399291">
    <w:abstractNumId w:val="3"/>
  </w:num>
  <w:num w:numId="5" w16cid:durableId="1521822279">
    <w:abstractNumId w:val="4"/>
  </w:num>
  <w:num w:numId="6" w16cid:durableId="110041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DE"/>
    <w:rsid w:val="00020F81"/>
    <w:rsid w:val="000306DE"/>
    <w:rsid w:val="00064E66"/>
    <w:rsid w:val="00085009"/>
    <w:rsid w:val="0009212E"/>
    <w:rsid w:val="0009398B"/>
    <w:rsid w:val="00094543"/>
    <w:rsid w:val="000B5F2B"/>
    <w:rsid w:val="000E7E3A"/>
    <w:rsid w:val="00144B19"/>
    <w:rsid w:val="001A6BB4"/>
    <w:rsid w:val="001B3118"/>
    <w:rsid w:val="001C44BE"/>
    <w:rsid w:val="001D7EE4"/>
    <w:rsid w:val="001D7F63"/>
    <w:rsid w:val="001F4991"/>
    <w:rsid w:val="001F76A2"/>
    <w:rsid w:val="00215469"/>
    <w:rsid w:val="00232E5C"/>
    <w:rsid w:val="00253A0B"/>
    <w:rsid w:val="00274CED"/>
    <w:rsid w:val="00282B51"/>
    <w:rsid w:val="002B737F"/>
    <w:rsid w:val="002E55BB"/>
    <w:rsid w:val="002F0181"/>
    <w:rsid w:val="003358FF"/>
    <w:rsid w:val="00341FA3"/>
    <w:rsid w:val="00370D96"/>
    <w:rsid w:val="003740EA"/>
    <w:rsid w:val="003A3D70"/>
    <w:rsid w:val="003A75CE"/>
    <w:rsid w:val="003C2C37"/>
    <w:rsid w:val="003D375F"/>
    <w:rsid w:val="003D3F56"/>
    <w:rsid w:val="003E11DF"/>
    <w:rsid w:val="0040260A"/>
    <w:rsid w:val="004509F0"/>
    <w:rsid w:val="00461018"/>
    <w:rsid w:val="004614E5"/>
    <w:rsid w:val="00475A30"/>
    <w:rsid w:val="00494C38"/>
    <w:rsid w:val="004F2152"/>
    <w:rsid w:val="004F4E74"/>
    <w:rsid w:val="00502B0E"/>
    <w:rsid w:val="00507E88"/>
    <w:rsid w:val="00524378"/>
    <w:rsid w:val="0052761E"/>
    <w:rsid w:val="005554DE"/>
    <w:rsid w:val="00567C63"/>
    <w:rsid w:val="005763B5"/>
    <w:rsid w:val="005A5D4C"/>
    <w:rsid w:val="005D47DD"/>
    <w:rsid w:val="005D5044"/>
    <w:rsid w:val="005F6350"/>
    <w:rsid w:val="00601CC3"/>
    <w:rsid w:val="00607436"/>
    <w:rsid w:val="006075EE"/>
    <w:rsid w:val="00612164"/>
    <w:rsid w:val="00617C72"/>
    <w:rsid w:val="0064389D"/>
    <w:rsid w:val="00651D4E"/>
    <w:rsid w:val="006529CC"/>
    <w:rsid w:val="0066753E"/>
    <w:rsid w:val="0067114C"/>
    <w:rsid w:val="006856AE"/>
    <w:rsid w:val="006A18FF"/>
    <w:rsid w:val="006C1733"/>
    <w:rsid w:val="006F6177"/>
    <w:rsid w:val="006F6E83"/>
    <w:rsid w:val="00713C28"/>
    <w:rsid w:val="007178F4"/>
    <w:rsid w:val="00721580"/>
    <w:rsid w:val="00755CC7"/>
    <w:rsid w:val="0076706F"/>
    <w:rsid w:val="007A0432"/>
    <w:rsid w:val="007A2C48"/>
    <w:rsid w:val="007A7B91"/>
    <w:rsid w:val="007C3DCF"/>
    <w:rsid w:val="007C523C"/>
    <w:rsid w:val="007C6A36"/>
    <w:rsid w:val="008727E7"/>
    <w:rsid w:val="00873432"/>
    <w:rsid w:val="00876713"/>
    <w:rsid w:val="0087679F"/>
    <w:rsid w:val="0088345E"/>
    <w:rsid w:val="0088604E"/>
    <w:rsid w:val="008A2B4B"/>
    <w:rsid w:val="008B17A8"/>
    <w:rsid w:val="008F42C2"/>
    <w:rsid w:val="009149F4"/>
    <w:rsid w:val="00923C53"/>
    <w:rsid w:val="00937469"/>
    <w:rsid w:val="00940660"/>
    <w:rsid w:val="00955882"/>
    <w:rsid w:val="00970115"/>
    <w:rsid w:val="00993AD3"/>
    <w:rsid w:val="00996924"/>
    <w:rsid w:val="009A2D3C"/>
    <w:rsid w:val="009C6D0A"/>
    <w:rsid w:val="009E1BA0"/>
    <w:rsid w:val="009E45F5"/>
    <w:rsid w:val="00A00257"/>
    <w:rsid w:val="00A149D8"/>
    <w:rsid w:val="00A27D6C"/>
    <w:rsid w:val="00A5513A"/>
    <w:rsid w:val="00A72F06"/>
    <w:rsid w:val="00A91499"/>
    <w:rsid w:val="00AA0519"/>
    <w:rsid w:val="00AE2B79"/>
    <w:rsid w:val="00B0124C"/>
    <w:rsid w:val="00B02E07"/>
    <w:rsid w:val="00B0347D"/>
    <w:rsid w:val="00B614C7"/>
    <w:rsid w:val="00B64072"/>
    <w:rsid w:val="00B70B56"/>
    <w:rsid w:val="00B95B16"/>
    <w:rsid w:val="00BD5FE1"/>
    <w:rsid w:val="00BE5EAC"/>
    <w:rsid w:val="00BE7ACF"/>
    <w:rsid w:val="00C748EA"/>
    <w:rsid w:val="00CC400D"/>
    <w:rsid w:val="00CC7493"/>
    <w:rsid w:val="00CE3549"/>
    <w:rsid w:val="00D15A16"/>
    <w:rsid w:val="00D3275E"/>
    <w:rsid w:val="00D357F4"/>
    <w:rsid w:val="00D47966"/>
    <w:rsid w:val="00D5469C"/>
    <w:rsid w:val="00D6677C"/>
    <w:rsid w:val="00D81355"/>
    <w:rsid w:val="00DD43C5"/>
    <w:rsid w:val="00DE504C"/>
    <w:rsid w:val="00DE737C"/>
    <w:rsid w:val="00E01A32"/>
    <w:rsid w:val="00E06BAD"/>
    <w:rsid w:val="00E1651D"/>
    <w:rsid w:val="00E55E65"/>
    <w:rsid w:val="00E56573"/>
    <w:rsid w:val="00EE34ED"/>
    <w:rsid w:val="00F01730"/>
    <w:rsid w:val="00F2101E"/>
    <w:rsid w:val="00F22998"/>
    <w:rsid w:val="00F4649C"/>
    <w:rsid w:val="00F72CD5"/>
    <w:rsid w:val="00F85148"/>
    <w:rsid w:val="00FB2688"/>
    <w:rsid w:val="00F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BE31"/>
  <w15:docId w15:val="{185963B1-27D2-C24C-BBA1-C7392FD0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11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93A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993AD3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banmena/Library/Group%20Containers/UBF8T346G9.Office/User%20Content.localized/Templates.localized/Carta_Aceptacio&#769;n_SS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0AFC-F49A-4A02-B5FD-E324DD1B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Carta_Aceptación_SS23.dotx</Template>
  <TotalTime>28</TotalTime>
  <Pages>1</Pages>
  <Words>251</Words>
  <Characters>1409</Characters>
  <Application>Microsoft Office Word</Application>
  <DocSecurity>0</DocSecurity>
  <Lines>33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Mena</dc:creator>
  <cp:lastModifiedBy>ESTEBAN MENA MENDEZ</cp:lastModifiedBy>
  <cp:revision>36</cp:revision>
  <cp:lastPrinted>2017-10-25T21:37:00Z</cp:lastPrinted>
  <dcterms:created xsi:type="dcterms:W3CDTF">2023-11-23T16:44:00Z</dcterms:created>
  <dcterms:modified xsi:type="dcterms:W3CDTF">2023-11-24T16:18:00Z</dcterms:modified>
</cp:coreProperties>
</file>