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246D5" w14:textId="3C574771" w:rsidR="008A1BF5" w:rsidRDefault="008A1BF5" w:rsidP="006E1688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14:paraId="0021FB9B" w14:textId="0C11BF02" w:rsidR="005C71AF" w:rsidRPr="006E1688" w:rsidRDefault="005C71AF" w:rsidP="006E1688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14:paraId="32BE275A" w14:textId="77777777" w:rsidR="005C71AF" w:rsidRPr="006E1688" w:rsidRDefault="005C71AF" w:rsidP="006E1688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14:paraId="43F86A75" w14:textId="77777777" w:rsidR="00314F05" w:rsidRPr="006E1688" w:rsidRDefault="00314F05" w:rsidP="006E1688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  <w:r w:rsidRPr="006E1688">
        <w:rPr>
          <w:rFonts w:ascii="Arial" w:hAnsi="Arial" w:cs="Arial"/>
          <w:b/>
          <w:sz w:val="24"/>
          <w:szCs w:val="24"/>
          <w:lang w:val="es-ES_tradnl"/>
        </w:rPr>
        <w:t>FACULTAD DE MEDICINA</w:t>
      </w:r>
    </w:p>
    <w:p w14:paraId="2C18ECA9" w14:textId="77777777" w:rsidR="00314F05" w:rsidRPr="006E1688" w:rsidRDefault="00314F05" w:rsidP="006E1688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  <w:r w:rsidRPr="006E1688">
        <w:rPr>
          <w:rFonts w:ascii="Arial" w:hAnsi="Arial" w:cs="Arial"/>
          <w:b/>
          <w:sz w:val="24"/>
          <w:szCs w:val="24"/>
          <w:lang w:val="es-ES_tradnl"/>
        </w:rPr>
        <w:t>SECRETARÍA GENERAL</w:t>
      </w:r>
    </w:p>
    <w:p w14:paraId="53E4870D" w14:textId="5C4AE55D" w:rsidR="005A6228" w:rsidRPr="005A6228" w:rsidRDefault="005A6228" w:rsidP="006E1688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  <w:r w:rsidRPr="005A6228">
        <w:rPr>
          <w:rFonts w:ascii="Arial" w:hAnsi="Arial" w:cs="Arial"/>
          <w:b/>
          <w:sz w:val="24"/>
          <w:szCs w:val="24"/>
          <w:lang w:val="es-ES_tradnl"/>
        </w:rPr>
        <w:t>FMED/SG/GBS/</w:t>
      </w:r>
      <w:r w:rsidRPr="006E1688">
        <w:rPr>
          <w:rFonts w:ascii="Arial" w:hAnsi="Arial" w:cs="Arial"/>
          <w:b/>
          <w:sz w:val="24"/>
          <w:szCs w:val="24"/>
          <w:lang w:val="es-ES_tradnl"/>
        </w:rPr>
        <w:t>000</w:t>
      </w:r>
      <w:r w:rsidRPr="005A6228">
        <w:rPr>
          <w:rFonts w:ascii="Arial" w:hAnsi="Arial" w:cs="Arial"/>
          <w:b/>
          <w:sz w:val="24"/>
          <w:szCs w:val="24"/>
          <w:lang w:val="es-ES_tradnl"/>
        </w:rPr>
        <w:t>/202</w:t>
      </w:r>
      <w:r w:rsidR="00201A17">
        <w:rPr>
          <w:rFonts w:ascii="Arial" w:hAnsi="Arial" w:cs="Arial"/>
          <w:b/>
          <w:sz w:val="24"/>
          <w:szCs w:val="24"/>
          <w:lang w:val="es-ES_tradnl"/>
        </w:rPr>
        <w:t>5</w:t>
      </w:r>
    </w:p>
    <w:p w14:paraId="3C24B7D5" w14:textId="77777777" w:rsidR="00314F05" w:rsidRPr="006E1688" w:rsidRDefault="00314F05" w:rsidP="006E1688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14:paraId="67AD37D3" w14:textId="77777777" w:rsidR="005C71AF" w:rsidRPr="006E1688" w:rsidRDefault="005C71AF" w:rsidP="006E1688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14:paraId="103ABAC9" w14:textId="77777777" w:rsidR="005A6228" w:rsidRDefault="005A6228" w:rsidP="0020528B">
      <w:pPr>
        <w:jc w:val="right"/>
        <w:rPr>
          <w:rFonts w:ascii="Arial" w:hAnsi="Arial" w:cs="Arial"/>
          <w:bCs/>
          <w:lang w:val="es-ES_tradnl"/>
        </w:rPr>
      </w:pPr>
      <w:r w:rsidRPr="005C22B8">
        <w:rPr>
          <w:rFonts w:ascii="Arial" w:hAnsi="Arial" w:cs="Arial"/>
          <w:bCs/>
          <w:lang w:val="es-ES_tradnl"/>
        </w:rPr>
        <w:t>Asunto: Notificación de cambios a programas</w:t>
      </w:r>
    </w:p>
    <w:p w14:paraId="683EFD16" w14:textId="0EE18C45" w:rsidR="00314F05" w:rsidRPr="005A6228" w:rsidRDefault="005A6228" w:rsidP="0020528B">
      <w:pPr>
        <w:jc w:val="right"/>
        <w:rPr>
          <w:rFonts w:ascii="Arial" w:hAnsi="Arial" w:cs="Arial"/>
          <w:b/>
          <w:lang w:val="es-MX"/>
        </w:rPr>
      </w:pPr>
      <w:r w:rsidRPr="005C22B8">
        <w:rPr>
          <w:rFonts w:ascii="Arial" w:hAnsi="Arial" w:cs="Arial"/>
          <w:bCs/>
          <w:lang w:val="es-ES_tradnl"/>
        </w:rPr>
        <w:t xml:space="preserve"> de</w:t>
      </w:r>
      <w:r>
        <w:rPr>
          <w:rFonts w:ascii="Arial" w:hAnsi="Arial" w:cs="Arial"/>
          <w:bCs/>
          <w:lang w:val="es-ES_tradnl"/>
        </w:rPr>
        <w:t xml:space="preserve"> Prácticas Profesionales, 202</w:t>
      </w:r>
      <w:r w:rsidR="00201A17">
        <w:rPr>
          <w:rFonts w:ascii="Arial" w:hAnsi="Arial" w:cs="Arial"/>
          <w:bCs/>
          <w:lang w:val="es-ES_tradnl"/>
        </w:rPr>
        <w:t>5</w:t>
      </w:r>
    </w:p>
    <w:p w14:paraId="5380260F" w14:textId="77777777" w:rsidR="00950863" w:rsidRPr="005A6228" w:rsidRDefault="00950863" w:rsidP="0020528B">
      <w:pPr>
        <w:spacing w:line="360" w:lineRule="auto"/>
        <w:jc w:val="both"/>
        <w:rPr>
          <w:rFonts w:ascii="Arial" w:hAnsi="Arial" w:cs="Arial"/>
          <w:lang w:val="es-MX"/>
        </w:rPr>
      </w:pPr>
    </w:p>
    <w:p w14:paraId="7640EAF5" w14:textId="77777777" w:rsidR="00950863" w:rsidRPr="005A6228" w:rsidRDefault="00950863" w:rsidP="0020528B">
      <w:pPr>
        <w:spacing w:line="360" w:lineRule="auto"/>
        <w:jc w:val="both"/>
        <w:rPr>
          <w:rFonts w:ascii="Arial" w:hAnsi="Arial" w:cs="Arial"/>
          <w:lang w:val="es-MX"/>
        </w:rPr>
      </w:pPr>
    </w:p>
    <w:p w14:paraId="17D15866" w14:textId="77777777" w:rsidR="004B1E94" w:rsidRPr="00D1760F" w:rsidRDefault="004B1E94" w:rsidP="004B1E94">
      <w:pPr>
        <w:ind w:right="51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1760F">
        <w:rPr>
          <w:rFonts w:ascii="Arial" w:hAnsi="Arial" w:cs="Arial"/>
          <w:b/>
          <w:sz w:val="24"/>
          <w:szCs w:val="24"/>
          <w:lang w:val="es-ES_tradnl"/>
        </w:rPr>
        <w:t>LIC. CLAUDIA NAVARRETE GARCÍA</w:t>
      </w:r>
    </w:p>
    <w:p w14:paraId="5538FCD9" w14:textId="77777777" w:rsidR="004B1E94" w:rsidRPr="00D1760F" w:rsidRDefault="004B1E94" w:rsidP="004B1E94">
      <w:pPr>
        <w:ind w:right="51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1760F">
        <w:rPr>
          <w:rFonts w:ascii="Arial" w:hAnsi="Arial" w:cs="Arial"/>
          <w:b/>
          <w:sz w:val="24"/>
          <w:szCs w:val="24"/>
          <w:lang w:val="es-ES_tradnl"/>
        </w:rPr>
        <w:t xml:space="preserve">DIRECTORA DE SERVICIO SOCIAL </w:t>
      </w:r>
      <w:r>
        <w:rPr>
          <w:rFonts w:ascii="Arial" w:hAnsi="Arial" w:cs="Arial"/>
          <w:b/>
          <w:sz w:val="24"/>
          <w:szCs w:val="24"/>
          <w:lang w:val="es-ES_tradnl"/>
        </w:rPr>
        <w:t>Y VINCULACIÓN LABORAL</w:t>
      </w:r>
    </w:p>
    <w:p w14:paraId="0648E8BA" w14:textId="77777777" w:rsidR="004B1E94" w:rsidRPr="00D1760F" w:rsidRDefault="004B1E94" w:rsidP="004B1E94">
      <w:pPr>
        <w:ind w:right="51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1760F">
        <w:rPr>
          <w:rFonts w:ascii="Arial" w:hAnsi="Arial" w:cs="Arial"/>
          <w:b/>
          <w:sz w:val="24"/>
          <w:szCs w:val="24"/>
          <w:lang w:val="es-ES_tradnl"/>
        </w:rPr>
        <w:t>UNIVERSIDAD NACIONAL AUTÓNOMA DE MÉXICO</w:t>
      </w:r>
    </w:p>
    <w:p w14:paraId="79AF8B15" w14:textId="77777777" w:rsidR="00A135D5" w:rsidRPr="005A6228" w:rsidRDefault="002805DA" w:rsidP="0020528B">
      <w:pPr>
        <w:rPr>
          <w:rFonts w:ascii="Arial" w:hAnsi="Arial" w:cs="Arial"/>
          <w:b/>
          <w:sz w:val="24"/>
          <w:szCs w:val="24"/>
          <w:lang w:val="es-MX"/>
        </w:rPr>
      </w:pPr>
      <w:r w:rsidRPr="005A6228">
        <w:rPr>
          <w:rFonts w:ascii="Arial" w:hAnsi="Arial" w:cs="Arial"/>
          <w:b/>
          <w:sz w:val="24"/>
          <w:szCs w:val="24"/>
          <w:lang w:val="es-MX"/>
        </w:rPr>
        <w:t>PRESENTE</w:t>
      </w:r>
    </w:p>
    <w:p w14:paraId="2B215D69" w14:textId="77777777" w:rsidR="0008272D" w:rsidRPr="0020528B" w:rsidRDefault="0008272D" w:rsidP="0020528B">
      <w:pPr>
        <w:jc w:val="both"/>
        <w:rPr>
          <w:rFonts w:ascii="Arial" w:hAnsi="Arial" w:cs="Arial"/>
          <w:b/>
          <w:sz w:val="18"/>
          <w:szCs w:val="18"/>
          <w:lang w:val="pt-BR"/>
        </w:rPr>
      </w:pPr>
    </w:p>
    <w:p w14:paraId="3A09589E" w14:textId="7382CC9E" w:rsidR="00A135D5" w:rsidRPr="005A6228" w:rsidRDefault="004736F6" w:rsidP="0020528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A6228">
        <w:rPr>
          <w:rFonts w:ascii="Arial" w:hAnsi="Arial" w:cs="Arial"/>
          <w:sz w:val="22"/>
          <w:szCs w:val="22"/>
          <w:lang w:val="es-MX"/>
        </w:rPr>
        <w:t xml:space="preserve">Tomando como referencia los Lineamientos y Normas de Operación </w:t>
      </w:r>
      <w:r w:rsidR="00CE2C04" w:rsidRPr="005A6228">
        <w:rPr>
          <w:rFonts w:ascii="Arial" w:hAnsi="Arial" w:cs="Arial"/>
          <w:sz w:val="22"/>
          <w:szCs w:val="22"/>
          <w:lang w:val="es-MX"/>
        </w:rPr>
        <w:t xml:space="preserve">de las Prácticas Profesionales </w:t>
      </w:r>
      <w:r w:rsidRPr="005A6228">
        <w:rPr>
          <w:rFonts w:ascii="Arial" w:hAnsi="Arial" w:cs="Arial"/>
          <w:sz w:val="22"/>
          <w:szCs w:val="22"/>
          <w:lang w:val="es-MX"/>
        </w:rPr>
        <w:t xml:space="preserve">Universitario, </w:t>
      </w:r>
      <w:r w:rsidR="00BE6757" w:rsidRPr="005A6228">
        <w:rPr>
          <w:rFonts w:ascii="Arial" w:hAnsi="Arial" w:cs="Arial"/>
          <w:sz w:val="22"/>
          <w:szCs w:val="22"/>
          <w:lang w:val="es-MX"/>
        </w:rPr>
        <w:t xml:space="preserve">solicito a usted se realicen los cambios que a continuación se mencionan en el(los) programa(s) </w:t>
      </w:r>
      <w:r w:rsidR="00CE2C04" w:rsidRPr="005A6228">
        <w:rPr>
          <w:rFonts w:ascii="Arial" w:hAnsi="Arial" w:cs="Arial"/>
          <w:sz w:val="22"/>
          <w:szCs w:val="22"/>
          <w:lang w:val="es-MX"/>
        </w:rPr>
        <w:t>de prácticas profesionales</w:t>
      </w:r>
      <w:r w:rsidR="00BE6757" w:rsidRPr="005A6228">
        <w:rPr>
          <w:rFonts w:ascii="Arial" w:hAnsi="Arial" w:cs="Arial"/>
          <w:sz w:val="22"/>
          <w:szCs w:val="22"/>
          <w:lang w:val="es-MX"/>
        </w:rPr>
        <w:t xml:space="preserve"> registrados ante la UNAM para el presente año, por esta dependencia</w:t>
      </w:r>
      <w:r w:rsidR="0008272D" w:rsidRPr="005A6228">
        <w:rPr>
          <w:rFonts w:ascii="Arial" w:hAnsi="Arial" w:cs="Arial"/>
          <w:sz w:val="22"/>
          <w:szCs w:val="22"/>
          <w:lang w:val="es-MX"/>
        </w:rPr>
        <w:t xml:space="preserve"> ejecutora</w:t>
      </w:r>
      <w:r w:rsidR="00BE6757" w:rsidRPr="005A6228">
        <w:rPr>
          <w:rFonts w:ascii="Arial" w:hAnsi="Arial" w:cs="Arial"/>
          <w:sz w:val="22"/>
          <w:szCs w:val="22"/>
          <w:lang w:val="es-MX"/>
        </w:rPr>
        <w:t>:</w:t>
      </w:r>
    </w:p>
    <w:p w14:paraId="13996637" w14:textId="77777777" w:rsidR="00C8010B" w:rsidRPr="0020528B" w:rsidRDefault="00C8010B" w:rsidP="0020528B">
      <w:pPr>
        <w:jc w:val="both"/>
        <w:rPr>
          <w:rFonts w:ascii="Arial" w:hAnsi="Arial" w:cs="Arial"/>
          <w:b/>
          <w:sz w:val="18"/>
          <w:szCs w:val="18"/>
          <w:lang w:val="pt-BR"/>
        </w:rPr>
      </w:pPr>
    </w:p>
    <w:p w14:paraId="7EF30406" w14:textId="77777777" w:rsidR="00BE6757" w:rsidRPr="005A6228" w:rsidRDefault="00BE6757" w:rsidP="0020528B">
      <w:pPr>
        <w:jc w:val="both"/>
        <w:rPr>
          <w:rFonts w:ascii="Arial" w:hAnsi="Arial" w:cs="Arial"/>
          <w:b/>
          <w:color w:val="FF0000"/>
          <w:sz w:val="22"/>
          <w:szCs w:val="22"/>
          <w:lang w:val="es-MX"/>
        </w:rPr>
      </w:pPr>
      <w:r w:rsidRPr="005A6228">
        <w:rPr>
          <w:rFonts w:ascii="Arial" w:hAnsi="Arial" w:cs="Arial"/>
          <w:sz w:val="22"/>
          <w:szCs w:val="22"/>
          <w:lang w:val="es-MX"/>
        </w:rPr>
        <w:t xml:space="preserve">Dichos cambios se solicitan debido a que </w:t>
      </w:r>
      <w:r w:rsidRPr="005A6228">
        <w:rPr>
          <w:rFonts w:ascii="Arial" w:hAnsi="Arial" w:cs="Arial"/>
          <w:b/>
          <w:color w:val="FF0000"/>
          <w:sz w:val="22"/>
          <w:szCs w:val="22"/>
          <w:lang w:val="es-MX"/>
        </w:rPr>
        <w:t>(breve explicación del motivo)</w:t>
      </w:r>
    </w:p>
    <w:p w14:paraId="4BEE5549" w14:textId="77777777" w:rsidR="00A135D5" w:rsidRPr="0020528B" w:rsidRDefault="00A135D5" w:rsidP="0020528B">
      <w:pPr>
        <w:jc w:val="both"/>
        <w:rPr>
          <w:rFonts w:ascii="Arial" w:hAnsi="Arial" w:cs="Arial"/>
          <w:b/>
          <w:sz w:val="18"/>
          <w:szCs w:val="18"/>
          <w:lang w:val="pt-BR"/>
        </w:rPr>
      </w:pPr>
    </w:p>
    <w:tbl>
      <w:tblPr>
        <w:tblW w:w="986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2552"/>
        <w:gridCol w:w="4990"/>
      </w:tblGrid>
      <w:tr w:rsidR="0043513A" w:rsidRPr="005A6228" w14:paraId="721CA1E4" w14:textId="77777777" w:rsidTr="0020528B">
        <w:tc>
          <w:tcPr>
            <w:tcW w:w="2325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14ABC25" w14:textId="77777777" w:rsidR="0043513A" w:rsidRPr="005A6228" w:rsidRDefault="00BE6757" w:rsidP="0020528B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MX"/>
              </w:rPr>
            </w:pPr>
            <w:r w:rsidRPr="005A6228">
              <w:rPr>
                <w:rFonts w:ascii="Arial" w:hAnsi="Arial" w:cs="Arial"/>
                <w:b/>
                <w:color w:val="FFFFFF"/>
                <w:sz w:val="16"/>
                <w:szCs w:val="16"/>
                <w:lang w:val="es-MX"/>
              </w:rPr>
              <w:t>Clave del Programa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B209D1F" w14:textId="77777777" w:rsidR="0043513A" w:rsidRPr="005A6228" w:rsidRDefault="00BE6757" w:rsidP="0020528B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MX"/>
              </w:rPr>
            </w:pPr>
            <w:r w:rsidRPr="005A6228">
              <w:rPr>
                <w:rFonts w:ascii="Arial" w:hAnsi="Arial" w:cs="Arial"/>
                <w:b/>
                <w:color w:val="FFFFFF"/>
                <w:sz w:val="16"/>
                <w:szCs w:val="16"/>
                <w:lang w:val="es-MX"/>
              </w:rPr>
              <w:t>Nombre del Programa</w:t>
            </w:r>
            <w:r w:rsidR="0008272D" w:rsidRPr="005A6228">
              <w:rPr>
                <w:rFonts w:ascii="Arial" w:hAnsi="Arial" w:cs="Arial"/>
                <w:b/>
                <w:color w:val="FFFFFF"/>
                <w:sz w:val="16"/>
                <w:szCs w:val="16"/>
                <w:lang w:val="es-MX"/>
              </w:rPr>
              <w:t xml:space="preserve"> y Alumnos 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D38AB9E" w14:textId="77777777" w:rsidR="0043513A" w:rsidRPr="005A6228" w:rsidRDefault="00BE6757" w:rsidP="0020528B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MX"/>
              </w:rPr>
            </w:pPr>
            <w:r w:rsidRPr="005A6228">
              <w:rPr>
                <w:rFonts w:ascii="Arial" w:hAnsi="Arial" w:cs="Arial"/>
                <w:b/>
                <w:color w:val="FFFFFF"/>
                <w:sz w:val="16"/>
                <w:szCs w:val="16"/>
                <w:lang w:val="es-MX"/>
              </w:rPr>
              <w:t>Cambio(s) Solicitado(s)</w:t>
            </w:r>
          </w:p>
        </w:tc>
      </w:tr>
      <w:tr w:rsidR="0043513A" w:rsidRPr="005A6228" w14:paraId="6E49C618" w14:textId="77777777" w:rsidTr="0020528B">
        <w:trPr>
          <w:trHeight w:val="315"/>
        </w:trPr>
        <w:tc>
          <w:tcPr>
            <w:tcW w:w="2325" w:type="dxa"/>
            <w:shd w:val="clear" w:color="auto" w:fill="auto"/>
            <w:vAlign w:val="center"/>
          </w:tcPr>
          <w:p w14:paraId="4F7B8B55" w14:textId="77777777" w:rsidR="0043513A" w:rsidRPr="005A6228" w:rsidRDefault="0043513A" w:rsidP="0020528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9D1E1C" w14:textId="77777777" w:rsidR="0043513A" w:rsidRPr="005A6228" w:rsidRDefault="0043513A" w:rsidP="0020528B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1FA3B94D" w14:textId="48563B32" w:rsidR="0043513A" w:rsidRPr="00117010" w:rsidRDefault="00933C25" w:rsidP="00933C25">
            <w:pPr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</w:pPr>
            <w:r w:rsidRPr="00117010"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  <w:t>Ejemplo</w:t>
            </w:r>
            <w:r w:rsidR="00AB4348" w:rsidRPr="00117010"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  <w:t>s</w:t>
            </w:r>
          </w:p>
          <w:p w14:paraId="58535E1F" w14:textId="77777777" w:rsidR="0058471E" w:rsidRPr="00117010" w:rsidRDefault="0058471E" w:rsidP="00861E90">
            <w:pPr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</w:pPr>
          </w:p>
          <w:p w14:paraId="293AFB5E" w14:textId="148E33F2" w:rsidR="00861E90" w:rsidRPr="00117010" w:rsidRDefault="00861E90" w:rsidP="00861E90">
            <w:pPr>
              <w:ind w:right="51"/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</w:pPr>
            <w:r w:rsidRPr="00117010"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  <w:t xml:space="preserve">Cambios de </w:t>
            </w:r>
            <w:r w:rsidR="004317D4"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  <w:t>horario</w:t>
            </w:r>
          </w:p>
          <w:p w14:paraId="56CA1AA4" w14:textId="77777777" w:rsidR="00861E90" w:rsidRPr="00117010" w:rsidRDefault="00861E90" w:rsidP="00861E90">
            <w:pPr>
              <w:ind w:right="51"/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</w:pPr>
          </w:p>
          <w:p w14:paraId="338389F9" w14:textId="420D09EC" w:rsidR="00366877" w:rsidRPr="00117010" w:rsidRDefault="00861E90" w:rsidP="00366877">
            <w:pPr>
              <w:ind w:right="51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17010"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  <w:t xml:space="preserve">Dice: </w:t>
            </w:r>
            <w:r w:rsidR="00366877" w:rsidRPr="00117010"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  <w:t>Turno Matutino</w:t>
            </w:r>
          </w:p>
          <w:p w14:paraId="6AE51DBC" w14:textId="77777777" w:rsidR="00366877" w:rsidRPr="00117010" w:rsidRDefault="00366877" w:rsidP="00366877">
            <w:pPr>
              <w:ind w:right="5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319A0CF" w14:textId="5646CAC3" w:rsidR="00861E90" w:rsidRPr="00117010" w:rsidRDefault="00861E90" w:rsidP="00366877">
            <w:pPr>
              <w:ind w:right="51"/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</w:pPr>
            <w:r w:rsidRPr="00117010">
              <w:rPr>
                <w:rFonts w:ascii="Arial" w:hAnsi="Arial" w:cs="Arial"/>
                <w:color w:val="FF0000"/>
                <w:sz w:val="16"/>
                <w:szCs w:val="16"/>
              </w:rPr>
              <w:t xml:space="preserve">Y debe decir: </w:t>
            </w:r>
            <w:r w:rsidR="00366877" w:rsidRPr="00117010"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  <w:t xml:space="preserve">Turno </w:t>
            </w:r>
            <w:r w:rsidR="0068129B" w:rsidRPr="00117010"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  <w:t>Vespertino</w:t>
            </w:r>
          </w:p>
          <w:p w14:paraId="1398F709" w14:textId="06B8E80A" w:rsidR="00A61F95" w:rsidRPr="00AB4348" w:rsidRDefault="00A61F95" w:rsidP="00933C25">
            <w:pPr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</w:pPr>
          </w:p>
        </w:tc>
      </w:tr>
      <w:tr w:rsidR="0043513A" w:rsidRPr="005A6228" w14:paraId="077BB884" w14:textId="77777777" w:rsidTr="0020528B">
        <w:trPr>
          <w:trHeight w:val="315"/>
        </w:trPr>
        <w:tc>
          <w:tcPr>
            <w:tcW w:w="2325" w:type="dxa"/>
            <w:shd w:val="clear" w:color="auto" w:fill="auto"/>
            <w:vAlign w:val="center"/>
          </w:tcPr>
          <w:p w14:paraId="1F417EE8" w14:textId="77777777" w:rsidR="0043513A" w:rsidRPr="005A6228" w:rsidRDefault="0043513A" w:rsidP="0020528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AE4B3F" w14:textId="77777777" w:rsidR="0043513A" w:rsidRPr="005A6228" w:rsidRDefault="0043513A" w:rsidP="0020528B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52D53CC4" w14:textId="35B23817" w:rsidR="00AB4348" w:rsidRPr="00117010" w:rsidRDefault="00AB4348" w:rsidP="00AB4348">
            <w:pPr>
              <w:ind w:right="51"/>
              <w:jc w:val="both"/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</w:pPr>
            <w:r w:rsidRPr="00117010"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  <w:t>Agregar la licenciatura de Química Farmacéutico Biológico con las siguientes actividades:</w:t>
            </w:r>
          </w:p>
          <w:p w14:paraId="3A604F05" w14:textId="77777777" w:rsidR="00F250EB" w:rsidRPr="00117010" w:rsidRDefault="00F250EB" w:rsidP="00811987">
            <w:pPr>
              <w:pStyle w:val="Prrafodelista"/>
              <w:numPr>
                <w:ilvl w:val="0"/>
                <w:numId w:val="4"/>
              </w:numPr>
              <w:ind w:left="348"/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</w:pPr>
            <w:r w:rsidRPr="00117010"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  <w:t xml:space="preserve"> </w:t>
            </w:r>
          </w:p>
          <w:p w14:paraId="793E119B" w14:textId="77777777" w:rsidR="00F250EB" w:rsidRPr="00117010" w:rsidRDefault="00F250EB" w:rsidP="00811987">
            <w:pPr>
              <w:pStyle w:val="Prrafodelista"/>
              <w:numPr>
                <w:ilvl w:val="0"/>
                <w:numId w:val="4"/>
              </w:numPr>
              <w:ind w:left="348"/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</w:pPr>
            <w:r w:rsidRPr="00117010"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  <w:t xml:space="preserve"> </w:t>
            </w:r>
          </w:p>
          <w:p w14:paraId="391E6F05" w14:textId="77777777" w:rsidR="00F250EB" w:rsidRPr="00117010" w:rsidRDefault="00F250EB" w:rsidP="00811987">
            <w:pPr>
              <w:pStyle w:val="Prrafodelista"/>
              <w:numPr>
                <w:ilvl w:val="0"/>
                <w:numId w:val="4"/>
              </w:numPr>
              <w:ind w:left="348"/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</w:pPr>
            <w:r w:rsidRPr="00117010"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  <w:t xml:space="preserve"> </w:t>
            </w:r>
          </w:p>
          <w:p w14:paraId="7DB25235" w14:textId="77777777" w:rsidR="00F250EB" w:rsidRPr="00117010" w:rsidRDefault="00F250EB" w:rsidP="00811987">
            <w:pPr>
              <w:pStyle w:val="Prrafodelista"/>
              <w:numPr>
                <w:ilvl w:val="0"/>
                <w:numId w:val="4"/>
              </w:numPr>
              <w:ind w:left="348"/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</w:pPr>
            <w:r w:rsidRPr="00117010"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  <w:t xml:space="preserve"> </w:t>
            </w:r>
          </w:p>
          <w:p w14:paraId="6F8975DE" w14:textId="5F95DDF8" w:rsidR="00F250EB" w:rsidRPr="00F250EB" w:rsidRDefault="00F250EB" w:rsidP="00811987">
            <w:pPr>
              <w:pStyle w:val="Prrafodelista"/>
              <w:numPr>
                <w:ilvl w:val="0"/>
                <w:numId w:val="4"/>
              </w:numPr>
              <w:ind w:left="348"/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</w:pPr>
          </w:p>
        </w:tc>
      </w:tr>
    </w:tbl>
    <w:p w14:paraId="306264F7" w14:textId="4FDA31D1" w:rsidR="006C464F" w:rsidRPr="005A6228" w:rsidRDefault="0029480E" w:rsidP="00087E14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i/>
          <w:color w:val="FF0000"/>
          <w:lang w:val="es-MX"/>
        </w:rPr>
      </w:pPr>
      <w:r w:rsidRPr="005A6228">
        <w:rPr>
          <w:rFonts w:ascii="Arial" w:hAnsi="Arial" w:cs="Arial"/>
          <w:i/>
          <w:color w:val="FF0000"/>
          <w:lang w:val="es-MX"/>
        </w:rPr>
        <w:t xml:space="preserve">Utilizar un renglón </w:t>
      </w:r>
      <w:r w:rsidR="00887936" w:rsidRPr="005A6228">
        <w:rPr>
          <w:rFonts w:ascii="Arial" w:hAnsi="Arial" w:cs="Arial"/>
          <w:i/>
          <w:color w:val="FF0000"/>
          <w:lang w:val="es-MX"/>
        </w:rPr>
        <w:t>por</w:t>
      </w:r>
      <w:r w:rsidRPr="005A6228">
        <w:rPr>
          <w:rFonts w:ascii="Arial" w:hAnsi="Arial" w:cs="Arial"/>
          <w:i/>
          <w:color w:val="FF0000"/>
          <w:lang w:val="es-MX"/>
        </w:rPr>
        <w:t xml:space="preserve"> cada programa con </w:t>
      </w:r>
      <w:r w:rsidR="00887936" w:rsidRPr="005A6228">
        <w:rPr>
          <w:rFonts w:ascii="Arial" w:hAnsi="Arial" w:cs="Arial"/>
          <w:i/>
          <w:color w:val="FF0000"/>
          <w:lang w:val="es-MX"/>
        </w:rPr>
        <w:t>cambios y a</w:t>
      </w:r>
      <w:r w:rsidRPr="005A6228">
        <w:rPr>
          <w:rFonts w:ascii="Arial" w:hAnsi="Arial" w:cs="Arial"/>
          <w:i/>
          <w:color w:val="FF0000"/>
          <w:lang w:val="es-MX"/>
        </w:rPr>
        <w:t xml:space="preserve">nexar tantos renglones </w:t>
      </w:r>
      <w:r w:rsidR="00887936" w:rsidRPr="005A6228">
        <w:rPr>
          <w:rFonts w:ascii="Arial" w:hAnsi="Arial" w:cs="Arial"/>
          <w:i/>
          <w:color w:val="FF0000"/>
          <w:lang w:val="es-MX"/>
        </w:rPr>
        <w:t>sean necesarios.</w:t>
      </w:r>
    </w:p>
    <w:p w14:paraId="49C8165F" w14:textId="5AF37BC7" w:rsidR="00EE0088" w:rsidRPr="005A6228" w:rsidRDefault="00087E14" w:rsidP="0020528B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i/>
          <w:color w:val="FF0000"/>
          <w:lang w:val="es-MX"/>
        </w:rPr>
      </w:pPr>
      <w:r>
        <w:rPr>
          <w:rFonts w:ascii="Arial" w:hAnsi="Arial" w:cs="Arial"/>
          <w:i/>
          <w:color w:val="FF0000"/>
          <w:lang w:val="es-MX"/>
        </w:rPr>
        <w:t>Si</w:t>
      </w:r>
      <w:r w:rsidR="00EE0088" w:rsidRPr="005A6228">
        <w:rPr>
          <w:rFonts w:ascii="Arial" w:hAnsi="Arial" w:cs="Arial"/>
          <w:i/>
          <w:color w:val="FF0000"/>
          <w:lang w:val="es-MX"/>
        </w:rPr>
        <w:t xml:space="preserve"> desea agregar licenciatura</w:t>
      </w:r>
      <w:r w:rsidR="00165C27">
        <w:rPr>
          <w:rFonts w:ascii="Arial" w:hAnsi="Arial" w:cs="Arial"/>
          <w:i/>
          <w:color w:val="FF0000"/>
          <w:lang w:val="es-MX"/>
        </w:rPr>
        <w:t>s</w:t>
      </w:r>
      <w:r w:rsidR="00CE2C04" w:rsidRPr="005A6228">
        <w:rPr>
          <w:rFonts w:ascii="Arial" w:hAnsi="Arial" w:cs="Arial"/>
          <w:i/>
          <w:color w:val="FF0000"/>
          <w:lang w:val="es-MX"/>
        </w:rPr>
        <w:t>/ETEs</w:t>
      </w:r>
      <w:r w:rsidR="00EE0088" w:rsidRPr="005A6228">
        <w:rPr>
          <w:rFonts w:ascii="Arial" w:hAnsi="Arial" w:cs="Arial"/>
          <w:i/>
          <w:color w:val="FF0000"/>
          <w:lang w:val="es-MX"/>
        </w:rPr>
        <w:t>, debe contener al menos 5 actividades</w:t>
      </w:r>
    </w:p>
    <w:p w14:paraId="1C0F0EA9" w14:textId="77777777" w:rsidR="00887936" w:rsidRPr="0020528B" w:rsidRDefault="00887936" w:rsidP="0020528B">
      <w:pPr>
        <w:jc w:val="both"/>
        <w:rPr>
          <w:rFonts w:ascii="Arial" w:hAnsi="Arial" w:cs="Arial"/>
          <w:b/>
          <w:sz w:val="18"/>
          <w:szCs w:val="18"/>
          <w:lang w:val="pt-BR"/>
        </w:rPr>
      </w:pPr>
    </w:p>
    <w:p w14:paraId="08B21C33" w14:textId="77777777" w:rsidR="006C464F" w:rsidRPr="0020528B" w:rsidRDefault="006C464F" w:rsidP="0020528B">
      <w:pPr>
        <w:jc w:val="both"/>
        <w:rPr>
          <w:rFonts w:ascii="Arial" w:hAnsi="Arial" w:cs="Arial"/>
          <w:b/>
          <w:sz w:val="18"/>
          <w:szCs w:val="18"/>
          <w:lang w:val="pt-BR"/>
        </w:rPr>
      </w:pPr>
    </w:p>
    <w:p w14:paraId="33F089D9" w14:textId="77777777" w:rsidR="00521EDE" w:rsidRPr="005A6228" w:rsidRDefault="00521EDE" w:rsidP="0020528B">
      <w:pPr>
        <w:jc w:val="both"/>
        <w:rPr>
          <w:rFonts w:ascii="Arial" w:hAnsi="Arial" w:cs="Arial"/>
          <w:sz w:val="22"/>
          <w:szCs w:val="22"/>
          <w:lang w:val="es-MX"/>
        </w:rPr>
      </w:pPr>
      <w:bookmarkStart w:id="0" w:name="_Hlk536632027"/>
      <w:r w:rsidRPr="005A6228">
        <w:rPr>
          <w:rFonts w:ascii="Arial" w:hAnsi="Arial" w:cs="Arial"/>
          <w:sz w:val="22"/>
          <w:szCs w:val="22"/>
          <w:lang w:val="es-MX"/>
        </w:rPr>
        <w:t>Agradeciendo la atención a la presente, le envío un cordial saludo.</w:t>
      </w:r>
    </w:p>
    <w:bookmarkEnd w:id="0"/>
    <w:p w14:paraId="2DE521F3" w14:textId="77777777" w:rsidR="0029480E" w:rsidRPr="0020528B" w:rsidRDefault="0029480E" w:rsidP="0020528B">
      <w:pPr>
        <w:jc w:val="both"/>
        <w:rPr>
          <w:rFonts w:ascii="Arial" w:hAnsi="Arial" w:cs="Arial"/>
          <w:b/>
          <w:sz w:val="18"/>
          <w:szCs w:val="18"/>
          <w:lang w:val="pt-BR"/>
        </w:rPr>
      </w:pPr>
    </w:p>
    <w:p w14:paraId="4A543221" w14:textId="77777777" w:rsidR="00A135D5" w:rsidRPr="005A6228" w:rsidRDefault="00A135D5" w:rsidP="0020528B">
      <w:pPr>
        <w:rPr>
          <w:rFonts w:ascii="Arial" w:hAnsi="Arial" w:cs="Arial"/>
          <w:b/>
          <w:sz w:val="24"/>
          <w:szCs w:val="24"/>
          <w:lang w:val="es-MX"/>
        </w:rPr>
      </w:pPr>
      <w:r w:rsidRPr="005A6228">
        <w:rPr>
          <w:rFonts w:ascii="Arial" w:hAnsi="Arial" w:cs="Arial"/>
          <w:b/>
          <w:sz w:val="24"/>
          <w:szCs w:val="24"/>
          <w:lang w:val="es-MX"/>
        </w:rPr>
        <w:t>ATENTAMENTE</w:t>
      </w:r>
    </w:p>
    <w:p w14:paraId="1B140770" w14:textId="77777777" w:rsidR="00314F05" w:rsidRPr="005A6228" w:rsidRDefault="00314F05" w:rsidP="0020528B">
      <w:pPr>
        <w:rPr>
          <w:rFonts w:ascii="Arial" w:hAnsi="Arial" w:cs="Arial"/>
          <w:b/>
          <w:sz w:val="24"/>
          <w:szCs w:val="24"/>
          <w:lang w:val="es-MX"/>
        </w:rPr>
      </w:pPr>
      <w:r w:rsidRPr="005A6228">
        <w:rPr>
          <w:rFonts w:ascii="Arial" w:hAnsi="Arial" w:cs="Arial"/>
          <w:b/>
          <w:sz w:val="24"/>
          <w:szCs w:val="24"/>
          <w:lang w:val="es-MX"/>
        </w:rPr>
        <w:t>“POR MI RAZA HABLARÁ EL ESPÍRITU”</w:t>
      </w:r>
    </w:p>
    <w:p w14:paraId="6A6E194B" w14:textId="2BA0B6DD" w:rsidR="00314F05" w:rsidRPr="005A6228" w:rsidRDefault="00314F05" w:rsidP="0020528B">
      <w:pPr>
        <w:rPr>
          <w:rFonts w:ascii="Arial" w:hAnsi="Arial" w:cs="Arial"/>
          <w:b/>
          <w:sz w:val="24"/>
          <w:szCs w:val="24"/>
          <w:lang w:val="es-MX"/>
        </w:rPr>
      </w:pPr>
      <w:r w:rsidRPr="005A6228">
        <w:rPr>
          <w:rFonts w:ascii="Arial" w:hAnsi="Arial" w:cs="Arial"/>
          <w:b/>
          <w:sz w:val="24"/>
          <w:szCs w:val="24"/>
          <w:lang w:val="es-MX"/>
        </w:rPr>
        <w:t xml:space="preserve">Ciudad Universitaria, Cd. Mx., </w:t>
      </w:r>
      <w:r w:rsidRPr="00156F1F">
        <w:rPr>
          <w:rFonts w:ascii="Arial" w:hAnsi="Arial" w:cs="Arial"/>
          <w:b/>
          <w:sz w:val="24"/>
          <w:szCs w:val="24"/>
          <w:lang w:val="es-MX"/>
        </w:rPr>
        <w:t xml:space="preserve">a </w:t>
      </w:r>
      <w:r w:rsidR="009444C0" w:rsidRPr="00156F1F">
        <w:rPr>
          <w:rFonts w:ascii="Arial" w:hAnsi="Arial" w:cs="Arial"/>
          <w:b/>
          <w:sz w:val="24"/>
          <w:szCs w:val="24"/>
          <w:highlight w:val="cyan"/>
          <w:lang w:val="es-MX"/>
        </w:rPr>
        <w:t>día</w:t>
      </w:r>
      <w:r w:rsidRPr="00156F1F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="009444C0" w:rsidRPr="00156F1F">
        <w:rPr>
          <w:rFonts w:ascii="Arial" w:hAnsi="Arial" w:cs="Arial"/>
          <w:b/>
          <w:sz w:val="24"/>
          <w:szCs w:val="24"/>
          <w:highlight w:val="cyan"/>
          <w:lang w:val="es-MX"/>
        </w:rPr>
        <w:t>mes</w:t>
      </w:r>
      <w:r w:rsidRPr="00156F1F">
        <w:rPr>
          <w:rFonts w:ascii="Arial" w:hAnsi="Arial" w:cs="Arial"/>
          <w:b/>
          <w:sz w:val="24"/>
          <w:szCs w:val="24"/>
          <w:lang w:val="es-MX"/>
        </w:rPr>
        <w:t xml:space="preserve"> de 20</w:t>
      </w:r>
      <w:r w:rsidR="00A62593" w:rsidRPr="00156F1F">
        <w:rPr>
          <w:rFonts w:ascii="Arial" w:hAnsi="Arial" w:cs="Arial"/>
          <w:b/>
          <w:sz w:val="24"/>
          <w:szCs w:val="24"/>
          <w:lang w:val="es-MX"/>
        </w:rPr>
        <w:t>2</w:t>
      </w:r>
      <w:r w:rsidR="00B521BB" w:rsidRPr="00156F1F">
        <w:rPr>
          <w:rFonts w:ascii="Arial" w:hAnsi="Arial" w:cs="Arial"/>
          <w:b/>
          <w:sz w:val="24"/>
          <w:szCs w:val="24"/>
          <w:lang w:val="es-MX"/>
        </w:rPr>
        <w:t>5</w:t>
      </w:r>
    </w:p>
    <w:p w14:paraId="1CCD48A3" w14:textId="77777777" w:rsidR="00314F05" w:rsidRPr="005A6228" w:rsidRDefault="00314F05" w:rsidP="0020528B">
      <w:pPr>
        <w:rPr>
          <w:rFonts w:ascii="Arial" w:hAnsi="Arial" w:cs="Arial"/>
          <w:b/>
          <w:sz w:val="24"/>
          <w:szCs w:val="24"/>
          <w:lang w:val="es-MX"/>
        </w:rPr>
      </w:pPr>
    </w:p>
    <w:p w14:paraId="0A684865" w14:textId="77777777" w:rsidR="00314F05" w:rsidRPr="005A6228" w:rsidRDefault="00314F05" w:rsidP="0020528B">
      <w:pPr>
        <w:rPr>
          <w:rFonts w:ascii="Arial" w:hAnsi="Arial" w:cs="Arial"/>
          <w:b/>
          <w:sz w:val="24"/>
          <w:szCs w:val="24"/>
          <w:lang w:val="es-MX"/>
        </w:rPr>
      </w:pPr>
    </w:p>
    <w:p w14:paraId="5DAE007D" w14:textId="77777777" w:rsidR="00314F05" w:rsidRPr="005A6228" w:rsidRDefault="00314F05" w:rsidP="0020528B">
      <w:pPr>
        <w:rPr>
          <w:rFonts w:ascii="Arial" w:hAnsi="Arial" w:cs="Arial"/>
          <w:b/>
          <w:sz w:val="24"/>
          <w:szCs w:val="24"/>
          <w:lang w:val="es-MX"/>
        </w:rPr>
      </w:pPr>
    </w:p>
    <w:p w14:paraId="7755A548" w14:textId="77777777" w:rsidR="00314F05" w:rsidRPr="005A6228" w:rsidRDefault="00314F05" w:rsidP="0020528B">
      <w:pPr>
        <w:rPr>
          <w:rFonts w:ascii="Arial" w:hAnsi="Arial" w:cs="Arial"/>
          <w:b/>
          <w:sz w:val="24"/>
          <w:szCs w:val="24"/>
          <w:lang w:val="es-MX"/>
        </w:rPr>
      </w:pPr>
    </w:p>
    <w:p w14:paraId="2BB2AE3F" w14:textId="77777777" w:rsidR="00314F05" w:rsidRPr="005A6228" w:rsidRDefault="00314F05" w:rsidP="0020528B">
      <w:pPr>
        <w:rPr>
          <w:rFonts w:ascii="Arial" w:hAnsi="Arial" w:cs="Arial"/>
          <w:b/>
          <w:sz w:val="24"/>
          <w:szCs w:val="24"/>
          <w:lang w:val="es-MX"/>
        </w:rPr>
      </w:pPr>
    </w:p>
    <w:p w14:paraId="7EBE3489" w14:textId="77777777" w:rsidR="00A010CE" w:rsidRPr="00163BE9" w:rsidRDefault="00A010CE" w:rsidP="00A010CE">
      <w:pPr>
        <w:ind w:right="51"/>
        <w:rPr>
          <w:rFonts w:ascii="Arial" w:hAnsi="Arial" w:cs="Arial"/>
          <w:b/>
          <w:sz w:val="24"/>
          <w:szCs w:val="24"/>
          <w:lang w:val="es-ES_tradnl"/>
        </w:rPr>
      </w:pPr>
      <w:r w:rsidRPr="00163BE9">
        <w:rPr>
          <w:rFonts w:ascii="Arial" w:hAnsi="Arial" w:cs="Arial"/>
          <w:b/>
          <w:sz w:val="24"/>
          <w:szCs w:val="24"/>
          <w:lang w:val="es-ES_tradnl"/>
        </w:rPr>
        <w:t>DRA. GABRIELA BORRAYO SÁNCHEZ</w:t>
      </w:r>
    </w:p>
    <w:p w14:paraId="61F275F0" w14:textId="77777777" w:rsidR="00A010CE" w:rsidRPr="00163BE9" w:rsidRDefault="00A010CE" w:rsidP="00A010CE">
      <w:pPr>
        <w:ind w:right="51"/>
        <w:rPr>
          <w:rFonts w:ascii="Arial" w:hAnsi="Arial" w:cs="Arial"/>
          <w:b/>
          <w:sz w:val="24"/>
          <w:szCs w:val="24"/>
          <w:lang w:val="es-ES_tradnl"/>
        </w:rPr>
      </w:pPr>
      <w:r w:rsidRPr="00163BE9">
        <w:rPr>
          <w:rFonts w:ascii="Arial" w:hAnsi="Arial" w:cs="Arial"/>
          <w:b/>
          <w:sz w:val="24"/>
          <w:szCs w:val="24"/>
          <w:lang w:val="es-ES_tradnl"/>
        </w:rPr>
        <w:t xml:space="preserve">SECRETARIA GENERAL Y COORDINADORA ADMINISTRATIVA </w:t>
      </w:r>
    </w:p>
    <w:p w14:paraId="2DA366DC" w14:textId="77777777" w:rsidR="00A010CE" w:rsidRDefault="00A010CE" w:rsidP="00A010CE">
      <w:pPr>
        <w:ind w:right="51"/>
        <w:rPr>
          <w:rFonts w:ascii="Arial" w:hAnsi="Arial" w:cs="Arial"/>
          <w:b/>
          <w:sz w:val="24"/>
          <w:szCs w:val="24"/>
          <w:lang w:val="es-ES_tradnl"/>
        </w:rPr>
      </w:pPr>
      <w:r w:rsidRPr="00163BE9">
        <w:rPr>
          <w:rFonts w:ascii="Arial" w:hAnsi="Arial" w:cs="Arial"/>
          <w:b/>
          <w:sz w:val="24"/>
          <w:szCs w:val="24"/>
          <w:lang w:val="es-ES_tradnl"/>
        </w:rPr>
        <w:lastRenderedPageBreak/>
        <w:t>DEL PROGRAMA DE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PRÁCTICAS PROFESIONALES Y</w:t>
      </w:r>
      <w:r w:rsidRPr="00163BE9">
        <w:rPr>
          <w:rFonts w:ascii="Arial" w:hAnsi="Arial" w:cs="Arial"/>
          <w:b/>
          <w:sz w:val="24"/>
          <w:szCs w:val="24"/>
          <w:lang w:val="es-ES_tradnl"/>
        </w:rPr>
        <w:t xml:space="preserve"> SERVICIO SOCIAL </w:t>
      </w:r>
    </w:p>
    <w:p w14:paraId="70ADC442" w14:textId="77777777" w:rsidR="00A010CE" w:rsidRPr="00163BE9" w:rsidRDefault="00A010CE" w:rsidP="00A010CE">
      <w:pPr>
        <w:ind w:right="51"/>
        <w:rPr>
          <w:rFonts w:ascii="Arial" w:hAnsi="Arial" w:cs="Arial"/>
          <w:b/>
          <w:sz w:val="24"/>
          <w:szCs w:val="24"/>
          <w:lang w:val="es-ES_tradnl"/>
        </w:rPr>
      </w:pPr>
      <w:r w:rsidRPr="00163BE9">
        <w:rPr>
          <w:rFonts w:ascii="Arial" w:hAnsi="Arial" w:cs="Arial"/>
          <w:b/>
          <w:sz w:val="24"/>
          <w:szCs w:val="24"/>
          <w:lang w:val="es-ES_tradnl"/>
        </w:rPr>
        <w:t>DE OTRAS ENTIDADES ACADÉMICAS EN LA FACULTAD DE MEDICINA</w:t>
      </w:r>
    </w:p>
    <w:p w14:paraId="4BC308C3" w14:textId="77777777" w:rsidR="00314F05" w:rsidRPr="00A010CE" w:rsidRDefault="00314F05" w:rsidP="0020528B">
      <w:pPr>
        <w:rPr>
          <w:rFonts w:ascii="Arial" w:hAnsi="Arial" w:cs="Arial"/>
          <w:b/>
          <w:lang w:val="es-ES_tradnl"/>
        </w:rPr>
      </w:pPr>
    </w:p>
    <w:p w14:paraId="60FF367B" w14:textId="5FFA6B6E" w:rsidR="005A6228" w:rsidRPr="00156F1F" w:rsidRDefault="005A6228" w:rsidP="00156F1F">
      <w:pPr>
        <w:rPr>
          <w:rFonts w:ascii="Arial" w:hAnsi="Arial" w:cs="Arial"/>
          <w:bCs/>
          <w:lang w:val="es-MX"/>
        </w:rPr>
      </w:pPr>
      <w:r w:rsidRPr="005A6228">
        <w:rPr>
          <w:rFonts w:ascii="Arial" w:hAnsi="Arial" w:cs="Arial"/>
          <w:bCs/>
          <w:lang w:val="es-MX"/>
        </w:rPr>
        <w:t>EMM</w:t>
      </w:r>
    </w:p>
    <w:sectPr w:rsidR="005A6228" w:rsidRPr="00156F1F" w:rsidSect="0020528B">
      <w:footerReference w:type="even" r:id="rId7"/>
      <w:footerReference w:type="default" r:id="rId8"/>
      <w:pgSz w:w="12242" w:h="15842"/>
      <w:pgMar w:top="851" w:right="1185" w:bottom="851" w:left="1134" w:header="720" w:footer="720" w:gutter="0"/>
      <w:cols w:sep="1" w:space="107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C2E5C" w14:textId="77777777" w:rsidR="00155597" w:rsidRDefault="00155597">
      <w:r>
        <w:separator/>
      </w:r>
    </w:p>
  </w:endnote>
  <w:endnote w:type="continuationSeparator" w:id="0">
    <w:p w14:paraId="2881E033" w14:textId="77777777" w:rsidR="00155597" w:rsidRDefault="0015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F22BB" w14:textId="77777777" w:rsidR="00A135D5" w:rsidRDefault="008E5C1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135D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C43A60" w14:textId="77777777" w:rsidR="00A135D5" w:rsidRDefault="00A135D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8E16" w14:textId="77777777" w:rsidR="00A135D5" w:rsidRDefault="00A135D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0D2CC" w14:textId="77777777" w:rsidR="00155597" w:rsidRDefault="00155597">
      <w:r>
        <w:separator/>
      </w:r>
    </w:p>
  </w:footnote>
  <w:footnote w:type="continuationSeparator" w:id="0">
    <w:p w14:paraId="2F26203D" w14:textId="77777777" w:rsidR="00155597" w:rsidRDefault="00155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B3196"/>
    <w:multiLevelType w:val="hybridMultilevel"/>
    <w:tmpl w:val="714047B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70170"/>
    <w:multiLevelType w:val="hybridMultilevel"/>
    <w:tmpl w:val="B25E6378"/>
    <w:lvl w:ilvl="0" w:tplc="EFD8B8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03AE8"/>
    <w:multiLevelType w:val="hybridMultilevel"/>
    <w:tmpl w:val="233AE67C"/>
    <w:lvl w:ilvl="0" w:tplc="70F24EB8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5AF53328"/>
    <w:multiLevelType w:val="hybridMultilevel"/>
    <w:tmpl w:val="8A6CFD58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13514731">
    <w:abstractNumId w:val="3"/>
  </w:num>
  <w:num w:numId="2" w16cid:durableId="1860311657">
    <w:abstractNumId w:val="2"/>
  </w:num>
  <w:num w:numId="3" w16cid:durableId="1569028542">
    <w:abstractNumId w:val="1"/>
  </w:num>
  <w:num w:numId="4" w16cid:durableId="34263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04"/>
    <w:rsid w:val="00010BB5"/>
    <w:rsid w:val="000310F9"/>
    <w:rsid w:val="00033FDE"/>
    <w:rsid w:val="00050D4A"/>
    <w:rsid w:val="00052D27"/>
    <w:rsid w:val="0008272D"/>
    <w:rsid w:val="00087E14"/>
    <w:rsid w:val="000A0137"/>
    <w:rsid w:val="000E7382"/>
    <w:rsid w:val="000F53AC"/>
    <w:rsid w:val="000F6EB4"/>
    <w:rsid w:val="00101558"/>
    <w:rsid w:val="00117010"/>
    <w:rsid w:val="001238A6"/>
    <w:rsid w:val="00143114"/>
    <w:rsid w:val="00155597"/>
    <w:rsid w:val="00156F1F"/>
    <w:rsid w:val="00165C27"/>
    <w:rsid w:val="00173F35"/>
    <w:rsid w:val="0018642A"/>
    <w:rsid w:val="00187A8F"/>
    <w:rsid w:val="001B201E"/>
    <w:rsid w:val="001B4208"/>
    <w:rsid w:val="001C0BCB"/>
    <w:rsid w:val="001D71DC"/>
    <w:rsid w:val="001E100A"/>
    <w:rsid w:val="001F6E1D"/>
    <w:rsid w:val="00201A17"/>
    <w:rsid w:val="0020528B"/>
    <w:rsid w:val="00213561"/>
    <w:rsid w:val="00236F4B"/>
    <w:rsid w:val="002516DF"/>
    <w:rsid w:val="00257BA2"/>
    <w:rsid w:val="00270693"/>
    <w:rsid w:val="002805DA"/>
    <w:rsid w:val="00284B7B"/>
    <w:rsid w:val="0029480E"/>
    <w:rsid w:val="002A0ADD"/>
    <w:rsid w:val="002C54CE"/>
    <w:rsid w:val="00303D3D"/>
    <w:rsid w:val="00314F05"/>
    <w:rsid w:val="0033290C"/>
    <w:rsid w:val="00366877"/>
    <w:rsid w:val="0038695B"/>
    <w:rsid w:val="00392B36"/>
    <w:rsid w:val="003A56C2"/>
    <w:rsid w:val="003B660D"/>
    <w:rsid w:val="004317D4"/>
    <w:rsid w:val="0043513A"/>
    <w:rsid w:val="00441719"/>
    <w:rsid w:val="004736F6"/>
    <w:rsid w:val="004B1E94"/>
    <w:rsid w:val="004C5B99"/>
    <w:rsid w:val="00515B48"/>
    <w:rsid w:val="00521EDE"/>
    <w:rsid w:val="00537B62"/>
    <w:rsid w:val="00565267"/>
    <w:rsid w:val="0058471E"/>
    <w:rsid w:val="005A6228"/>
    <w:rsid w:val="005A6D32"/>
    <w:rsid w:val="005B4B45"/>
    <w:rsid w:val="005C71AF"/>
    <w:rsid w:val="005E16F1"/>
    <w:rsid w:val="00640C5C"/>
    <w:rsid w:val="0068129B"/>
    <w:rsid w:val="00685123"/>
    <w:rsid w:val="006A0A60"/>
    <w:rsid w:val="006B543C"/>
    <w:rsid w:val="006C464F"/>
    <w:rsid w:val="006E1688"/>
    <w:rsid w:val="00713BA7"/>
    <w:rsid w:val="007545F1"/>
    <w:rsid w:val="00761C93"/>
    <w:rsid w:val="00792F25"/>
    <w:rsid w:val="007B6F2D"/>
    <w:rsid w:val="007C1085"/>
    <w:rsid w:val="007C2723"/>
    <w:rsid w:val="007E3016"/>
    <w:rsid w:val="00806803"/>
    <w:rsid w:val="00811987"/>
    <w:rsid w:val="00811E7C"/>
    <w:rsid w:val="00846EE2"/>
    <w:rsid w:val="00851728"/>
    <w:rsid w:val="00861E90"/>
    <w:rsid w:val="008727D2"/>
    <w:rsid w:val="0088068B"/>
    <w:rsid w:val="00887936"/>
    <w:rsid w:val="00893655"/>
    <w:rsid w:val="00896089"/>
    <w:rsid w:val="008A1BF5"/>
    <w:rsid w:val="008E5C10"/>
    <w:rsid w:val="008F26C2"/>
    <w:rsid w:val="00907AEA"/>
    <w:rsid w:val="00917475"/>
    <w:rsid w:val="009205BE"/>
    <w:rsid w:val="00924AFF"/>
    <w:rsid w:val="00931511"/>
    <w:rsid w:val="00933C25"/>
    <w:rsid w:val="009444C0"/>
    <w:rsid w:val="00950863"/>
    <w:rsid w:val="009536F8"/>
    <w:rsid w:val="00967BA7"/>
    <w:rsid w:val="0098703E"/>
    <w:rsid w:val="009C7731"/>
    <w:rsid w:val="009D0BD2"/>
    <w:rsid w:val="00A010CE"/>
    <w:rsid w:val="00A10215"/>
    <w:rsid w:val="00A135D5"/>
    <w:rsid w:val="00A13C9F"/>
    <w:rsid w:val="00A40848"/>
    <w:rsid w:val="00A61F95"/>
    <w:rsid w:val="00A62593"/>
    <w:rsid w:val="00A810F0"/>
    <w:rsid w:val="00A83132"/>
    <w:rsid w:val="00AB3F0A"/>
    <w:rsid w:val="00AB4348"/>
    <w:rsid w:val="00AD45FD"/>
    <w:rsid w:val="00B30F4A"/>
    <w:rsid w:val="00B31CC9"/>
    <w:rsid w:val="00B508AD"/>
    <w:rsid w:val="00B521BB"/>
    <w:rsid w:val="00B62412"/>
    <w:rsid w:val="00B737E0"/>
    <w:rsid w:val="00BE4CAE"/>
    <w:rsid w:val="00BE6757"/>
    <w:rsid w:val="00C21137"/>
    <w:rsid w:val="00C22FF3"/>
    <w:rsid w:val="00C41B2A"/>
    <w:rsid w:val="00C6079F"/>
    <w:rsid w:val="00C8010B"/>
    <w:rsid w:val="00C9609E"/>
    <w:rsid w:val="00CE2C04"/>
    <w:rsid w:val="00D81B8E"/>
    <w:rsid w:val="00D96E11"/>
    <w:rsid w:val="00DB42F5"/>
    <w:rsid w:val="00DC6018"/>
    <w:rsid w:val="00DF4736"/>
    <w:rsid w:val="00E267CA"/>
    <w:rsid w:val="00E7594B"/>
    <w:rsid w:val="00EA7C9B"/>
    <w:rsid w:val="00EB3964"/>
    <w:rsid w:val="00ED6602"/>
    <w:rsid w:val="00EE0088"/>
    <w:rsid w:val="00EF1206"/>
    <w:rsid w:val="00F238D0"/>
    <w:rsid w:val="00F250EB"/>
    <w:rsid w:val="00F4010C"/>
    <w:rsid w:val="00F44F46"/>
    <w:rsid w:val="00FA04E9"/>
    <w:rsid w:val="00FC6F0E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A6C09"/>
  <w15:chartTrackingRefBased/>
  <w15:docId w15:val="{AC97D364-A10D-4D4D-AC2D-079F3AF8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108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C1085"/>
    <w:pPr>
      <w:jc w:val="both"/>
    </w:pPr>
    <w:rPr>
      <w:lang w:val="es-ES_tradnl"/>
    </w:rPr>
  </w:style>
  <w:style w:type="paragraph" w:styleId="Piedepgina">
    <w:name w:val="footer"/>
    <w:basedOn w:val="Normal"/>
    <w:rsid w:val="007C1085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085"/>
  </w:style>
  <w:style w:type="paragraph" w:styleId="Sangra2detindependiente">
    <w:name w:val="Body Text Indent 2"/>
    <w:basedOn w:val="Normal"/>
    <w:rsid w:val="007C1085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7C1085"/>
    <w:pPr>
      <w:spacing w:after="120"/>
      <w:ind w:left="283"/>
    </w:pPr>
    <w:rPr>
      <w:sz w:val="16"/>
      <w:szCs w:val="16"/>
    </w:rPr>
  </w:style>
  <w:style w:type="table" w:styleId="Tablaconcuadrcula">
    <w:name w:val="Table Grid"/>
    <w:basedOn w:val="Tablanormal"/>
    <w:rsid w:val="006C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16F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rsid w:val="002052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0528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stebanmena/Library/Group%20Containers/UBF8T346G9.Office/User%20Content.localized/Templates.localized/Oficio2_Notificacio&#769;n_Cambios_SS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Oficio2_Notificación_Cambios_SS23.dotx</Template>
  <TotalTime>44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1</vt:lpstr>
    </vt:vector>
  </TitlesOfParts>
  <Company>DGOSE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1</dc:title>
  <dc:subject/>
  <dc:creator>Esteban Mena</dc:creator>
  <cp:keywords/>
  <cp:lastModifiedBy>ESTEBAN MENA MENDEZ</cp:lastModifiedBy>
  <cp:revision>29</cp:revision>
  <cp:lastPrinted>2015-10-05T17:54:00Z</cp:lastPrinted>
  <dcterms:created xsi:type="dcterms:W3CDTF">2023-11-24T16:32:00Z</dcterms:created>
  <dcterms:modified xsi:type="dcterms:W3CDTF">2024-11-11T18:16:00Z</dcterms:modified>
</cp:coreProperties>
</file>