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9B82" w14:textId="5281CA07" w:rsidR="00E75A88" w:rsidRDefault="00E75A88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4A715A49" w14:textId="6D9DA813" w:rsidR="00ED0E9B" w:rsidRDefault="00ED0E9B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79A184BF" w14:textId="77777777" w:rsidR="00ED0E9B" w:rsidRDefault="00ED0E9B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446E989C" w14:textId="77777777" w:rsidR="00DB44C0" w:rsidRPr="00D1760F" w:rsidRDefault="00DB44C0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FACULTAD DE MEDICINA</w:t>
      </w:r>
    </w:p>
    <w:p w14:paraId="61E170DC" w14:textId="77777777" w:rsidR="00DB44C0" w:rsidRPr="00D1760F" w:rsidRDefault="00DB44C0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SECRETARÍA GENERAL</w:t>
      </w:r>
    </w:p>
    <w:p w14:paraId="20B3A01C" w14:textId="4DF4C047" w:rsidR="00DB44C0" w:rsidRPr="00D1760F" w:rsidRDefault="00DB44C0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FMED/SG/GBS/</w:t>
      </w:r>
      <w:r w:rsidRPr="00D1760F">
        <w:rPr>
          <w:rFonts w:ascii="Arial" w:hAnsi="Arial" w:cs="Arial"/>
          <w:b/>
          <w:sz w:val="24"/>
          <w:szCs w:val="24"/>
          <w:highlight w:val="cyan"/>
          <w:lang w:val="es-ES_tradnl"/>
        </w:rPr>
        <w:t>000</w:t>
      </w:r>
      <w:r w:rsidRPr="00D1760F">
        <w:rPr>
          <w:rFonts w:ascii="Arial" w:hAnsi="Arial" w:cs="Arial"/>
          <w:b/>
          <w:sz w:val="24"/>
          <w:szCs w:val="24"/>
          <w:lang w:val="es-ES_tradnl"/>
        </w:rPr>
        <w:t>/202</w:t>
      </w:r>
      <w:r w:rsidR="009177C4">
        <w:rPr>
          <w:rFonts w:ascii="Arial" w:hAnsi="Arial" w:cs="Arial"/>
          <w:b/>
          <w:sz w:val="24"/>
          <w:szCs w:val="24"/>
          <w:lang w:val="es-ES_tradnl"/>
        </w:rPr>
        <w:t>5</w:t>
      </w:r>
    </w:p>
    <w:p w14:paraId="26121323" w14:textId="77777777" w:rsidR="00DB44C0" w:rsidRPr="00D1760F" w:rsidRDefault="00DB44C0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1E74EBB3" w14:textId="77777777" w:rsidR="00DB44C0" w:rsidRPr="00D1760F" w:rsidRDefault="00DB44C0" w:rsidP="00DB44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0682FE88" w14:textId="77777777" w:rsidR="00DB44C0" w:rsidRPr="005C22B8" w:rsidRDefault="00DB44C0" w:rsidP="00DB44C0">
      <w:pPr>
        <w:ind w:right="51"/>
        <w:jc w:val="right"/>
        <w:rPr>
          <w:rFonts w:ascii="Arial" w:hAnsi="Arial" w:cs="Arial"/>
          <w:bCs/>
          <w:lang w:val="es-ES_tradnl"/>
        </w:rPr>
      </w:pPr>
      <w:r w:rsidRPr="005C22B8">
        <w:rPr>
          <w:rFonts w:ascii="Arial" w:hAnsi="Arial" w:cs="Arial"/>
          <w:bCs/>
          <w:lang w:val="es-ES_tradnl"/>
        </w:rPr>
        <w:t xml:space="preserve">Asunto: Notificación de cambios a </w:t>
      </w:r>
    </w:p>
    <w:p w14:paraId="6A6B6C57" w14:textId="16B03B52" w:rsidR="00DB44C0" w:rsidRPr="005C22B8" w:rsidRDefault="00DB44C0" w:rsidP="00DB44C0">
      <w:pPr>
        <w:ind w:right="51"/>
        <w:jc w:val="right"/>
        <w:rPr>
          <w:rFonts w:ascii="Arial" w:hAnsi="Arial" w:cs="Arial"/>
          <w:bCs/>
          <w:lang w:val="es-ES_tradnl"/>
        </w:rPr>
      </w:pPr>
      <w:r w:rsidRPr="005C22B8">
        <w:rPr>
          <w:rFonts w:ascii="Arial" w:hAnsi="Arial" w:cs="Arial"/>
          <w:bCs/>
          <w:lang w:val="es-ES_tradnl"/>
        </w:rPr>
        <w:t>programas de Servicio Social, 202</w:t>
      </w:r>
      <w:r w:rsidR="009177C4">
        <w:rPr>
          <w:rFonts w:ascii="Arial" w:hAnsi="Arial" w:cs="Arial"/>
          <w:bCs/>
          <w:lang w:val="es-ES_tradnl"/>
        </w:rPr>
        <w:t>5</w:t>
      </w:r>
    </w:p>
    <w:p w14:paraId="362823A4" w14:textId="77777777" w:rsidR="00F32FBA" w:rsidRPr="005C22B8" w:rsidRDefault="00F32FBA" w:rsidP="00F32FB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lang w:val="es-ES_tradnl"/>
        </w:rPr>
      </w:pPr>
    </w:p>
    <w:p w14:paraId="3CEC22D8" w14:textId="77777777" w:rsidR="00F32FBA" w:rsidRPr="00F32FBA" w:rsidRDefault="00F32FBA" w:rsidP="00F32FB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019142" w14:textId="77777777" w:rsidR="00F32FBA" w:rsidRPr="00F32FBA" w:rsidRDefault="00F32FBA" w:rsidP="00F32FBA">
      <w:pPr>
        <w:spacing w:line="276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1B3ADA3B" w14:textId="77777777" w:rsidR="009177C4" w:rsidRPr="00D1760F" w:rsidRDefault="009177C4" w:rsidP="009177C4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LIC. CLAUDIA NAVARRETE GARCÍA</w:t>
      </w:r>
    </w:p>
    <w:p w14:paraId="3BD2CBAC" w14:textId="77777777" w:rsidR="009177C4" w:rsidRPr="00D1760F" w:rsidRDefault="009177C4" w:rsidP="009177C4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 xml:space="preserve">DIRECTORA DE SERVICIO SOCIAL </w:t>
      </w:r>
      <w:r>
        <w:rPr>
          <w:rFonts w:ascii="Arial" w:hAnsi="Arial" w:cs="Arial"/>
          <w:b/>
          <w:sz w:val="24"/>
          <w:szCs w:val="24"/>
          <w:lang w:val="es-ES_tradnl"/>
        </w:rPr>
        <w:t>Y VINCULACIÓN LABORAL</w:t>
      </w:r>
    </w:p>
    <w:p w14:paraId="20DC4ED7" w14:textId="77777777" w:rsidR="009177C4" w:rsidRPr="00D1760F" w:rsidRDefault="009177C4" w:rsidP="009177C4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UNIVERSIDAD NACIONAL AUTÓNOMA DE MÉXICO</w:t>
      </w:r>
    </w:p>
    <w:p w14:paraId="3EC96147" w14:textId="77777777" w:rsidR="009177C4" w:rsidRPr="00D1760F" w:rsidRDefault="009177C4" w:rsidP="009177C4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 xml:space="preserve">PRESENTE. </w:t>
      </w:r>
    </w:p>
    <w:p w14:paraId="135CC374" w14:textId="77777777" w:rsidR="00F32FBA" w:rsidRPr="009177C4" w:rsidRDefault="00F32FBA" w:rsidP="00F32FBA">
      <w:pPr>
        <w:spacing w:line="48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8C2FFCC" w14:textId="77777777" w:rsidR="00F32FBA" w:rsidRPr="005C22B8" w:rsidRDefault="00F32FBA" w:rsidP="00F32FB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C22B8">
        <w:rPr>
          <w:rFonts w:ascii="Arial" w:hAnsi="Arial" w:cs="Arial"/>
          <w:sz w:val="22"/>
          <w:szCs w:val="22"/>
          <w:lang w:val="es-ES_tradnl"/>
        </w:rPr>
        <w:t>Tomando como referencia los Lineamientos y Normas de Operación del Servicio Social Universitario, solicito a usted se realicen los cambios que a continuación se mencionan en el(los) programa(s) de servicio social registrados ante la UNAM para el presente año, por esta dependencia ejecutora:</w:t>
      </w:r>
    </w:p>
    <w:p w14:paraId="1BDC19F7" w14:textId="77777777" w:rsidR="00C8010B" w:rsidRPr="005C22B8" w:rsidRDefault="00C8010B" w:rsidP="005C71AF">
      <w:pPr>
        <w:ind w:right="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DCDEF0" w14:textId="38BB55BF" w:rsidR="00BE6757" w:rsidRPr="005C22B8" w:rsidRDefault="00BE6757" w:rsidP="005C71AF">
      <w:pPr>
        <w:ind w:right="51"/>
        <w:jc w:val="both"/>
        <w:rPr>
          <w:rFonts w:ascii="Arial" w:hAnsi="Arial" w:cs="Arial"/>
          <w:b/>
          <w:color w:val="FF0000"/>
          <w:sz w:val="22"/>
          <w:szCs w:val="22"/>
          <w:lang w:val="es-ES_tradnl"/>
        </w:rPr>
      </w:pPr>
      <w:r w:rsidRPr="005C22B8">
        <w:rPr>
          <w:rFonts w:ascii="Arial" w:hAnsi="Arial" w:cs="Arial"/>
          <w:sz w:val="22"/>
          <w:szCs w:val="22"/>
          <w:lang w:val="es-ES_tradnl"/>
        </w:rPr>
        <w:t xml:space="preserve">Dichos cambios se solicitan debido a que </w:t>
      </w:r>
      <w:r w:rsidRPr="005C22B8">
        <w:rPr>
          <w:rFonts w:ascii="Arial" w:hAnsi="Arial" w:cs="Arial"/>
          <w:b/>
          <w:color w:val="FF0000"/>
          <w:sz w:val="22"/>
          <w:szCs w:val="22"/>
          <w:lang w:val="es-ES_tradnl"/>
        </w:rPr>
        <w:t>breve</w:t>
      </w:r>
      <w:r w:rsidR="005C22B8" w:rsidRPr="005C22B8">
        <w:rPr>
          <w:rFonts w:ascii="Arial" w:hAnsi="Arial" w:cs="Arial"/>
          <w:b/>
          <w:color w:val="FF0000"/>
          <w:sz w:val="22"/>
          <w:szCs w:val="22"/>
          <w:lang w:val="es-ES_tradnl"/>
        </w:rPr>
        <w:t xml:space="preserve"> explicación de las razones del cambio</w:t>
      </w:r>
    </w:p>
    <w:p w14:paraId="65617E98" w14:textId="77777777" w:rsidR="00A135D5" w:rsidRPr="005C22B8" w:rsidRDefault="00A135D5" w:rsidP="005C71AF">
      <w:pPr>
        <w:ind w:right="51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4819"/>
      </w:tblGrid>
      <w:tr w:rsidR="0043513A" w:rsidRPr="009A67A4" w14:paraId="459F44AE" w14:textId="77777777" w:rsidTr="005C71AF">
        <w:tc>
          <w:tcPr>
            <w:tcW w:w="22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8426C27" w14:textId="77777777" w:rsidR="0043513A" w:rsidRPr="009A67A4" w:rsidRDefault="00BE6757" w:rsidP="005C71AF">
            <w:pPr>
              <w:ind w:right="51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</w:pPr>
            <w:r w:rsidRPr="009A67A4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>Clave del Programa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73BF353" w14:textId="77777777" w:rsidR="0043513A" w:rsidRPr="009A67A4" w:rsidRDefault="00BE6757" w:rsidP="005C71AF">
            <w:pPr>
              <w:ind w:right="51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</w:pPr>
            <w:r w:rsidRPr="009A67A4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>Nombre del Programa</w:t>
            </w:r>
            <w:r w:rsidR="0008272D" w:rsidRPr="009A67A4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 xml:space="preserve"> y Alumnos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1F2AB38" w14:textId="77777777" w:rsidR="0043513A" w:rsidRPr="009A67A4" w:rsidRDefault="00BE6757" w:rsidP="005C71AF">
            <w:pPr>
              <w:ind w:right="51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</w:pPr>
            <w:r w:rsidRPr="009A67A4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>Cambio(s) Solicitado(s)</w:t>
            </w:r>
          </w:p>
        </w:tc>
      </w:tr>
      <w:tr w:rsidR="002A5DE6" w:rsidRPr="009A67A4" w14:paraId="43DA3168" w14:textId="77777777" w:rsidTr="005C71AF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14:paraId="0A1AB00A" w14:textId="77777777" w:rsidR="002A5DE6" w:rsidRPr="009A67A4" w:rsidRDefault="002A5DE6" w:rsidP="002A5DE6">
            <w:pPr>
              <w:ind w:right="51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E02788" w14:textId="77777777" w:rsidR="002A5DE6" w:rsidRPr="009A67A4" w:rsidRDefault="002A5DE6" w:rsidP="002A5DE6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2CE9DF8" w14:textId="77777777" w:rsidR="002A5DE6" w:rsidRPr="00117010" w:rsidRDefault="002A5DE6" w:rsidP="002A5DE6">
            <w:pPr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Ejemplos</w:t>
            </w:r>
          </w:p>
          <w:p w14:paraId="6B8EE91D" w14:textId="77777777" w:rsidR="002A5DE6" w:rsidRPr="00117010" w:rsidRDefault="002A5DE6" w:rsidP="002A5DE6">
            <w:pPr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</w:p>
          <w:p w14:paraId="6491FC50" w14:textId="77777777" w:rsidR="002A5DE6" w:rsidRPr="00117010" w:rsidRDefault="002A5DE6" w:rsidP="002A5DE6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 xml:space="preserve">Cambios de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horario</w:t>
            </w:r>
          </w:p>
          <w:p w14:paraId="4F896FCA" w14:textId="77777777" w:rsidR="002A5DE6" w:rsidRPr="00117010" w:rsidRDefault="002A5DE6" w:rsidP="002A5DE6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</w:p>
          <w:p w14:paraId="66927358" w14:textId="77777777" w:rsidR="002A5DE6" w:rsidRPr="00117010" w:rsidRDefault="002A5DE6" w:rsidP="002A5DE6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Dice: Turno Matutino</w:t>
            </w:r>
          </w:p>
          <w:p w14:paraId="1B5FE471" w14:textId="77777777" w:rsidR="002A5DE6" w:rsidRPr="00117010" w:rsidRDefault="002A5DE6" w:rsidP="002A5DE6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CB84FD" w14:textId="77777777" w:rsidR="002A5DE6" w:rsidRPr="00117010" w:rsidRDefault="002A5DE6" w:rsidP="002A5DE6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</w:rPr>
              <w:t xml:space="preserve">Y debe decir: </w:t>
            </w: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  <w:t>Turno Vespertino</w:t>
            </w:r>
          </w:p>
          <w:p w14:paraId="7E595336" w14:textId="77777777" w:rsidR="002A5DE6" w:rsidRPr="009A67A4" w:rsidRDefault="002A5DE6" w:rsidP="002A5DE6">
            <w:pPr>
              <w:ind w:right="51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A5DE6" w:rsidRPr="009A67A4" w14:paraId="25917F18" w14:textId="77777777" w:rsidTr="005C71AF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14:paraId="24A6471D" w14:textId="77777777" w:rsidR="002A5DE6" w:rsidRPr="009A67A4" w:rsidRDefault="002A5DE6" w:rsidP="002A5DE6">
            <w:pPr>
              <w:ind w:right="51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02DF55" w14:textId="77777777" w:rsidR="002A5DE6" w:rsidRPr="009A67A4" w:rsidRDefault="002A5DE6" w:rsidP="002A5DE6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B9B1C1" w14:textId="77777777" w:rsidR="002A5DE6" w:rsidRPr="00117010" w:rsidRDefault="002A5DE6" w:rsidP="002A5DE6">
            <w:pPr>
              <w:ind w:right="51"/>
              <w:jc w:val="both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>Agregar la licenciatura de Química Farmacéutico Biológico con las siguientes actividades:</w:t>
            </w:r>
          </w:p>
          <w:p w14:paraId="68E51CC4" w14:textId="77777777" w:rsidR="002A5DE6" w:rsidRPr="00117010" w:rsidRDefault="002A5DE6" w:rsidP="002A5DE6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388D7B5F" w14:textId="77777777" w:rsidR="002A5DE6" w:rsidRPr="00117010" w:rsidRDefault="002A5DE6" w:rsidP="002A5DE6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26C2C221" w14:textId="77777777" w:rsidR="002A5DE6" w:rsidRPr="00117010" w:rsidRDefault="002A5DE6" w:rsidP="002A5DE6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189E44EE" w14:textId="798D9968" w:rsidR="002A5DE6" w:rsidRDefault="002A5DE6" w:rsidP="002A5DE6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117010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  <w:r w:rsidR="00C71F69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50625EEC" w14:textId="68E05C4C" w:rsidR="00C71F69" w:rsidRPr="00117010" w:rsidRDefault="00C71F69" w:rsidP="002A5DE6">
            <w:pPr>
              <w:pStyle w:val="Prrafodelista"/>
              <w:numPr>
                <w:ilvl w:val="0"/>
                <w:numId w:val="4"/>
              </w:numPr>
              <w:ind w:left="348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 xml:space="preserve"> </w:t>
            </w:r>
          </w:p>
          <w:p w14:paraId="7B3E7167" w14:textId="77777777" w:rsidR="002A5DE6" w:rsidRPr="009A67A4" w:rsidRDefault="002A5DE6" w:rsidP="002A5DE6">
            <w:pPr>
              <w:ind w:right="51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5226718A" w14:textId="77777777" w:rsidR="00B25F63" w:rsidRPr="005A6228" w:rsidRDefault="00B25F63" w:rsidP="00B25F63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i/>
          <w:color w:val="FF0000"/>
          <w:lang w:val="es-MX"/>
        </w:rPr>
      </w:pPr>
      <w:r w:rsidRPr="005A6228">
        <w:rPr>
          <w:rFonts w:ascii="Arial" w:hAnsi="Arial" w:cs="Arial"/>
          <w:i/>
          <w:color w:val="FF0000"/>
          <w:lang w:val="es-MX"/>
        </w:rPr>
        <w:t>Utilizar un renglón por cada programa con cambios y anexar tantos renglones sean necesarios.</w:t>
      </w:r>
    </w:p>
    <w:p w14:paraId="27DE9593" w14:textId="77777777" w:rsidR="00B25F63" w:rsidRPr="005A6228" w:rsidRDefault="00B25F63" w:rsidP="00B25F63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i/>
          <w:color w:val="FF0000"/>
          <w:lang w:val="es-MX"/>
        </w:rPr>
      </w:pPr>
      <w:r>
        <w:rPr>
          <w:rFonts w:ascii="Arial" w:hAnsi="Arial" w:cs="Arial"/>
          <w:i/>
          <w:color w:val="FF0000"/>
          <w:lang w:val="es-MX"/>
        </w:rPr>
        <w:t>Si</w:t>
      </w:r>
      <w:r w:rsidRPr="005A6228">
        <w:rPr>
          <w:rFonts w:ascii="Arial" w:hAnsi="Arial" w:cs="Arial"/>
          <w:i/>
          <w:color w:val="FF0000"/>
          <w:lang w:val="es-MX"/>
        </w:rPr>
        <w:t xml:space="preserve"> desea agregar licenciatura</w:t>
      </w:r>
      <w:r>
        <w:rPr>
          <w:rFonts w:ascii="Arial" w:hAnsi="Arial" w:cs="Arial"/>
          <w:i/>
          <w:color w:val="FF0000"/>
          <w:lang w:val="es-MX"/>
        </w:rPr>
        <w:t>s</w:t>
      </w:r>
      <w:r w:rsidRPr="005A6228">
        <w:rPr>
          <w:rFonts w:ascii="Arial" w:hAnsi="Arial" w:cs="Arial"/>
          <w:i/>
          <w:color w:val="FF0000"/>
          <w:lang w:val="es-MX"/>
        </w:rPr>
        <w:t>/ETEs, debe contener al menos 5 actividades</w:t>
      </w:r>
    </w:p>
    <w:p w14:paraId="59C58D2A" w14:textId="77777777" w:rsidR="006C464F" w:rsidRPr="00B25F63" w:rsidRDefault="006C464F" w:rsidP="005C71AF">
      <w:pPr>
        <w:ind w:right="51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14:paraId="0AC56F1C" w14:textId="77777777" w:rsidR="00DB44C0" w:rsidRPr="005C22B8" w:rsidRDefault="00DB44C0" w:rsidP="00DB44C0">
      <w:pPr>
        <w:ind w:right="51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Hlk536632027"/>
      <w:r w:rsidRPr="005C22B8">
        <w:rPr>
          <w:rFonts w:ascii="Arial" w:hAnsi="Arial" w:cs="Arial"/>
          <w:sz w:val="22"/>
          <w:szCs w:val="22"/>
          <w:lang w:val="es-ES_tradnl"/>
        </w:rPr>
        <w:t>Agradeciendo la atención a la presente, le envío un cordial saludo.</w:t>
      </w:r>
    </w:p>
    <w:bookmarkEnd w:id="0"/>
    <w:p w14:paraId="53443965" w14:textId="77777777" w:rsidR="00DB44C0" w:rsidRPr="005C22B8" w:rsidRDefault="00DB44C0" w:rsidP="00DB44C0">
      <w:pPr>
        <w:ind w:right="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5AC8AE" w14:textId="77777777" w:rsidR="00DB44C0" w:rsidRPr="009A67A4" w:rsidRDefault="00DB44C0" w:rsidP="00DB44C0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9A67A4">
        <w:rPr>
          <w:rFonts w:ascii="Arial" w:hAnsi="Arial" w:cs="Arial"/>
          <w:b/>
          <w:sz w:val="24"/>
          <w:szCs w:val="24"/>
          <w:lang w:val="es-ES_tradnl"/>
        </w:rPr>
        <w:t>ATENTAMENTE</w:t>
      </w:r>
    </w:p>
    <w:p w14:paraId="64D1B81D" w14:textId="77777777" w:rsidR="00DB44C0" w:rsidRPr="009A67A4" w:rsidRDefault="00DB44C0" w:rsidP="00DB44C0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9A67A4">
        <w:rPr>
          <w:rFonts w:ascii="Arial" w:hAnsi="Arial" w:cs="Arial"/>
          <w:b/>
          <w:sz w:val="24"/>
          <w:szCs w:val="24"/>
          <w:lang w:val="es-ES_tradnl"/>
        </w:rPr>
        <w:t>“POR MI RAZA HABLARÁ EL ESPÍRITU”</w:t>
      </w:r>
    </w:p>
    <w:p w14:paraId="5C9128F2" w14:textId="30138427" w:rsidR="00DB44C0" w:rsidRPr="009A67A4" w:rsidRDefault="00DB44C0" w:rsidP="00DB44C0">
      <w:pPr>
        <w:ind w:right="51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9A67A4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Ciudad Universitaria, Cd. Mx., </w:t>
      </w:r>
      <w:r w:rsidRPr="009A67A4">
        <w:rPr>
          <w:rFonts w:ascii="Arial" w:hAnsi="Arial" w:cs="Arial"/>
          <w:b/>
          <w:color w:val="000000" w:themeColor="text1"/>
          <w:sz w:val="24"/>
          <w:szCs w:val="24"/>
          <w:highlight w:val="cyan"/>
          <w:lang w:val="es-ES_tradnl"/>
        </w:rPr>
        <w:t>día</w:t>
      </w:r>
      <w:r w:rsidRPr="009A67A4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de </w:t>
      </w:r>
      <w:r w:rsidRPr="009A67A4">
        <w:rPr>
          <w:rFonts w:ascii="Arial" w:hAnsi="Arial" w:cs="Arial"/>
          <w:b/>
          <w:color w:val="000000" w:themeColor="text1"/>
          <w:sz w:val="24"/>
          <w:szCs w:val="24"/>
          <w:highlight w:val="cyan"/>
          <w:lang w:val="es-ES_tradnl"/>
        </w:rPr>
        <w:t>mes</w:t>
      </w:r>
      <w:r w:rsidRPr="009A67A4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de 202</w:t>
      </w:r>
      <w:r w:rsidR="00C71F69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5</w:t>
      </w:r>
    </w:p>
    <w:p w14:paraId="47DCA1C8" w14:textId="77777777" w:rsidR="00DB44C0" w:rsidRPr="009A67A4" w:rsidRDefault="00DB44C0" w:rsidP="00DB44C0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763755A3" w14:textId="77777777" w:rsidR="00DB44C0" w:rsidRPr="009A67A4" w:rsidRDefault="00DB44C0" w:rsidP="00DB44C0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43DD4234" w14:textId="77777777" w:rsidR="00DB44C0" w:rsidRPr="009A67A4" w:rsidRDefault="00DB44C0" w:rsidP="00DB44C0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1A41A5A0" w14:textId="77777777" w:rsidR="00DB44C0" w:rsidRPr="009A67A4" w:rsidRDefault="00DB44C0" w:rsidP="00DB44C0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637BB1B5" w14:textId="77777777" w:rsidR="00DB44C0" w:rsidRPr="009A67A4" w:rsidRDefault="00DB44C0" w:rsidP="00DB44C0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183175EB" w14:textId="77777777" w:rsidR="005D7ADC" w:rsidRPr="00163BE9" w:rsidRDefault="005D7ADC" w:rsidP="005D7AD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DRA. GABRIELA BORRAYO SÁNCHEZ</w:t>
      </w:r>
    </w:p>
    <w:p w14:paraId="3C857630" w14:textId="77777777" w:rsidR="005D7ADC" w:rsidRPr="00163BE9" w:rsidRDefault="005D7ADC" w:rsidP="005D7AD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SECRETARIA GENERAL Y COORDINADORA ADMINISTRATIVA </w:t>
      </w:r>
    </w:p>
    <w:p w14:paraId="6713E3A8" w14:textId="77777777" w:rsidR="005D7ADC" w:rsidRDefault="005D7ADC" w:rsidP="005D7AD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DEL PROGRAMA DE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PRÁCTICAS PROFESIONALES Y</w:t>
      </w: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 SERVICIO SOCIAL </w:t>
      </w:r>
    </w:p>
    <w:p w14:paraId="0111842B" w14:textId="77777777" w:rsidR="005D7ADC" w:rsidRPr="00163BE9" w:rsidRDefault="005D7ADC" w:rsidP="005D7ADC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DE OTRAS ENTIDADES ACADÉMICAS EN LA FACULTAD DE MEDICINA</w:t>
      </w:r>
    </w:p>
    <w:p w14:paraId="43CF86B8" w14:textId="77777777" w:rsidR="00DB44C0" w:rsidRPr="007B2138" w:rsidRDefault="00DB44C0" w:rsidP="007B2138">
      <w:pPr>
        <w:rPr>
          <w:rFonts w:ascii="Arial" w:hAnsi="Arial" w:cs="Arial"/>
          <w:b/>
          <w:lang w:val="es-ES_tradnl"/>
        </w:rPr>
      </w:pPr>
    </w:p>
    <w:p w14:paraId="0B700CAD" w14:textId="77777777" w:rsidR="00314F05" w:rsidRPr="009A67A4" w:rsidRDefault="00DB44C0" w:rsidP="005C71AF">
      <w:pPr>
        <w:ind w:right="51"/>
        <w:rPr>
          <w:rFonts w:ascii="Arial" w:hAnsi="Arial" w:cs="Arial"/>
          <w:bCs/>
          <w:lang w:val="es-ES_tradnl"/>
        </w:rPr>
      </w:pPr>
      <w:r w:rsidRPr="009A67A4">
        <w:rPr>
          <w:rFonts w:ascii="Arial" w:hAnsi="Arial" w:cs="Arial"/>
          <w:bCs/>
          <w:lang w:val="es-ES_tradnl"/>
        </w:rPr>
        <w:t>EMM</w:t>
      </w:r>
    </w:p>
    <w:sectPr w:rsidR="00314F05" w:rsidRPr="009A67A4" w:rsidSect="005C22B8">
      <w:footerReference w:type="even" r:id="rId7"/>
      <w:footerReference w:type="default" r:id="rId8"/>
      <w:pgSz w:w="12242" w:h="15842"/>
      <w:pgMar w:top="851" w:right="851" w:bottom="851" w:left="1134" w:header="720" w:footer="720" w:gutter="0"/>
      <w:cols w:sep="1" w:space="107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20C2" w14:textId="77777777" w:rsidR="00862C9D" w:rsidRDefault="00862C9D">
      <w:r>
        <w:separator/>
      </w:r>
    </w:p>
  </w:endnote>
  <w:endnote w:type="continuationSeparator" w:id="0">
    <w:p w14:paraId="04ADF56D" w14:textId="77777777" w:rsidR="00862C9D" w:rsidRDefault="0086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5577" w14:textId="77777777" w:rsidR="00A135D5" w:rsidRDefault="008E5C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35D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D39550" w14:textId="77777777" w:rsidR="00A135D5" w:rsidRDefault="00A135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0A26" w14:textId="77777777" w:rsidR="00A135D5" w:rsidRDefault="00A135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309A4" w14:textId="77777777" w:rsidR="00862C9D" w:rsidRDefault="00862C9D">
      <w:r>
        <w:separator/>
      </w:r>
    </w:p>
  </w:footnote>
  <w:footnote w:type="continuationSeparator" w:id="0">
    <w:p w14:paraId="28F2253F" w14:textId="77777777" w:rsidR="00862C9D" w:rsidRDefault="0086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B3196"/>
    <w:multiLevelType w:val="hybridMultilevel"/>
    <w:tmpl w:val="714047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170"/>
    <w:multiLevelType w:val="hybridMultilevel"/>
    <w:tmpl w:val="B25E6378"/>
    <w:lvl w:ilvl="0" w:tplc="EFD8B8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5AF53328"/>
    <w:multiLevelType w:val="hybridMultilevel"/>
    <w:tmpl w:val="8A6CFD5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24045529">
    <w:abstractNumId w:val="3"/>
  </w:num>
  <w:num w:numId="2" w16cid:durableId="255863386">
    <w:abstractNumId w:val="2"/>
  </w:num>
  <w:num w:numId="3" w16cid:durableId="2107381274">
    <w:abstractNumId w:val="1"/>
  </w:num>
  <w:num w:numId="4" w16cid:durableId="34263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36"/>
    <w:rsid w:val="000310F9"/>
    <w:rsid w:val="00033FDE"/>
    <w:rsid w:val="00050D4A"/>
    <w:rsid w:val="00052D27"/>
    <w:rsid w:val="00056D62"/>
    <w:rsid w:val="000776F8"/>
    <w:rsid w:val="0008272D"/>
    <w:rsid w:val="000A0137"/>
    <w:rsid w:val="000E7382"/>
    <w:rsid w:val="000F53AC"/>
    <w:rsid w:val="000F6EB4"/>
    <w:rsid w:val="00101558"/>
    <w:rsid w:val="001238A6"/>
    <w:rsid w:val="00143114"/>
    <w:rsid w:val="00173F35"/>
    <w:rsid w:val="00176828"/>
    <w:rsid w:val="0018642A"/>
    <w:rsid w:val="00187A8F"/>
    <w:rsid w:val="001B201E"/>
    <w:rsid w:val="001B4208"/>
    <w:rsid w:val="001C0BCB"/>
    <w:rsid w:val="001D71DC"/>
    <w:rsid w:val="001E100A"/>
    <w:rsid w:val="001F6E1D"/>
    <w:rsid w:val="00213561"/>
    <w:rsid w:val="00233F22"/>
    <w:rsid w:val="00236F4B"/>
    <w:rsid w:val="002516DF"/>
    <w:rsid w:val="00257BA2"/>
    <w:rsid w:val="00270693"/>
    <w:rsid w:val="002805DA"/>
    <w:rsid w:val="00284B7B"/>
    <w:rsid w:val="0029480E"/>
    <w:rsid w:val="002A5DE6"/>
    <w:rsid w:val="002C54CE"/>
    <w:rsid w:val="002F52E1"/>
    <w:rsid w:val="00314F05"/>
    <w:rsid w:val="0033290C"/>
    <w:rsid w:val="00350B35"/>
    <w:rsid w:val="0038695B"/>
    <w:rsid w:val="00392B36"/>
    <w:rsid w:val="003A2D5F"/>
    <w:rsid w:val="003A56C2"/>
    <w:rsid w:val="003B3F10"/>
    <w:rsid w:val="003B660D"/>
    <w:rsid w:val="004169B0"/>
    <w:rsid w:val="0043513A"/>
    <w:rsid w:val="004736F6"/>
    <w:rsid w:val="004C5B99"/>
    <w:rsid w:val="00515B48"/>
    <w:rsid w:val="00521EDE"/>
    <w:rsid w:val="00537B62"/>
    <w:rsid w:val="00565267"/>
    <w:rsid w:val="005A6D32"/>
    <w:rsid w:val="005B4B45"/>
    <w:rsid w:val="005C22B8"/>
    <w:rsid w:val="005C71AF"/>
    <w:rsid w:val="005D7ADC"/>
    <w:rsid w:val="005E16F1"/>
    <w:rsid w:val="00640C5C"/>
    <w:rsid w:val="00665643"/>
    <w:rsid w:val="00685123"/>
    <w:rsid w:val="006960D7"/>
    <w:rsid w:val="006A0A60"/>
    <w:rsid w:val="006A25A5"/>
    <w:rsid w:val="006B543C"/>
    <w:rsid w:val="006C464F"/>
    <w:rsid w:val="00713BA7"/>
    <w:rsid w:val="007545F1"/>
    <w:rsid w:val="00761C93"/>
    <w:rsid w:val="00792F25"/>
    <w:rsid w:val="007B2138"/>
    <w:rsid w:val="007B6F2D"/>
    <w:rsid w:val="007C1085"/>
    <w:rsid w:val="007C2723"/>
    <w:rsid w:val="007E3016"/>
    <w:rsid w:val="007F608E"/>
    <w:rsid w:val="00806803"/>
    <w:rsid w:val="00811E7C"/>
    <w:rsid w:val="00846EE2"/>
    <w:rsid w:val="00851728"/>
    <w:rsid w:val="00862C9D"/>
    <w:rsid w:val="008727D2"/>
    <w:rsid w:val="0088068B"/>
    <w:rsid w:val="00887936"/>
    <w:rsid w:val="00893655"/>
    <w:rsid w:val="00896089"/>
    <w:rsid w:val="008A1D8B"/>
    <w:rsid w:val="008E5C10"/>
    <w:rsid w:val="008F26C2"/>
    <w:rsid w:val="00907AEA"/>
    <w:rsid w:val="00917475"/>
    <w:rsid w:val="009177C4"/>
    <w:rsid w:val="00920C55"/>
    <w:rsid w:val="00920CE9"/>
    <w:rsid w:val="009249E3"/>
    <w:rsid w:val="00924AFF"/>
    <w:rsid w:val="00931511"/>
    <w:rsid w:val="009444C0"/>
    <w:rsid w:val="00950863"/>
    <w:rsid w:val="00952CBB"/>
    <w:rsid w:val="009536F8"/>
    <w:rsid w:val="00967BA7"/>
    <w:rsid w:val="0098256F"/>
    <w:rsid w:val="0098703E"/>
    <w:rsid w:val="009A67A4"/>
    <w:rsid w:val="009C7731"/>
    <w:rsid w:val="009D0BD2"/>
    <w:rsid w:val="00A10215"/>
    <w:rsid w:val="00A135D5"/>
    <w:rsid w:val="00A13C9F"/>
    <w:rsid w:val="00A40848"/>
    <w:rsid w:val="00A62593"/>
    <w:rsid w:val="00A810F0"/>
    <w:rsid w:val="00A83132"/>
    <w:rsid w:val="00AB3F0A"/>
    <w:rsid w:val="00AD45FD"/>
    <w:rsid w:val="00B25F63"/>
    <w:rsid w:val="00B31CC9"/>
    <w:rsid w:val="00B508AD"/>
    <w:rsid w:val="00B62412"/>
    <w:rsid w:val="00B737E0"/>
    <w:rsid w:val="00B74B77"/>
    <w:rsid w:val="00BE4CAE"/>
    <w:rsid w:val="00BE6757"/>
    <w:rsid w:val="00C07C90"/>
    <w:rsid w:val="00C21137"/>
    <w:rsid w:val="00C22FF3"/>
    <w:rsid w:val="00C6079F"/>
    <w:rsid w:val="00C71F69"/>
    <w:rsid w:val="00C8010B"/>
    <w:rsid w:val="00C9609E"/>
    <w:rsid w:val="00D2000E"/>
    <w:rsid w:val="00D81B8E"/>
    <w:rsid w:val="00D96E11"/>
    <w:rsid w:val="00DB42F5"/>
    <w:rsid w:val="00DB44C0"/>
    <w:rsid w:val="00DF4736"/>
    <w:rsid w:val="00E11BC9"/>
    <w:rsid w:val="00E267CA"/>
    <w:rsid w:val="00E41D36"/>
    <w:rsid w:val="00E7594B"/>
    <w:rsid w:val="00E75A88"/>
    <w:rsid w:val="00EA7C9B"/>
    <w:rsid w:val="00EB3964"/>
    <w:rsid w:val="00ED0E9B"/>
    <w:rsid w:val="00ED6602"/>
    <w:rsid w:val="00EE0088"/>
    <w:rsid w:val="00EF1206"/>
    <w:rsid w:val="00F32FBA"/>
    <w:rsid w:val="00F4010C"/>
    <w:rsid w:val="00F44F46"/>
    <w:rsid w:val="00FA04E9"/>
    <w:rsid w:val="00FC2874"/>
    <w:rsid w:val="00FC6F0E"/>
    <w:rsid w:val="00FD6E42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9D580"/>
  <w15:chartTrackingRefBased/>
  <w15:docId w15:val="{ABDA6A6C-F806-254B-9A51-C6149651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1085"/>
    <w:pPr>
      <w:jc w:val="both"/>
    </w:pPr>
    <w:rPr>
      <w:lang w:val="es-ES_tradnl"/>
    </w:rPr>
  </w:style>
  <w:style w:type="paragraph" w:styleId="Piedepgina">
    <w:name w:val="footer"/>
    <w:basedOn w:val="Normal"/>
    <w:rsid w:val="007C10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085"/>
  </w:style>
  <w:style w:type="paragraph" w:styleId="Sangra2detindependiente">
    <w:name w:val="Body Text Indent 2"/>
    <w:basedOn w:val="Normal"/>
    <w:rsid w:val="007C10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7C1085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C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1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32F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32FBA"/>
    <w:rPr>
      <w:lang w:val="es-ES"/>
    </w:rPr>
  </w:style>
  <w:style w:type="paragraph" w:styleId="Encabezado">
    <w:name w:val="header"/>
    <w:basedOn w:val="Normal"/>
    <w:link w:val="EncabezadoCar"/>
    <w:rsid w:val="00F32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2FB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/Library/Group%20Containers/UBF8T346G9.Office/User%20Content.localized/Templates.localized/Oficio_2_SSEA24_GB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Oficio_2_SSEA24_GBS.dotx</Template>
  <TotalTime>3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DGOSE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subject/>
  <dc:creator>Esteban Mena</dc:creator>
  <cp:keywords/>
  <cp:lastModifiedBy>ESTEBAN MENA MENDEZ</cp:lastModifiedBy>
  <cp:revision>10</cp:revision>
  <cp:lastPrinted>2023-12-01T18:43:00Z</cp:lastPrinted>
  <dcterms:created xsi:type="dcterms:W3CDTF">2024-11-08T21:03:00Z</dcterms:created>
  <dcterms:modified xsi:type="dcterms:W3CDTF">2024-11-11T18:16:00Z</dcterms:modified>
</cp:coreProperties>
</file>